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33DF" w14:textId="77777777" w:rsidR="00596877" w:rsidRDefault="00596877" w:rsidP="00AC19EA">
      <w:pPr>
        <w:pStyle w:val="Heading1"/>
        <w:rPr>
          <w:sz w:val="22"/>
          <w:szCs w:val="22"/>
        </w:rPr>
      </w:pPr>
      <w:r w:rsidRPr="00F00616">
        <w:rPr>
          <w:sz w:val="22"/>
          <w:szCs w:val="22"/>
        </w:rPr>
        <w:t xml:space="preserve">NOTICE OF </w:t>
      </w:r>
      <w:r w:rsidR="00382021" w:rsidRPr="00F00616">
        <w:rPr>
          <w:sz w:val="22"/>
          <w:szCs w:val="22"/>
        </w:rPr>
        <w:t xml:space="preserve">INDEPENDENT MAIL BALLOT </w:t>
      </w:r>
      <w:r w:rsidRPr="00F00616">
        <w:rPr>
          <w:sz w:val="22"/>
          <w:szCs w:val="22"/>
        </w:rPr>
        <w:t>ELECTION</w:t>
      </w:r>
    </w:p>
    <w:p w14:paraId="7EBCE134" w14:textId="77777777" w:rsidR="000B1228" w:rsidRPr="000E44AE" w:rsidRDefault="000B1228" w:rsidP="000E44AE">
      <w:pPr>
        <w:jc w:val="center"/>
        <w:rPr>
          <w:sz w:val="22"/>
          <w:szCs w:val="22"/>
        </w:rPr>
      </w:pPr>
    </w:p>
    <w:p w14:paraId="2F187703" w14:textId="56863B0B" w:rsidR="000B1228" w:rsidRPr="000E44AE" w:rsidRDefault="00D61348" w:rsidP="000E44AE">
      <w:pPr>
        <w:jc w:val="center"/>
        <w:rPr>
          <w:b/>
          <w:sz w:val="22"/>
          <w:szCs w:val="22"/>
        </w:rPr>
      </w:pPr>
      <w:r w:rsidRPr="00871F7A">
        <w:rPr>
          <w:b/>
          <w:sz w:val="22"/>
          <w:szCs w:val="22"/>
        </w:rPr>
        <w:t>CASTLE MEADOWS</w:t>
      </w:r>
      <w:r w:rsidR="000B1228" w:rsidRPr="000E44AE">
        <w:rPr>
          <w:b/>
          <w:sz w:val="22"/>
          <w:szCs w:val="22"/>
        </w:rPr>
        <w:t xml:space="preserve"> METROPOLITAN DISTRICT </w:t>
      </w:r>
      <w:r w:rsidR="00BF2642" w:rsidRPr="00871F7A">
        <w:rPr>
          <w:b/>
          <w:sz w:val="22"/>
          <w:szCs w:val="22"/>
        </w:rPr>
        <w:t>NO</w:t>
      </w:r>
      <w:r w:rsidR="000B1228" w:rsidRPr="00D61348">
        <w:rPr>
          <w:b/>
          <w:sz w:val="22"/>
          <w:szCs w:val="22"/>
        </w:rPr>
        <w:t>.</w:t>
      </w:r>
      <w:r w:rsidRPr="00D61348">
        <w:rPr>
          <w:b/>
          <w:sz w:val="22"/>
          <w:szCs w:val="22"/>
        </w:rPr>
        <w:t xml:space="preserve"> </w:t>
      </w:r>
      <w:r w:rsidR="00002891">
        <w:rPr>
          <w:b/>
          <w:sz w:val="22"/>
          <w:szCs w:val="22"/>
        </w:rPr>
        <w:t>3</w:t>
      </w:r>
      <w:r w:rsidR="000B1228" w:rsidRPr="00871F7A">
        <w:rPr>
          <w:b/>
          <w:sz w:val="22"/>
          <w:szCs w:val="22"/>
        </w:rPr>
        <w:t xml:space="preserve"> </w:t>
      </w:r>
      <w:r w:rsidR="000B1228" w:rsidRPr="000E44AE">
        <w:rPr>
          <w:b/>
          <w:sz w:val="22"/>
          <w:szCs w:val="22"/>
        </w:rPr>
        <w:br/>
        <w:t xml:space="preserve">TUESDAY, </w:t>
      </w:r>
      <w:r w:rsidR="00F659F3">
        <w:rPr>
          <w:b/>
          <w:sz w:val="22"/>
          <w:szCs w:val="22"/>
        </w:rPr>
        <w:t xml:space="preserve">NOVEMBER </w:t>
      </w:r>
      <w:r w:rsidR="0032196D">
        <w:rPr>
          <w:b/>
          <w:sz w:val="22"/>
          <w:szCs w:val="22"/>
        </w:rPr>
        <w:t>5</w:t>
      </w:r>
      <w:r w:rsidR="001C692C">
        <w:rPr>
          <w:b/>
          <w:sz w:val="22"/>
          <w:szCs w:val="22"/>
        </w:rPr>
        <w:t>, 202</w:t>
      </w:r>
      <w:r w:rsidR="0032196D">
        <w:rPr>
          <w:b/>
          <w:sz w:val="22"/>
          <w:szCs w:val="22"/>
        </w:rPr>
        <w:t>4</w:t>
      </w:r>
    </w:p>
    <w:p w14:paraId="589A6FF3" w14:textId="77777777" w:rsidR="0087578D" w:rsidRPr="00F00616" w:rsidRDefault="0087578D" w:rsidP="00596877">
      <w:pPr>
        <w:pStyle w:val="Heading1"/>
        <w:rPr>
          <w:b w:val="0"/>
          <w:sz w:val="22"/>
          <w:szCs w:val="22"/>
        </w:rPr>
      </w:pPr>
    </w:p>
    <w:p w14:paraId="37C5B085" w14:textId="266080D8" w:rsidR="000B1228" w:rsidRDefault="00596877" w:rsidP="00DC3596">
      <w:pPr>
        <w:jc w:val="both"/>
        <w:rPr>
          <w:sz w:val="22"/>
          <w:szCs w:val="22"/>
        </w:rPr>
      </w:pPr>
      <w:r w:rsidRPr="00F00616">
        <w:rPr>
          <w:b/>
          <w:sz w:val="22"/>
          <w:szCs w:val="22"/>
        </w:rPr>
        <w:t xml:space="preserve">NOTICE </w:t>
      </w:r>
      <w:r w:rsidR="00717DCE">
        <w:rPr>
          <w:sz w:val="22"/>
          <w:szCs w:val="22"/>
        </w:rPr>
        <w:t xml:space="preserve">is hereby given </w:t>
      </w:r>
      <w:r w:rsidR="00101FF2">
        <w:rPr>
          <w:sz w:val="22"/>
          <w:szCs w:val="22"/>
        </w:rPr>
        <w:t>that an independent mail ballot election</w:t>
      </w:r>
      <w:r w:rsidRPr="00F00616">
        <w:rPr>
          <w:sz w:val="22"/>
          <w:szCs w:val="22"/>
        </w:rPr>
        <w:t xml:space="preserve"> </w:t>
      </w:r>
      <w:r w:rsidR="000B1228">
        <w:rPr>
          <w:sz w:val="22"/>
          <w:szCs w:val="22"/>
        </w:rPr>
        <w:t>will be held</w:t>
      </w:r>
      <w:r w:rsidRPr="00F00616">
        <w:rPr>
          <w:sz w:val="22"/>
          <w:szCs w:val="22"/>
        </w:rPr>
        <w:t xml:space="preserve"> </w:t>
      </w:r>
      <w:r w:rsidR="008B477A">
        <w:rPr>
          <w:sz w:val="22"/>
          <w:szCs w:val="22"/>
        </w:rPr>
        <w:t>by</w:t>
      </w:r>
      <w:r w:rsidR="000B1228">
        <w:rPr>
          <w:sz w:val="22"/>
          <w:szCs w:val="22"/>
        </w:rPr>
        <w:t xml:space="preserve"> </w:t>
      </w:r>
      <w:r w:rsidR="00D61348" w:rsidRPr="00871F7A">
        <w:rPr>
          <w:sz w:val="22"/>
          <w:szCs w:val="22"/>
        </w:rPr>
        <w:t>Castle Meadows</w:t>
      </w:r>
      <w:r w:rsidR="00D61348">
        <w:rPr>
          <w:sz w:val="22"/>
          <w:szCs w:val="22"/>
          <w:u w:val="single"/>
        </w:rPr>
        <w:t xml:space="preserve"> </w:t>
      </w:r>
      <w:r w:rsidR="000B1228">
        <w:rPr>
          <w:sz w:val="22"/>
          <w:szCs w:val="22"/>
        </w:rPr>
        <w:t xml:space="preserve">Metropolitan District </w:t>
      </w:r>
      <w:r w:rsidR="00165E53" w:rsidRPr="00871F7A">
        <w:rPr>
          <w:sz w:val="22"/>
          <w:szCs w:val="22"/>
        </w:rPr>
        <w:t>No</w:t>
      </w:r>
      <w:r w:rsidR="000C37D6" w:rsidRPr="00871F7A">
        <w:rPr>
          <w:sz w:val="22"/>
          <w:szCs w:val="22"/>
        </w:rPr>
        <w:t xml:space="preserve">. </w:t>
      </w:r>
      <w:r w:rsidR="00002891">
        <w:rPr>
          <w:sz w:val="22"/>
          <w:szCs w:val="22"/>
        </w:rPr>
        <w:t>3</w:t>
      </w:r>
      <w:r w:rsidR="002F2559" w:rsidRPr="000C37D6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in the </w:t>
      </w:r>
      <w:r w:rsidR="002F2559" w:rsidRPr="00871F7A">
        <w:rPr>
          <w:sz w:val="22"/>
          <w:szCs w:val="22"/>
        </w:rPr>
        <w:t>Town o</w:t>
      </w:r>
      <w:r w:rsidR="00E10E63" w:rsidRPr="00871F7A">
        <w:rPr>
          <w:sz w:val="22"/>
          <w:szCs w:val="22"/>
        </w:rPr>
        <w:t>f Castle Rock</w:t>
      </w:r>
      <w:r w:rsidR="002F2559" w:rsidRPr="00871F7A">
        <w:rPr>
          <w:sz w:val="22"/>
          <w:szCs w:val="22"/>
        </w:rPr>
        <w:t>, County o</w:t>
      </w:r>
      <w:r w:rsidR="00E10E63" w:rsidRPr="00871F7A">
        <w:rPr>
          <w:sz w:val="22"/>
          <w:szCs w:val="22"/>
        </w:rPr>
        <w:t>f Douglas</w:t>
      </w:r>
      <w:r w:rsidR="002F2559" w:rsidRPr="00E10E63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State of Colorado </w:t>
      </w:r>
      <w:r w:rsidR="00165E53">
        <w:rPr>
          <w:sz w:val="22"/>
          <w:szCs w:val="22"/>
        </w:rPr>
        <w:t xml:space="preserve">(the “District”) </w:t>
      </w:r>
      <w:r w:rsidRPr="00F00616">
        <w:rPr>
          <w:sz w:val="22"/>
          <w:szCs w:val="22"/>
        </w:rPr>
        <w:t>on</w:t>
      </w:r>
      <w:r w:rsidR="00804CE1" w:rsidRPr="00F00616">
        <w:rPr>
          <w:sz w:val="22"/>
          <w:szCs w:val="22"/>
        </w:rPr>
        <w:t xml:space="preserve"> </w:t>
      </w:r>
      <w:r w:rsidR="00804CE1" w:rsidRPr="00A77FB3">
        <w:rPr>
          <w:sz w:val="22"/>
          <w:szCs w:val="22"/>
        </w:rPr>
        <w:t>Tuesday,</w:t>
      </w:r>
      <w:r w:rsidRPr="00A77FB3">
        <w:rPr>
          <w:sz w:val="22"/>
          <w:szCs w:val="22"/>
        </w:rPr>
        <w:t xml:space="preserve">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2F2559" w:rsidRPr="00A77FB3">
        <w:rPr>
          <w:sz w:val="22"/>
          <w:szCs w:val="22"/>
        </w:rPr>
        <w:t>.</w:t>
      </w:r>
      <w:r w:rsidRPr="00A77FB3">
        <w:rPr>
          <w:sz w:val="22"/>
          <w:szCs w:val="22"/>
        </w:rPr>
        <w:t xml:space="preserve"> </w:t>
      </w:r>
    </w:p>
    <w:p w14:paraId="36119FBB" w14:textId="77777777" w:rsidR="000B1228" w:rsidRDefault="000B1228" w:rsidP="00DC3596">
      <w:pPr>
        <w:jc w:val="both"/>
        <w:rPr>
          <w:sz w:val="22"/>
          <w:szCs w:val="22"/>
        </w:rPr>
      </w:pPr>
    </w:p>
    <w:p w14:paraId="5D29925D" w14:textId="50B36418" w:rsidR="00596877" w:rsidRPr="00A77FB3" w:rsidRDefault="00804CE1" w:rsidP="00DC3596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This election </w:t>
      </w:r>
      <w:r w:rsidR="000B1228" w:rsidRPr="00A77FB3">
        <w:rPr>
          <w:sz w:val="22"/>
          <w:szCs w:val="22"/>
        </w:rPr>
        <w:t>will be</w:t>
      </w:r>
      <w:r w:rsidRPr="00A77FB3">
        <w:rPr>
          <w:sz w:val="22"/>
          <w:szCs w:val="22"/>
        </w:rPr>
        <w:t xml:space="preserve"> conducted as an independent mail ballot election</w:t>
      </w:r>
      <w:r w:rsidR="000B1228" w:rsidRPr="00A77FB3">
        <w:rPr>
          <w:sz w:val="22"/>
          <w:szCs w:val="22"/>
        </w:rPr>
        <w:t xml:space="preserve"> only</w:t>
      </w:r>
      <w:r w:rsidRPr="00A77FB3">
        <w:rPr>
          <w:sz w:val="22"/>
          <w:szCs w:val="22"/>
        </w:rPr>
        <w:t xml:space="preserve">.  Mail ballots </w:t>
      </w:r>
      <w:r w:rsidR="0099414C" w:rsidRPr="00A77FB3">
        <w:rPr>
          <w:sz w:val="22"/>
          <w:szCs w:val="22"/>
        </w:rPr>
        <w:t>will</w:t>
      </w:r>
      <w:r w:rsidRPr="00A77FB3">
        <w:rPr>
          <w:sz w:val="22"/>
          <w:szCs w:val="22"/>
        </w:rPr>
        <w:t xml:space="preserve"> be mailed to eligible electors between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D87F4B" w:rsidRPr="00A77FB3">
        <w:rPr>
          <w:sz w:val="22"/>
          <w:szCs w:val="22"/>
        </w:rPr>
        <w:t xml:space="preserve"> and </w:t>
      </w:r>
      <w:r w:rsidR="00F659F3">
        <w:rPr>
          <w:sz w:val="22"/>
          <w:szCs w:val="22"/>
        </w:rPr>
        <w:t xml:space="preserve">October </w:t>
      </w:r>
      <w:r w:rsidR="0032196D">
        <w:rPr>
          <w:sz w:val="22"/>
          <w:szCs w:val="22"/>
        </w:rPr>
        <w:t>21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411AD4">
        <w:rPr>
          <w:sz w:val="22"/>
          <w:szCs w:val="22"/>
        </w:rPr>
        <w:t xml:space="preserve">. </w:t>
      </w:r>
      <w:r w:rsidR="00165E53" w:rsidRPr="00A77FB3" w:rsidDel="00925C3E">
        <w:rPr>
          <w:sz w:val="22"/>
          <w:szCs w:val="22"/>
        </w:rPr>
        <w:t xml:space="preserve"> </w:t>
      </w:r>
    </w:p>
    <w:p w14:paraId="1EE0D3ED" w14:textId="77777777" w:rsidR="0084199C" w:rsidRDefault="0084199C" w:rsidP="00DC3596">
      <w:pPr>
        <w:jc w:val="both"/>
        <w:rPr>
          <w:sz w:val="22"/>
          <w:szCs w:val="22"/>
        </w:rPr>
      </w:pPr>
    </w:p>
    <w:p w14:paraId="322EF248" w14:textId="471373A5" w:rsidR="00513E44" w:rsidRDefault="00513E44" w:rsidP="00DC3596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The purpose of the election is to submit to the eligible electors of the District the questions of organizing the District, electing directors</w:t>
      </w:r>
      <w:r w:rsidR="00D87F4B" w:rsidRPr="00871F7A">
        <w:rPr>
          <w:sz w:val="22"/>
          <w:szCs w:val="22"/>
        </w:rPr>
        <w:t>,</w:t>
      </w:r>
      <w:r w:rsidRPr="00871F7A">
        <w:rPr>
          <w:sz w:val="22"/>
          <w:szCs w:val="22"/>
        </w:rPr>
        <w:t xml:space="preserve"> and voting upon certain ballot issues and ballot questions.</w:t>
      </w:r>
    </w:p>
    <w:p w14:paraId="4E117D10" w14:textId="77777777" w:rsidR="00A31AC9" w:rsidRDefault="00A31AC9" w:rsidP="00DC3596">
      <w:pPr>
        <w:jc w:val="both"/>
        <w:rPr>
          <w:sz w:val="22"/>
          <w:szCs w:val="22"/>
        </w:rPr>
      </w:pPr>
    </w:p>
    <w:p w14:paraId="0FF79E8A" w14:textId="77777777" w:rsidR="00A31AC9" w:rsidRPr="000E44AE" w:rsidRDefault="00A31AC9" w:rsidP="00A31AC9">
      <w:pPr>
        <w:rPr>
          <w:b/>
          <w:sz w:val="22"/>
          <w:szCs w:val="22"/>
        </w:rPr>
      </w:pPr>
      <w:r w:rsidRPr="000E44AE">
        <w:rPr>
          <w:b/>
          <w:sz w:val="22"/>
          <w:szCs w:val="22"/>
        </w:rPr>
        <w:t>DROP-OFF LOCATION</w:t>
      </w:r>
      <w:r w:rsidR="00764A62">
        <w:rPr>
          <w:b/>
          <w:sz w:val="22"/>
          <w:szCs w:val="22"/>
        </w:rPr>
        <w:t xml:space="preserve"> AND HOURS</w:t>
      </w:r>
      <w:r w:rsidRPr="000E44AE">
        <w:rPr>
          <w:b/>
          <w:sz w:val="22"/>
          <w:szCs w:val="22"/>
        </w:rPr>
        <w:t>:</w:t>
      </w:r>
    </w:p>
    <w:p w14:paraId="2989D1CD" w14:textId="77777777" w:rsidR="00A31AC9" w:rsidRPr="006A0D1C" w:rsidRDefault="00A31AC9" w:rsidP="00A31AC9">
      <w:pPr>
        <w:ind w:firstLine="720"/>
        <w:rPr>
          <w:sz w:val="22"/>
          <w:szCs w:val="22"/>
        </w:rPr>
      </w:pPr>
    </w:p>
    <w:p w14:paraId="27426BC2" w14:textId="77777777" w:rsidR="00A31AC9" w:rsidRDefault="00A31AC9" w:rsidP="000E44AE">
      <w:pPr>
        <w:pStyle w:val="BodyText"/>
        <w:rPr>
          <w:b w:val="0"/>
          <w:sz w:val="22"/>
          <w:szCs w:val="22"/>
        </w:rPr>
      </w:pPr>
      <w:r w:rsidRPr="006A0D1C">
        <w:rPr>
          <w:b w:val="0"/>
          <w:sz w:val="22"/>
          <w:szCs w:val="22"/>
        </w:rPr>
        <w:tab/>
      </w:r>
      <w:r w:rsidRPr="00CF1A95">
        <w:rPr>
          <w:b w:val="0"/>
          <w:smallCaps/>
          <w:szCs w:val="24"/>
        </w:rPr>
        <w:t>White Bear Ankele Tanaka &amp; Waldron</w:t>
      </w:r>
    </w:p>
    <w:p w14:paraId="3A2CB37D" w14:textId="77777777" w:rsidR="00A31AC9" w:rsidRPr="006A0D1C" w:rsidRDefault="00A31AC9" w:rsidP="00A31AC9">
      <w:pPr>
        <w:pStyle w:val="BodyText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Office of the Designated Election Official</w:t>
      </w:r>
    </w:p>
    <w:p w14:paraId="5FEE9D39" w14:textId="77777777" w:rsidR="00A31AC9" w:rsidRPr="001D1D9C" w:rsidRDefault="00A31AC9" w:rsidP="00A31AC9">
      <w:pPr>
        <w:rPr>
          <w:sz w:val="22"/>
          <w:szCs w:val="22"/>
        </w:rPr>
      </w:pPr>
      <w:r w:rsidRPr="006A0D1C">
        <w:rPr>
          <w:sz w:val="22"/>
          <w:szCs w:val="22"/>
        </w:rPr>
        <w:tab/>
        <w:t>2154 E. Commons Avenue</w:t>
      </w:r>
      <w:r w:rsidRPr="001D1D9C">
        <w:rPr>
          <w:sz w:val="22"/>
          <w:szCs w:val="22"/>
        </w:rPr>
        <w:t>, Suite 2000</w:t>
      </w:r>
    </w:p>
    <w:p w14:paraId="6012733D" w14:textId="77777777" w:rsidR="00A31AC9" w:rsidRDefault="00A31AC9" w:rsidP="00A31AC9">
      <w:pPr>
        <w:ind w:firstLine="720"/>
        <w:rPr>
          <w:sz w:val="22"/>
          <w:szCs w:val="22"/>
        </w:rPr>
      </w:pPr>
      <w:r w:rsidRPr="001D1D9C">
        <w:rPr>
          <w:sz w:val="22"/>
          <w:szCs w:val="22"/>
        </w:rPr>
        <w:t>Centennial, Colorado 80122</w:t>
      </w:r>
    </w:p>
    <w:p w14:paraId="3EDBDBB4" w14:textId="77777777" w:rsidR="00A31AC9" w:rsidRDefault="00A31AC9" w:rsidP="00A31AC9">
      <w:pPr>
        <w:ind w:firstLine="720"/>
        <w:rPr>
          <w:sz w:val="22"/>
          <w:szCs w:val="22"/>
        </w:rPr>
      </w:pPr>
    </w:p>
    <w:p w14:paraId="13885B7D" w14:textId="77777777" w:rsidR="00764A62" w:rsidRPr="00487C67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D87F4B">
        <w:rPr>
          <w:sz w:val="22"/>
          <w:szCs w:val="22"/>
        </w:rPr>
        <w:t xml:space="preserve">Monday </w:t>
      </w:r>
      <w:r w:rsidR="00101FF2" w:rsidRPr="00D87F4B">
        <w:rPr>
          <w:sz w:val="22"/>
          <w:szCs w:val="22"/>
        </w:rPr>
        <w:t>through</w:t>
      </w:r>
      <w:r w:rsidRPr="00D87F4B">
        <w:rPr>
          <w:sz w:val="22"/>
          <w:szCs w:val="22"/>
        </w:rPr>
        <w:t xml:space="preserve"> Friday, </w:t>
      </w:r>
      <w:r w:rsidR="008B477A" w:rsidRPr="00D87F4B">
        <w:rPr>
          <w:sz w:val="22"/>
          <w:szCs w:val="22"/>
        </w:rPr>
        <w:t xml:space="preserve">between the hours of 8:00 a.m. and 5:00 p.m.,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230904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Pr="00D87F4B">
        <w:rPr>
          <w:sz w:val="22"/>
          <w:szCs w:val="22"/>
        </w:rPr>
        <w:t xml:space="preserve"> through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A77FB3">
        <w:rPr>
          <w:sz w:val="22"/>
          <w:szCs w:val="22"/>
        </w:rPr>
        <w:t>,</w:t>
      </w:r>
      <w:r w:rsidR="008B477A" w:rsidRPr="00D87F4B">
        <w:rPr>
          <w:sz w:val="22"/>
          <w:szCs w:val="22"/>
        </w:rPr>
        <w:t xml:space="preserve"> and</w:t>
      </w:r>
      <w:r w:rsidR="002F2559" w:rsidRPr="00D87F4B">
        <w:rPr>
          <w:sz w:val="22"/>
          <w:szCs w:val="22"/>
        </w:rPr>
        <w:t xml:space="preserve"> </w:t>
      </w:r>
      <w:r w:rsidR="008B477A" w:rsidRPr="00D87F4B">
        <w:rPr>
          <w:sz w:val="22"/>
          <w:szCs w:val="22"/>
        </w:rPr>
        <w:t xml:space="preserve">Tuesday,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8B477A" w:rsidRPr="00D87F4B">
        <w:rPr>
          <w:sz w:val="22"/>
          <w:szCs w:val="22"/>
        </w:rPr>
        <w:t xml:space="preserve"> between the hours of </w:t>
      </w:r>
      <w:r w:rsidR="00764A62" w:rsidRPr="00D87F4B">
        <w:rPr>
          <w:sz w:val="22"/>
          <w:szCs w:val="22"/>
        </w:rPr>
        <w:t>7:00 a.m. to 7:00 p.m.</w:t>
      </w:r>
      <w:r w:rsidR="00FA5D1D">
        <w:rPr>
          <w:sz w:val="22"/>
          <w:szCs w:val="22"/>
        </w:rPr>
        <w:t xml:space="preserve">  </w:t>
      </w:r>
    </w:p>
    <w:p w14:paraId="56620C94" w14:textId="77777777" w:rsidR="004F59CC" w:rsidRDefault="004F59CC" w:rsidP="00F00616">
      <w:pPr>
        <w:jc w:val="both"/>
        <w:rPr>
          <w:sz w:val="22"/>
          <w:szCs w:val="22"/>
        </w:rPr>
      </w:pPr>
    </w:p>
    <w:p w14:paraId="0A896688" w14:textId="77777777" w:rsidR="00165E53" w:rsidRDefault="008B477A" w:rsidP="00FD42FD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</w:t>
      </w:r>
      <w:r w:rsidR="00165E53" w:rsidRPr="00A77FB3">
        <w:rPr>
          <w:sz w:val="22"/>
          <w:szCs w:val="22"/>
        </w:rPr>
        <w:t xml:space="preserve">ntil </w:t>
      </w:r>
      <w:r w:rsidR="00165E53" w:rsidRPr="002607CA">
        <w:rPr>
          <w:sz w:val="22"/>
          <w:szCs w:val="22"/>
        </w:rPr>
        <w:t xml:space="preserve">May </w:t>
      </w:r>
      <w:r w:rsidR="00165E53" w:rsidRPr="00871F7A">
        <w:rPr>
          <w:sz w:val="22"/>
          <w:szCs w:val="22"/>
        </w:rPr>
        <w:t>202</w:t>
      </w:r>
      <w:r w:rsidR="00411AD4" w:rsidRPr="00871F7A">
        <w:rPr>
          <w:sz w:val="22"/>
          <w:szCs w:val="22"/>
        </w:rPr>
        <w:t>5</w:t>
      </w:r>
      <w:r w:rsidR="00165E53" w:rsidRPr="002607CA">
        <w:rPr>
          <w:sz w:val="22"/>
          <w:szCs w:val="22"/>
        </w:rPr>
        <w:t xml:space="preserve"> (</w:t>
      </w:r>
      <w:r w:rsidR="00165E53" w:rsidRPr="00871F7A">
        <w:rPr>
          <w:sz w:val="22"/>
          <w:szCs w:val="22"/>
        </w:rPr>
        <w:t>two</w:t>
      </w:r>
      <w:r w:rsidR="00165E53" w:rsidRPr="002607CA">
        <w:rPr>
          <w:sz w:val="22"/>
          <w:szCs w:val="22"/>
        </w:rPr>
        <w:t xml:space="preserve"> seats</w:t>
      </w:r>
      <w:r w:rsidR="00165E53" w:rsidRPr="00A77FB3">
        <w:rPr>
          <w:sz w:val="22"/>
          <w:szCs w:val="22"/>
        </w:rPr>
        <w:t xml:space="preserve"> to be voted upon):</w:t>
      </w:r>
    </w:p>
    <w:p w14:paraId="22FBE8EA" w14:textId="77777777" w:rsidR="00FD42FD" w:rsidRPr="00A77FB3" w:rsidRDefault="00FD42FD" w:rsidP="00871F7A">
      <w:pPr>
        <w:jc w:val="both"/>
        <w:rPr>
          <w:sz w:val="22"/>
          <w:szCs w:val="22"/>
        </w:rPr>
      </w:pPr>
    </w:p>
    <w:p w14:paraId="6866352B" w14:textId="77777777" w:rsidR="008363DC" w:rsidRPr="00871F7A" w:rsidRDefault="008363DC" w:rsidP="008363DC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 xml:space="preserve">Elizabeth Combs </w:t>
      </w:r>
    </w:p>
    <w:p w14:paraId="542F1DF0" w14:textId="428DFF04" w:rsidR="00F00616" w:rsidRPr="00871F7A" w:rsidRDefault="00F7770B" w:rsidP="00804CE1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>Walker R. Stapleton</w:t>
      </w:r>
    </w:p>
    <w:p w14:paraId="4CF2CCA2" w14:textId="77777777" w:rsidR="00596877" w:rsidRPr="00D3409E" w:rsidRDefault="00596877" w:rsidP="00596877">
      <w:pPr>
        <w:pStyle w:val="BodyText"/>
        <w:rPr>
          <w:b w:val="0"/>
          <w:sz w:val="22"/>
          <w:szCs w:val="22"/>
        </w:rPr>
      </w:pPr>
    </w:p>
    <w:p w14:paraId="19A130DB" w14:textId="47127D22" w:rsidR="00627F89" w:rsidRPr="00A77FB3" w:rsidRDefault="008B477A" w:rsidP="00871F7A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until</w:t>
      </w:r>
      <w:r w:rsidR="003D28E1" w:rsidRPr="00A77FB3">
        <w:rPr>
          <w:sz w:val="22"/>
          <w:szCs w:val="22"/>
        </w:rPr>
        <w:t xml:space="preserve"> May </w:t>
      </w:r>
      <w:r w:rsidR="003D28E1" w:rsidRPr="00871F7A">
        <w:rPr>
          <w:sz w:val="22"/>
          <w:szCs w:val="22"/>
        </w:rPr>
        <w:t>20</w:t>
      </w:r>
      <w:r w:rsidR="00367EC7" w:rsidRPr="00871F7A">
        <w:rPr>
          <w:sz w:val="22"/>
          <w:szCs w:val="22"/>
        </w:rPr>
        <w:t>2</w:t>
      </w:r>
      <w:r w:rsidR="00411AD4" w:rsidRPr="00871F7A">
        <w:rPr>
          <w:sz w:val="22"/>
          <w:szCs w:val="22"/>
        </w:rPr>
        <w:t>7</w:t>
      </w:r>
      <w:r w:rsidR="00627F89" w:rsidRPr="002607CA">
        <w:rPr>
          <w:sz w:val="22"/>
          <w:szCs w:val="22"/>
        </w:rPr>
        <w:t xml:space="preserve"> (</w:t>
      </w:r>
      <w:r w:rsidR="00627F89" w:rsidRPr="00871F7A">
        <w:rPr>
          <w:sz w:val="22"/>
          <w:szCs w:val="22"/>
        </w:rPr>
        <w:t>t</w:t>
      </w:r>
      <w:r w:rsidR="008E37E0" w:rsidRPr="00871F7A">
        <w:rPr>
          <w:sz w:val="22"/>
          <w:szCs w:val="22"/>
        </w:rPr>
        <w:t>hree</w:t>
      </w:r>
      <w:r w:rsidR="00627F89" w:rsidRPr="002607CA">
        <w:rPr>
          <w:sz w:val="22"/>
          <w:szCs w:val="22"/>
        </w:rPr>
        <w:t xml:space="preserve"> seats</w:t>
      </w:r>
      <w:r w:rsidR="00627F89" w:rsidRPr="00A77FB3">
        <w:rPr>
          <w:sz w:val="22"/>
          <w:szCs w:val="22"/>
        </w:rPr>
        <w:t xml:space="preserve"> to be voted upon):</w:t>
      </w:r>
    </w:p>
    <w:p w14:paraId="57DBF868" w14:textId="77777777" w:rsidR="00F00616" w:rsidRDefault="00F00616" w:rsidP="00F00616">
      <w:pPr>
        <w:keepNext/>
        <w:jc w:val="both"/>
        <w:rPr>
          <w:sz w:val="22"/>
          <w:szCs w:val="22"/>
        </w:rPr>
      </w:pPr>
    </w:p>
    <w:p w14:paraId="34A61C73" w14:textId="77777777" w:rsidR="008363DC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363DC">
        <w:rPr>
          <w:sz w:val="22"/>
          <w:szCs w:val="22"/>
        </w:rPr>
        <w:t xml:space="preserve">Jeffrey Schroeder </w:t>
      </w:r>
    </w:p>
    <w:p w14:paraId="6FE70791" w14:textId="027098E4" w:rsidR="00F7770B" w:rsidRDefault="00F7770B" w:rsidP="008363DC">
      <w:pPr>
        <w:keepNext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Lawrence P. Jacobson</w:t>
      </w:r>
    </w:p>
    <w:p w14:paraId="38290FAF" w14:textId="0D9BDF12" w:rsidR="00F7770B" w:rsidRPr="00D3409E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  <w:t>Blake Jeffrey Amen</w:t>
      </w:r>
    </w:p>
    <w:p w14:paraId="0263D5A8" w14:textId="77777777" w:rsidR="00804CE1" w:rsidRPr="00410E0E" w:rsidRDefault="00804CE1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4B082D20" w14:textId="48EB9A2E" w:rsidR="00804CE1" w:rsidRPr="00410E0E" w:rsidRDefault="00804CE1" w:rsidP="001D1D9C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Ballot Issues</w:t>
      </w:r>
      <w:r w:rsidR="002F2559" w:rsidRPr="00410E0E">
        <w:rPr>
          <w:sz w:val="22"/>
          <w:szCs w:val="22"/>
        </w:rPr>
        <w:t xml:space="preserve"> to be voted upon</w:t>
      </w:r>
      <w:r w:rsidRPr="00410E0E">
        <w:rPr>
          <w:sz w:val="22"/>
          <w:szCs w:val="22"/>
        </w:rPr>
        <w:t xml:space="preserve">:  </w:t>
      </w:r>
    </w:p>
    <w:p w14:paraId="13B80D15" w14:textId="77777777" w:rsidR="00F00616" w:rsidRPr="00410E0E" w:rsidRDefault="00F00616" w:rsidP="00F00616">
      <w:pPr>
        <w:jc w:val="both"/>
        <w:rPr>
          <w:b/>
          <w:sz w:val="22"/>
          <w:szCs w:val="22"/>
        </w:rPr>
      </w:pPr>
    </w:p>
    <w:p w14:paraId="16DA8AB1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A</w:t>
      </w:r>
      <w:r w:rsidRPr="00871F7A">
        <w:rPr>
          <w:sz w:val="22"/>
          <w:szCs w:val="22"/>
        </w:rPr>
        <w:tab/>
        <w:t>(Operations, Administration and Maintenance Mill Levy – Ad Valorem Taxes)</w:t>
      </w:r>
    </w:p>
    <w:p w14:paraId="59075448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B</w:t>
      </w:r>
      <w:r w:rsidRPr="00871F7A">
        <w:rPr>
          <w:sz w:val="22"/>
          <w:szCs w:val="22"/>
        </w:rPr>
        <w:tab/>
        <w:t>(Capital Costs – Ad Valorem Taxes)</w:t>
      </w:r>
    </w:p>
    <w:p w14:paraId="09393FE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C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(Operations, Administration and Maintenance – Fees)</w:t>
      </w:r>
    </w:p>
    <w:p w14:paraId="74552A0D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D</w:t>
      </w:r>
      <w:r w:rsidRPr="00871F7A">
        <w:rPr>
          <w:sz w:val="22"/>
          <w:szCs w:val="22"/>
        </w:rPr>
        <w:tab/>
        <w:t xml:space="preserve">(Capital Costs – Fees) </w:t>
      </w:r>
    </w:p>
    <w:p w14:paraId="023B2A3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E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(Multiple Fiscal Year Intergovernmental Agreement Mill Levy Question)</w:t>
      </w:r>
    </w:p>
    <w:p w14:paraId="32CF2C44" w14:textId="77777777" w:rsidR="00D86ADC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F</w:t>
      </w:r>
      <w:r w:rsidRPr="00871F7A">
        <w:rPr>
          <w:sz w:val="22"/>
          <w:szCs w:val="22"/>
        </w:rPr>
        <w:tab/>
      </w:r>
      <w:r w:rsidR="00D86ADC" w:rsidRPr="00871F7A">
        <w:rPr>
          <w:sz w:val="22"/>
          <w:szCs w:val="22"/>
        </w:rPr>
        <w:t>(Regional Improvements)</w:t>
      </w:r>
    </w:p>
    <w:p w14:paraId="50E1ED98" w14:textId="77777777" w:rsidR="003B1909" w:rsidRPr="00871F7A" w:rsidRDefault="00D86ADC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>Ballot Issue G</w:t>
      </w:r>
      <w:r w:rsidRPr="00871F7A">
        <w:rPr>
          <w:sz w:val="22"/>
          <w:szCs w:val="22"/>
        </w:rPr>
        <w:tab/>
      </w:r>
      <w:r w:rsidR="003B1909" w:rsidRPr="00871F7A">
        <w:rPr>
          <w:sz w:val="22"/>
          <w:szCs w:val="22"/>
        </w:rPr>
        <w:t xml:space="preserve">(Multiple Fiscal Year Private Agreement Mill Levy Question)  </w:t>
      </w:r>
    </w:p>
    <w:p w14:paraId="0664B63E" w14:textId="3F766D73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H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</w:t>
      </w:r>
      <w:r w:rsidR="00871F7A">
        <w:rPr>
          <w:sz w:val="22"/>
          <w:szCs w:val="22"/>
        </w:rPr>
        <w:t>Town of Castle Rock Mill Levy</w:t>
      </w:r>
      <w:r w:rsidRPr="00871F7A">
        <w:rPr>
          <w:sz w:val="22"/>
          <w:szCs w:val="22"/>
        </w:rPr>
        <w:t xml:space="preserve">)  </w:t>
      </w:r>
    </w:p>
    <w:p w14:paraId="60B009B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I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(De-TABOR)</w:t>
      </w:r>
    </w:p>
    <w:p w14:paraId="5C719D3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J</w:t>
      </w:r>
      <w:r w:rsidRPr="00871F7A">
        <w:rPr>
          <w:sz w:val="22"/>
          <w:szCs w:val="22"/>
        </w:rPr>
        <w:tab/>
        <w:t>(In-District Special Assessment Debt)</w:t>
      </w:r>
    </w:p>
    <w:p w14:paraId="0DA99B8E" w14:textId="77777777" w:rsidR="003B1909" w:rsidRPr="00871F7A" w:rsidRDefault="003B1909" w:rsidP="003B1909">
      <w:pPr>
        <w:pStyle w:val="BodyText"/>
        <w:ind w:left="2160" w:hanging="15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D86ADC" w:rsidRPr="00871F7A">
        <w:rPr>
          <w:b w:val="0"/>
          <w:sz w:val="22"/>
          <w:szCs w:val="22"/>
        </w:rPr>
        <w:t>K</w:t>
      </w:r>
      <w:r w:rsidRPr="00871F7A">
        <w:rPr>
          <w:b w:val="0"/>
          <w:sz w:val="22"/>
          <w:szCs w:val="22"/>
        </w:rPr>
        <w:tab/>
        <w:t>(Street Improvements)</w:t>
      </w:r>
    </w:p>
    <w:p w14:paraId="3EC15620" w14:textId="77777777" w:rsidR="003B1909" w:rsidRPr="00871F7A" w:rsidRDefault="003B1909" w:rsidP="003B1909">
      <w:pPr>
        <w:keepNext/>
        <w:ind w:left="630"/>
        <w:rPr>
          <w:sz w:val="22"/>
          <w:szCs w:val="22"/>
        </w:rPr>
      </w:pPr>
      <w:r w:rsidRPr="00871F7A">
        <w:rPr>
          <w:sz w:val="22"/>
          <w:szCs w:val="22"/>
        </w:rPr>
        <w:lastRenderedPageBreak/>
        <w:t xml:space="preserve">Ballot Issue </w:t>
      </w:r>
      <w:r w:rsidR="00D86ADC" w:rsidRPr="00871F7A">
        <w:rPr>
          <w:sz w:val="22"/>
          <w:szCs w:val="22"/>
        </w:rPr>
        <w:t>L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(Parks and Recreation)</w:t>
      </w:r>
    </w:p>
    <w:p w14:paraId="1A11E4A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M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(Water)</w:t>
      </w:r>
    </w:p>
    <w:p w14:paraId="3B7E1BD5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N</w:t>
      </w:r>
      <w:r w:rsidRPr="00871F7A">
        <w:rPr>
          <w:sz w:val="22"/>
          <w:szCs w:val="22"/>
        </w:rPr>
        <w:t xml:space="preserve">  </w:t>
      </w:r>
      <w:r w:rsidRPr="00871F7A">
        <w:rPr>
          <w:sz w:val="22"/>
          <w:szCs w:val="22"/>
        </w:rPr>
        <w:tab/>
        <w:t>(Sanitation/Storm Sewer)</w:t>
      </w:r>
    </w:p>
    <w:p w14:paraId="6FFE9E8E" w14:textId="77777777" w:rsidR="003B1909" w:rsidRPr="00871F7A" w:rsidRDefault="003B1909" w:rsidP="003B1909">
      <w:pPr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O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(Transportation)</w:t>
      </w:r>
    </w:p>
    <w:p w14:paraId="1615A82C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P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(Mosquito Control)</w:t>
      </w:r>
    </w:p>
    <w:p w14:paraId="57E159C1" w14:textId="77777777" w:rsidR="003B1909" w:rsidRPr="00871F7A" w:rsidRDefault="003B1909" w:rsidP="003B1909">
      <w:pPr>
        <w:pStyle w:val="BodyText"/>
        <w:ind w:firstLine="6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F659F3" w:rsidRPr="00871F7A">
        <w:rPr>
          <w:b w:val="0"/>
          <w:sz w:val="22"/>
          <w:szCs w:val="22"/>
        </w:rPr>
        <w:t>Q</w:t>
      </w:r>
      <w:r w:rsidRPr="00871F7A">
        <w:rPr>
          <w:b w:val="0"/>
          <w:sz w:val="22"/>
          <w:szCs w:val="22"/>
        </w:rPr>
        <w:t xml:space="preserve"> </w:t>
      </w:r>
      <w:r w:rsidRPr="00871F7A">
        <w:rPr>
          <w:b w:val="0"/>
          <w:sz w:val="22"/>
          <w:szCs w:val="22"/>
        </w:rPr>
        <w:tab/>
        <w:t>(Fire Protection)</w:t>
      </w:r>
    </w:p>
    <w:p w14:paraId="7B3D1CAC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R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(Television Relay and Translation)</w:t>
      </w:r>
    </w:p>
    <w:p w14:paraId="7281F156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S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(Security)</w:t>
      </w:r>
    </w:p>
    <w:p w14:paraId="7E145E02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T</w:t>
      </w:r>
      <w:r w:rsidRPr="00871F7A">
        <w:rPr>
          <w:sz w:val="22"/>
          <w:szCs w:val="22"/>
        </w:rPr>
        <w:tab/>
        <w:t>(Operations and Maintenance Debt)</w:t>
      </w:r>
    </w:p>
    <w:p w14:paraId="6E6776F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U</w:t>
      </w:r>
      <w:r w:rsidRPr="00871F7A">
        <w:rPr>
          <w:sz w:val="22"/>
          <w:szCs w:val="22"/>
        </w:rPr>
        <w:tab/>
        <w:t>(Refunding Debt)</w:t>
      </w:r>
    </w:p>
    <w:p w14:paraId="124C1F3A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V</w:t>
      </w:r>
      <w:r w:rsidRPr="00871F7A">
        <w:rPr>
          <w:sz w:val="22"/>
          <w:szCs w:val="22"/>
        </w:rPr>
        <w:tab/>
        <w:t>(District Intergovernmental Agreements as Debt)</w:t>
      </w:r>
    </w:p>
    <w:p w14:paraId="0D56B5C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W</w:t>
      </w:r>
      <w:r w:rsidRPr="00871F7A">
        <w:rPr>
          <w:sz w:val="22"/>
          <w:szCs w:val="22"/>
        </w:rPr>
        <w:tab/>
        <w:t>(District Private Agreements as Debt)</w:t>
      </w:r>
    </w:p>
    <w:p w14:paraId="5E470D05" w14:textId="72CB5EF1" w:rsidR="003B1909" w:rsidRPr="00871F7A" w:rsidRDefault="00D86ADC" w:rsidP="003B1909">
      <w:pPr>
        <w:keepNext/>
        <w:ind w:firstLine="630"/>
        <w:rPr>
          <w:sz w:val="22"/>
          <w:szCs w:val="22"/>
        </w:rPr>
      </w:pPr>
      <w:r w:rsidRPr="00871F7A" w:rsidDel="0018604B">
        <w:rPr>
          <w:sz w:val="22"/>
          <w:szCs w:val="22"/>
        </w:rPr>
        <w:t xml:space="preserve">Ballot Issue </w:t>
      </w:r>
      <w:r w:rsidR="00F659F3" w:rsidRPr="00871F7A" w:rsidDel="0018604B">
        <w:rPr>
          <w:sz w:val="22"/>
          <w:szCs w:val="22"/>
        </w:rPr>
        <w:t>X</w:t>
      </w:r>
      <w:r w:rsidRPr="00871F7A" w:rsidDel="0018604B">
        <w:rPr>
          <w:sz w:val="22"/>
          <w:szCs w:val="22"/>
        </w:rPr>
        <w:tab/>
        <w:t>(</w:t>
      </w:r>
      <w:r w:rsidR="003B1909" w:rsidRPr="00871F7A">
        <w:rPr>
          <w:sz w:val="22"/>
          <w:szCs w:val="22"/>
        </w:rPr>
        <w:t>Mortgage)</w:t>
      </w:r>
    </w:p>
    <w:p w14:paraId="66CB67DC" w14:textId="7CB32D39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Y</w:t>
      </w:r>
      <w:r w:rsidRPr="00871F7A">
        <w:rPr>
          <w:sz w:val="22"/>
          <w:szCs w:val="22"/>
        </w:rPr>
        <w:tab/>
        <w:t>(Multiple Fiscal Year Intergovernmental Agreement)</w:t>
      </w:r>
    </w:p>
    <w:p w14:paraId="245C441B" w14:textId="5E397A1E" w:rsidR="003B1909" w:rsidRPr="00410E0E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Z</w:t>
      </w:r>
      <w:r w:rsidRPr="00871F7A">
        <w:rPr>
          <w:sz w:val="22"/>
          <w:szCs w:val="22"/>
        </w:rPr>
        <w:tab/>
        <w:t>(Multiple Fiscal Year Private Agreement)</w:t>
      </w:r>
    </w:p>
    <w:p w14:paraId="02AD89D8" w14:textId="56282B39" w:rsidR="00D213CB" w:rsidRDefault="00D213CB" w:rsidP="00D213CB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AA</w:t>
      </w:r>
      <w:r w:rsidRPr="00871F7A">
        <w:rPr>
          <w:sz w:val="22"/>
          <w:szCs w:val="22"/>
        </w:rPr>
        <w:tab/>
        <w:t>(Debt Service Revenue for Operations)</w:t>
      </w:r>
    </w:p>
    <w:p w14:paraId="6AF126BC" w14:textId="7556AC7D" w:rsidR="00410E0E" w:rsidRPr="00410E0E" w:rsidRDefault="00410E0E" w:rsidP="00D213CB">
      <w:pPr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Ballot Issue BB  (High Speed Internet – Authorization to Provide Service) </w:t>
      </w:r>
    </w:p>
    <w:p w14:paraId="17627749" w14:textId="5552B1BB" w:rsidR="00F659F3" w:rsidRPr="00410E0E" w:rsidRDefault="00F659F3" w:rsidP="00D213CB">
      <w:pPr>
        <w:ind w:firstLine="630"/>
        <w:rPr>
          <w:sz w:val="22"/>
          <w:szCs w:val="22"/>
        </w:rPr>
      </w:pPr>
      <w:r w:rsidRPr="00871F7A" w:rsidDel="00CC1F59">
        <w:rPr>
          <w:sz w:val="22"/>
          <w:szCs w:val="22"/>
        </w:rPr>
        <w:t xml:space="preserve">Ballot Issue </w:t>
      </w:r>
      <w:r w:rsidRPr="00871F7A" w:rsidDel="00CE22D4">
        <w:rPr>
          <w:sz w:val="22"/>
          <w:szCs w:val="22"/>
        </w:rPr>
        <w:t>CC</w:t>
      </w:r>
      <w:r w:rsidRPr="00871F7A" w:rsidDel="00410E0E">
        <w:rPr>
          <w:sz w:val="22"/>
          <w:szCs w:val="22"/>
        </w:rPr>
        <w:tab/>
      </w:r>
      <w:r w:rsidRPr="00871F7A" w:rsidDel="00CC1F59">
        <w:rPr>
          <w:sz w:val="22"/>
          <w:szCs w:val="22"/>
        </w:rPr>
        <w:t xml:space="preserve">(High Speed Internet – Authorization to </w:t>
      </w:r>
      <w:r w:rsidRPr="00871F7A">
        <w:rPr>
          <w:sz w:val="22"/>
          <w:szCs w:val="22"/>
        </w:rPr>
        <w:t>Make Covenants)</w:t>
      </w:r>
    </w:p>
    <w:p w14:paraId="3786E810" w14:textId="77777777" w:rsidR="003B1909" w:rsidRPr="00410E0E" w:rsidRDefault="003B1909" w:rsidP="003B1909">
      <w:pPr>
        <w:rPr>
          <w:sz w:val="22"/>
          <w:szCs w:val="22"/>
        </w:rPr>
      </w:pPr>
    </w:p>
    <w:p w14:paraId="4D817EA9" w14:textId="4E608B9F" w:rsidR="00804CE1" w:rsidRPr="00410E0E" w:rsidRDefault="00804CE1" w:rsidP="00112F26">
      <w:pPr>
        <w:rPr>
          <w:sz w:val="22"/>
          <w:szCs w:val="22"/>
        </w:rPr>
      </w:pPr>
      <w:r w:rsidRPr="00871F7A">
        <w:rPr>
          <w:sz w:val="22"/>
          <w:szCs w:val="22"/>
        </w:rPr>
        <w:t>Ballot Questions</w:t>
      </w:r>
      <w:r w:rsidR="008B477A" w:rsidRPr="00871F7A">
        <w:rPr>
          <w:sz w:val="22"/>
          <w:szCs w:val="22"/>
        </w:rPr>
        <w:t xml:space="preserve"> </w:t>
      </w:r>
      <w:r w:rsidR="002F2559" w:rsidRPr="00871F7A">
        <w:rPr>
          <w:sz w:val="22"/>
          <w:szCs w:val="22"/>
        </w:rPr>
        <w:t xml:space="preserve">to be voted upon:  </w:t>
      </w:r>
    </w:p>
    <w:p w14:paraId="7BE4F2DB" w14:textId="77777777" w:rsidR="00F00616" w:rsidRPr="00410E0E" w:rsidRDefault="00F00616" w:rsidP="003745EB">
      <w:pPr>
        <w:keepNext/>
        <w:rPr>
          <w:b/>
          <w:sz w:val="22"/>
          <w:szCs w:val="22"/>
        </w:rPr>
      </w:pPr>
    </w:p>
    <w:p w14:paraId="1945B71E" w14:textId="11A700BC" w:rsidR="00F00616" w:rsidRPr="00871F7A" w:rsidRDefault="004E46C2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Question </w:t>
      </w:r>
      <w:r w:rsidR="00CE22D4" w:rsidRPr="00871F7A">
        <w:rPr>
          <w:sz w:val="22"/>
          <w:szCs w:val="22"/>
        </w:rPr>
        <w:t>DD</w:t>
      </w:r>
      <w:r w:rsidR="00232922" w:rsidRPr="00871F7A">
        <w:rPr>
          <w:sz w:val="22"/>
          <w:szCs w:val="22"/>
        </w:rPr>
        <w:tab/>
      </w:r>
      <w:r w:rsidR="00F00616" w:rsidRPr="00871F7A">
        <w:rPr>
          <w:sz w:val="22"/>
          <w:szCs w:val="22"/>
        </w:rPr>
        <w:t>(Organize District)</w:t>
      </w:r>
    </w:p>
    <w:p w14:paraId="228EC19B" w14:textId="6A2B7C48" w:rsidR="00627F89" w:rsidRPr="00871F7A" w:rsidRDefault="001D1D9C" w:rsidP="00CF1A95">
      <w:pPr>
        <w:tabs>
          <w:tab w:val="left" w:pos="0"/>
        </w:tabs>
        <w:rPr>
          <w:sz w:val="22"/>
          <w:szCs w:val="22"/>
        </w:rPr>
      </w:pPr>
      <w:r w:rsidRPr="00410E0E">
        <w:rPr>
          <w:sz w:val="22"/>
          <w:szCs w:val="22"/>
        </w:rPr>
        <w:tab/>
      </w:r>
      <w:r w:rsidR="00CF1A95" w:rsidRPr="00871F7A">
        <w:rPr>
          <w:sz w:val="22"/>
          <w:szCs w:val="22"/>
        </w:rPr>
        <w:t>Ballot</w:t>
      </w:r>
      <w:r w:rsidR="004E46C2" w:rsidRPr="00871F7A">
        <w:rPr>
          <w:sz w:val="22"/>
          <w:szCs w:val="22"/>
        </w:rPr>
        <w:t xml:space="preserve"> Question</w:t>
      </w:r>
      <w:r w:rsidR="004E46C2"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EE</w:t>
      </w:r>
      <w:r w:rsidR="00D213CB" w:rsidRPr="00871F7A">
        <w:rPr>
          <w:sz w:val="22"/>
          <w:szCs w:val="22"/>
        </w:rPr>
        <w:t xml:space="preserve">  </w:t>
      </w:r>
      <w:r w:rsidR="00232922" w:rsidRPr="00871F7A">
        <w:rPr>
          <w:sz w:val="22"/>
          <w:szCs w:val="22"/>
        </w:rPr>
        <w:tab/>
        <w:t>(T</w:t>
      </w:r>
      <w:r w:rsidR="00F00616" w:rsidRPr="00871F7A">
        <w:rPr>
          <w:sz w:val="22"/>
          <w:szCs w:val="22"/>
        </w:rPr>
        <w:t>erm Limit Elimination)</w:t>
      </w:r>
    </w:p>
    <w:p w14:paraId="59A62AA1" w14:textId="4A551EAA" w:rsidR="00F00616" w:rsidRPr="001D1D9C" w:rsidRDefault="00F00616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>Ballot Question</w:t>
      </w:r>
      <w:r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FF</w:t>
      </w:r>
      <w:r w:rsidR="00F659F3" w:rsidRPr="00871F7A">
        <w:rPr>
          <w:sz w:val="22"/>
          <w:szCs w:val="22"/>
        </w:rPr>
        <w:t xml:space="preserve"> </w:t>
      </w:r>
      <w:r w:rsidR="00232922" w:rsidRPr="00871F7A">
        <w:rPr>
          <w:sz w:val="22"/>
          <w:szCs w:val="22"/>
        </w:rPr>
        <w:tab/>
      </w:r>
      <w:r w:rsidRPr="00871F7A">
        <w:rPr>
          <w:sz w:val="22"/>
          <w:szCs w:val="22"/>
        </w:rPr>
        <w:t>(Transportation Authorization)</w:t>
      </w:r>
    </w:p>
    <w:p w14:paraId="35DF879F" w14:textId="77777777" w:rsidR="00C7499A" w:rsidRDefault="00C7499A" w:rsidP="006A0D1C">
      <w:pPr>
        <w:jc w:val="both"/>
        <w:rPr>
          <w:sz w:val="22"/>
          <w:szCs w:val="22"/>
          <w:highlight w:val="yellow"/>
        </w:rPr>
      </w:pPr>
    </w:p>
    <w:p w14:paraId="5B62A053" w14:textId="3D51A819" w:rsidR="00513E44" w:rsidRDefault="00382021" w:rsidP="006A0D1C">
      <w:pPr>
        <w:jc w:val="both"/>
        <w:rPr>
          <w:bCs/>
          <w:sz w:val="22"/>
          <w:szCs w:val="22"/>
        </w:rPr>
      </w:pPr>
      <w:r w:rsidRPr="00DD12AB">
        <w:rPr>
          <w:sz w:val="22"/>
          <w:szCs w:val="22"/>
        </w:rPr>
        <w:t xml:space="preserve">The estimated </w:t>
      </w:r>
      <w:r w:rsidR="00513E44">
        <w:rPr>
          <w:sz w:val="22"/>
          <w:szCs w:val="22"/>
        </w:rPr>
        <w:t xml:space="preserve">operating </w:t>
      </w:r>
      <w:r w:rsidRPr="00DD12AB">
        <w:rPr>
          <w:bCs/>
          <w:sz w:val="22"/>
          <w:szCs w:val="22"/>
        </w:rPr>
        <w:t xml:space="preserve">mill levy for the first year </w:t>
      </w:r>
      <w:r w:rsidR="00513E44">
        <w:rPr>
          <w:bCs/>
          <w:sz w:val="22"/>
          <w:szCs w:val="22"/>
        </w:rPr>
        <w:t>following</w:t>
      </w:r>
      <w:r w:rsidR="00513E44" w:rsidRPr="00DD12AB">
        <w:rPr>
          <w:bCs/>
          <w:sz w:val="22"/>
          <w:szCs w:val="22"/>
        </w:rPr>
        <w:t xml:space="preserve"> </w:t>
      </w:r>
      <w:r w:rsidRPr="00DD12AB">
        <w:rPr>
          <w:bCs/>
          <w:sz w:val="22"/>
          <w:szCs w:val="22"/>
        </w:rPr>
        <w:t xml:space="preserve">organization is </w:t>
      </w:r>
      <w:r w:rsidR="00871F7A">
        <w:rPr>
          <w:bCs/>
          <w:sz w:val="22"/>
          <w:szCs w:val="22"/>
        </w:rPr>
        <w:t>1</w:t>
      </w:r>
      <w:r w:rsidR="0014293D">
        <w:rPr>
          <w:bCs/>
          <w:sz w:val="22"/>
          <w:szCs w:val="22"/>
        </w:rPr>
        <w:t>0.000</w:t>
      </w:r>
      <w:r w:rsidRPr="00DD12AB">
        <w:rPr>
          <w:bCs/>
          <w:sz w:val="22"/>
          <w:szCs w:val="22"/>
        </w:rPr>
        <w:t xml:space="preserve"> mills</w:t>
      </w:r>
      <w:r w:rsidR="00513E44">
        <w:rPr>
          <w:bCs/>
          <w:sz w:val="22"/>
          <w:szCs w:val="22"/>
        </w:rPr>
        <w:t>.</w:t>
      </w:r>
    </w:p>
    <w:p w14:paraId="71AD6784" w14:textId="77777777" w:rsidR="00513E44" w:rsidRDefault="00513E44" w:rsidP="006A0D1C">
      <w:pPr>
        <w:jc w:val="both"/>
        <w:rPr>
          <w:bCs/>
          <w:sz w:val="22"/>
          <w:szCs w:val="22"/>
        </w:rPr>
      </w:pPr>
    </w:p>
    <w:p w14:paraId="24692B37" w14:textId="669505CC" w:rsidR="00382021" w:rsidRPr="001D1D9C" w:rsidRDefault="00513E44" w:rsidP="006A0D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estimated debt service mill levy for the first year following organization is</w:t>
      </w:r>
      <w:r w:rsidDel="0014293D">
        <w:rPr>
          <w:bCs/>
          <w:sz w:val="22"/>
          <w:szCs w:val="22"/>
        </w:rPr>
        <w:t xml:space="preserve"> </w:t>
      </w:r>
      <w:r w:rsidR="0014293D">
        <w:rPr>
          <w:bCs/>
          <w:sz w:val="22"/>
          <w:szCs w:val="22"/>
        </w:rPr>
        <w:t>50.000</w:t>
      </w:r>
      <w:r w:rsidR="0014293D" w:rsidRPr="00DD12AB">
        <w:rPr>
          <w:bCs/>
          <w:sz w:val="22"/>
          <w:szCs w:val="22"/>
        </w:rPr>
        <w:t xml:space="preserve"> </w:t>
      </w:r>
      <w:r w:rsidR="00382021" w:rsidRPr="00DD12AB">
        <w:rPr>
          <w:bCs/>
          <w:sz w:val="22"/>
          <w:szCs w:val="22"/>
        </w:rPr>
        <w:t>mills.</w:t>
      </w:r>
    </w:p>
    <w:p w14:paraId="71ABA4FC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60E546BD" w14:textId="5C9DE8EB" w:rsidR="00382021" w:rsidRPr="001D1D9C" w:rsidRDefault="00382021" w:rsidP="00F80227">
      <w:pPr>
        <w:jc w:val="both"/>
        <w:rPr>
          <w:sz w:val="22"/>
          <w:szCs w:val="22"/>
        </w:rPr>
      </w:pPr>
      <w:r w:rsidRPr="001D1D9C">
        <w:rPr>
          <w:sz w:val="22"/>
          <w:szCs w:val="22"/>
        </w:rPr>
        <w:t>The estimated fiscal year spending for the first year following organization is</w:t>
      </w:r>
      <w:r w:rsidR="009B47A1">
        <w:rPr>
          <w:sz w:val="22"/>
          <w:szCs w:val="22"/>
        </w:rPr>
        <w:t xml:space="preserve"> $37,810,400</w:t>
      </w:r>
      <w:r w:rsidRPr="001D1D9C">
        <w:rPr>
          <w:sz w:val="22"/>
          <w:szCs w:val="22"/>
        </w:rPr>
        <w:t>.</w:t>
      </w:r>
    </w:p>
    <w:p w14:paraId="56D7AFC7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2B7F4D72" w14:textId="7095A164" w:rsidR="00382021" w:rsidRDefault="00382021" w:rsidP="00382021">
      <w:pPr>
        <w:pStyle w:val="BodyText"/>
        <w:rPr>
          <w:b w:val="0"/>
          <w:sz w:val="22"/>
          <w:szCs w:val="22"/>
        </w:rPr>
      </w:pPr>
      <w:r w:rsidRPr="001D1D9C">
        <w:rPr>
          <w:b w:val="0"/>
          <w:sz w:val="22"/>
          <w:szCs w:val="22"/>
        </w:rPr>
        <w:t>The boundaries of the proposed</w:t>
      </w:r>
      <w:r w:rsidR="003D28E1">
        <w:rPr>
          <w:b w:val="0"/>
          <w:sz w:val="22"/>
          <w:szCs w:val="22"/>
        </w:rPr>
        <w:t xml:space="preserve"> District are</w:t>
      </w:r>
      <w:r w:rsidR="003D28E1" w:rsidDel="00DA65B1">
        <w:rPr>
          <w:b w:val="0"/>
          <w:sz w:val="22"/>
          <w:szCs w:val="22"/>
        </w:rPr>
        <w:t xml:space="preserve"> </w:t>
      </w:r>
      <w:r w:rsidR="00DA65B1" w:rsidRPr="00DA65B1">
        <w:rPr>
          <w:b w:val="0"/>
          <w:sz w:val="22"/>
          <w:szCs w:val="22"/>
        </w:rPr>
        <w:t xml:space="preserve">parcels of land within Section 10, Township 8 South, Range 67 West, of the 6th P.M., Town of Castle Rock, County of Douglas, State of Colorado, as more particularly described in the Service Plan, containing approximately </w:t>
      </w:r>
      <w:r w:rsidR="008363DC">
        <w:rPr>
          <w:b w:val="0"/>
          <w:sz w:val="22"/>
          <w:szCs w:val="22"/>
        </w:rPr>
        <w:t>4</w:t>
      </w:r>
      <w:r w:rsidR="00DA65B1" w:rsidRPr="00DA65B1">
        <w:rPr>
          <w:b w:val="0"/>
          <w:sz w:val="22"/>
          <w:szCs w:val="22"/>
        </w:rPr>
        <w:t>6 acres.</w:t>
      </w:r>
    </w:p>
    <w:p w14:paraId="4DCAD452" w14:textId="77777777" w:rsidR="0084199C" w:rsidRDefault="0084199C" w:rsidP="00382021">
      <w:pPr>
        <w:pStyle w:val="BodyText"/>
        <w:rPr>
          <w:b w:val="0"/>
          <w:sz w:val="22"/>
          <w:szCs w:val="22"/>
        </w:rPr>
      </w:pPr>
    </w:p>
    <w:p w14:paraId="36DFED7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2AB48A23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477E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1F483E33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420A0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64049801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293404D7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186EA38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1FD428F5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4BAA6AAC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63CB15A9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47BB4CB8" w14:textId="77777777" w:rsidR="001839ED" w:rsidRPr="00F00616" w:rsidRDefault="001839ED" w:rsidP="001839ED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F00616">
        <w:rPr>
          <w:sz w:val="22"/>
          <w:szCs w:val="22"/>
        </w:rPr>
        <w:t xml:space="preserve">UBLISHED IN:  </w:t>
      </w:r>
      <w:r>
        <w:rPr>
          <w:i/>
          <w:sz w:val="22"/>
          <w:szCs w:val="22"/>
        </w:rPr>
        <w:t>Douglas County your Hub</w:t>
      </w:r>
    </w:p>
    <w:p w14:paraId="777B13C5" w14:textId="77777777" w:rsidR="001839ED" w:rsidRDefault="001839ED" w:rsidP="001839ED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>
        <w:rPr>
          <w:sz w:val="22"/>
          <w:szCs w:val="22"/>
        </w:rPr>
        <w:t>October 10, 2024</w:t>
      </w:r>
    </w:p>
    <w:p w14:paraId="171ADF86" w14:textId="13FC0E3F" w:rsidR="002839FA" w:rsidRDefault="002839FA" w:rsidP="001839ED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D039" w14:textId="77777777" w:rsidR="00A558C6" w:rsidRDefault="00A558C6">
      <w:r>
        <w:separator/>
      </w:r>
    </w:p>
  </w:endnote>
  <w:endnote w:type="continuationSeparator" w:id="0">
    <w:p w14:paraId="287E41C4" w14:textId="77777777" w:rsidR="00A558C6" w:rsidRDefault="00A558C6">
      <w:r>
        <w:continuationSeparator/>
      </w:r>
    </w:p>
  </w:endnote>
  <w:endnote w:type="continuationNotice" w:id="1">
    <w:p w14:paraId="5AD2B42C" w14:textId="77777777" w:rsidR="00E523F1" w:rsidRDefault="00E52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CEF3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3189" w14:textId="77777777" w:rsidR="00A558C6" w:rsidRDefault="00A558C6">
      <w:r>
        <w:separator/>
      </w:r>
    </w:p>
  </w:footnote>
  <w:footnote w:type="continuationSeparator" w:id="0">
    <w:p w14:paraId="5F9F5F7E" w14:textId="77777777" w:rsidR="00A558C6" w:rsidRDefault="00A558C6">
      <w:r>
        <w:continuationSeparator/>
      </w:r>
    </w:p>
  </w:footnote>
  <w:footnote w:type="continuationNotice" w:id="1">
    <w:p w14:paraId="60E71F8D" w14:textId="77777777" w:rsidR="00E523F1" w:rsidRDefault="00E52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8C6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891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37D6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93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9ED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04B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473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7CA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C2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0E0E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43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0F14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688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5F89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3DC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7A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CBF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3E"/>
    <w:rsid w:val="00925CAC"/>
    <w:rsid w:val="00925CDB"/>
    <w:rsid w:val="0092605D"/>
    <w:rsid w:val="00926410"/>
    <w:rsid w:val="009264A6"/>
    <w:rsid w:val="009270B6"/>
    <w:rsid w:val="00927152"/>
    <w:rsid w:val="009271ED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A1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397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286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5E5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8C6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DD4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0B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59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2D4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0D7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2CD1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348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5B1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E63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0943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3F1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205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1AD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70B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2FD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37D2"/>
  <w15:chartTrackingRefBased/>
  <w15:docId w15:val="{1C0D24A4-07ED-4E47-B215-46E7203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link w:val="HeaderChar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  <w:style w:type="character" w:customStyle="1" w:styleId="HeaderChar">
    <w:name w:val="Header Char"/>
    <w:link w:val="Header"/>
    <w:rsid w:val="001839E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hitebearankele.sharepoint.com/sites/DMS_9993/9993-0000/Forms_/0009%20-%20Elections/FORM%20-%20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https://whitebearankele.sharepoint.com/sites/DMS_9993/_layouts/15/DocIdRedir.aspx?ID=Q6RSSS5ZAJDU-1711910839-57059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f5ec36d42451187d5bf7af389f786e8f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4beab093a2602b4a24086a572e058acd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248945-E6C4-4507-801D-FCAE80529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12DA822-AC8F-4CF8-BAE2-C587508BAB5D}"/>
</file>

<file path=docProps/app.xml><?xml version="1.0" encoding="utf-8"?>
<Properties xmlns="http://schemas.openxmlformats.org/officeDocument/2006/extended-properties" xmlns:vt="http://schemas.openxmlformats.org/officeDocument/2006/docPropsVTypes">
  <Template>FORM%20-%20Notice%20of%20Independent%20Mail%20Ballot%20Election.dotx</Template>
  <TotalTime>1</TotalTime>
  <Pages>2</Pages>
  <Words>558</Words>
  <Characters>3113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Darah Fuller</dc:creator>
  <cp:keywords/>
  <cp:lastModifiedBy>Abby J. Franz</cp:lastModifiedBy>
  <cp:revision>5</cp:revision>
  <cp:lastPrinted>2019-09-12T15:12:00Z</cp:lastPrinted>
  <dcterms:created xsi:type="dcterms:W3CDTF">2024-10-01T21:24:00Z</dcterms:created>
  <dcterms:modified xsi:type="dcterms:W3CDTF">2024-10-15T20:44:00Z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ID">
    <vt:lpwstr>581693</vt:lpwstr>
  </property>
  <property fmtid="{D5CDD505-2E9C-101B-9397-08002B2CF9AE}" pid="3" name="display_urn:schemas-microsoft-com:office:office#Editor">
    <vt:lpwstr>Ashley Frisbie</vt:lpwstr>
  </property>
  <property fmtid="{D5CDD505-2E9C-101B-9397-08002B2CF9AE}" pid="4" name="display_urn:schemas-microsoft-com:office:office#Author">
    <vt:lpwstr>Allison L. Hanson</vt:lpwstr>
  </property>
  <property fmtid="{D5CDD505-2E9C-101B-9397-08002B2CF9AE}" pid="5" name="ContentTypeId">
    <vt:lpwstr>0x0101006BDD5DE1E4F68C4F984A6AEF0F1B4BD80043DAFC921A902A44BE16349334F81302</vt:lpwstr>
  </property>
  <property fmtid="{D5CDD505-2E9C-101B-9397-08002B2CF9AE}" pid="6" name="iManAuthor">
    <vt:lpwstr>BBUTZIN - Brent E. Butzin</vt:lpwstr>
  </property>
  <property fmtid="{D5CDD505-2E9C-101B-9397-08002B2CF9AE}" pid="7" name="iManOperator">
    <vt:lpwstr>BBUTZIN - Brent E. Butzin</vt:lpwstr>
  </property>
  <property fmtid="{D5CDD505-2E9C-101B-9397-08002B2CF9AE}" pid="8" name="DocumentStatus">
    <vt:lpwstr/>
  </property>
  <property fmtid="{D5CDD505-2E9C-101B-9397-08002B2CF9AE}" pid="9" name="_dlc_DocId">
    <vt:lpwstr>Q6RSSS5ZAJDU-1711910839-57059</vt:lpwstr>
  </property>
  <property fmtid="{D5CDD505-2E9C-101B-9397-08002B2CF9AE}" pid="10" name="_dlc_DocIdItemGuid">
    <vt:lpwstr>4215c795-e068-41ae-a052-c68c6878308f</vt:lpwstr>
  </property>
  <property fmtid="{D5CDD505-2E9C-101B-9397-08002B2CF9AE}" pid="11" name="_dlc_DocIdUrl">
    <vt:lpwstr>https://whitebearankele.sharepoint.com/sites/DMS_9993/_layouts/15/DocIdRedir.aspx?ID=Q6RSSS5ZAJDU-1711910839-57059, Q6RSSS5ZAJDU-1711910839-57059</vt:lpwstr>
  </property>
  <property fmtid="{D5CDD505-2E9C-101B-9397-08002B2CF9AE}" pid="12" name="ContentType">
    <vt:lpwstr>DMS Document</vt:lpwstr>
  </property>
  <property fmtid="{D5CDD505-2E9C-101B-9397-08002B2CF9AE}" pid="13" name="Title">
    <vt:lpwstr>NOTICE OF ELECTION</vt:lpwstr>
  </property>
  <property fmtid="{D5CDD505-2E9C-101B-9397-08002B2CF9AE}" pid="14" name="Modified">
    <vt:lpwstr>2024-10-01T21:41:00+00:00</vt:lpwstr>
  </property>
  <property fmtid="{D5CDD505-2E9C-101B-9397-08002B2CF9AE}" pid="15" name="Created">
    <vt:lpwstr>2024-10-01T21:24:00+00:00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ClientCode">
    <vt:lpwstr>2644</vt:lpwstr>
  </property>
  <property fmtid="{D5CDD505-2E9C-101B-9397-08002B2CF9AE}" pid="19" name="ClientName">
    <vt:lpwstr>Castle Meadows Metropolitan District No. 1</vt:lpwstr>
  </property>
  <property fmtid="{D5CDD505-2E9C-101B-9397-08002B2CF9AE}" pid="20" name="MatterCode">
    <vt:lpwstr>2644-0009</vt:lpwstr>
  </property>
  <property fmtid="{D5CDD505-2E9C-101B-9397-08002B2CF9AE}" pid="21" name="MatterName">
    <vt:lpwstr>Elections+</vt:lpwstr>
  </property>
  <property fmtid="{D5CDD505-2E9C-101B-9397-08002B2CF9AE}" pid="22" name="a7f4321388c04b329a591ea3667ec370">
    <vt:lpwstr>Forms|2cf8fa14-409a-49d3-ab7e-39dcc5562614</vt:lpwstr>
  </property>
  <property fmtid="{D5CDD505-2E9C-101B-9397-08002B2CF9AE}" pid="23" name="Remediated">
    <vt:lpwstr>0</vt:lpwstr>
  </property>
  <property fmtid="{D5CDD505-2E9C-101B-9397-08002B2CF9AE}" pid="24" name="hfb866a0665d41b691790302bea487e8">
    <vt:lpwstr>Notice|504cb687-9737-4341-981b-55650e4e160c</vt:lpwstr>
  </property>
  <property fmtid="{D5CDD505-2E9C-101B-9397-08002B2CF9AE}" pid="25" name="ClientMatter">
    <vt:lpwstr/>
  </property>
  <property fmtid="{D5CDD505-2E9C-101B-9397-08002B2CF9AE}" pid="26" name="DocumentComments">
    <vt:lpwstr/>
  </property>
  <property fmtid="{D5CDD505-2E9C-101B-9397-08002B2CF9AE}" pid="27" name="DocumentType">
    <vt:lpwstr>9;#Notice|504cb687-9737-4341-981b-55650e4e160c</vt:lpwstr>
  </property>
</Properties>
</file>