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P="003E5D43" w14:paraId="1AA1C600" w14:textId="6741446D">
      <w:pPr>
        <w:pStyle w:val="Title4BUC"/>
      </w:pPr>
      <w:bookmarkStart w:id="0" w:name="_GoBack"/>
      <w:bookmarkEnd w:id="0"/>
      <w:r>
        <w:t>NOTICE OF CANCELLATION OF REGULAR ELECTION</w:t>
      </w:r>
      <w:r>
        <w:br/>
        <w:t>BY THE DESIGNATED ELECTION OFFICIAL FOR THE</w:t>
      </w:r>
      <w:r>
        <w:br/>
      </w:r>
      <w:r w:rsidR="00DB6EBF">
        <w:t>CROWFOOT VALLEY RANCH METROPOLITAN DISTRICT NO. 2</w:t>
      </w:r>
    </w:p>
    <w:p w:rsidR="00F52AF6" w:rsidP="00F52AF6" w14:paraId="4B35A6DF" w14:textId="1BF52CD0">
      <w:pPr>
        <w:pStyle w:val="BodyTextFirstIndent"/>
      </w:pPr>
      <w:r>
        <w:t>NOTICE IS HEREBY GIVEN by the</w:t>
      </w:r>
      <w:r w:rsidR="00847C3D">
        <w:t xml:space="preserve"> </w:t>
      </w:r>
      <w:r w:rsidR="00DB6EBF">
        <w:t>Crowfoot Valley Ranch Metropolitan District No. 2</w:t>
      </w:r>
      <w:r w:rsidR="00ED4E88">
        <w:t>,</w:t>
      </w:r>
      <w:r w:rsidR="00B91B79">
        <w:t xml:space="preserve"> </w:t>
      </w:r>
      <w:r w:rsidR="00DB6EBF">
        <w:t>Douglas</w:t>
      </w:r>
      <w:r w:rsidR="006A63FA">
        <w:t xml:space="preserve"> </w:t>
      </w:r>
      <w:r w:rsidR="001A6FC6">
        <w:t>Count</w:t>
      </w:r>
      <w:r w:rsidR="00DB6EBF">
        <w:t>y</w:t>
      </w:r>
      <w:r w:rsidR="00847C3D">
        <w:t>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2A2B2746">
      <w:pPr>
        <w:pStyle w:val="BodyTextFirstIndent"/>
      </w:pPr>
      <w:r>
        <w:t>The following candidates are declared elected:</w:t>
      </w:r>
    </w:p>
    <w:p w:rsidR="00DB6EBF" w:rsidRPr="00DB6EBF" w:rsidP="00DB6EBF" w14:paraId="091E0503" w14:textId="55E44BCC">
      <w:pPr>
        <w:spacing w:after="240"/>
        <w:ind w:firstLine="720"/>
      </w:pPr>
      <w:bookmarkStart w:id="1" w:name="_Hlk191024234"/>
      <w:r w:rsidRPr="00DB6EBF">
        <w:t>Joseph Burross</w:t>
      </w:r>
      <w:r w:rsidRPr="00DB6EBF">
        <w:tab/>
      </w:r>
      <w:r w:rsidRPr="00DB6EBF">
        <w:tab/>
      </w:r>
      <w:r w:rsidRPr="00DB6EBF">
        <w:tab/>
      </w:r>
      <w:r w:rsidRPr="00DB6EBF">
        <w:tab/>
        <w:t>Four year term to 2029</w:t>
      </w:r>
    </w:p>
    <w:p w:rsidR="00DB6EBF" w:rsidRPr="00DB6EBF" w:rsidP="00DB6EBF" w14:paraId="5FB2F2C5" w14:textId="5E57085A">
      <w:pPr>
        <w:spacing w:after="240"/>
        <w:ind w:left="720"/>
      </w:pPr>
      <w:r w:rsidRPr="00DB6EBF">
        <w:t>Lucas K. Lofman</w:t>
      </w:r>
      <w:r w:rsidRPr="00DB6EBF">
        <w:tab/>
      </w:r>
      <w:r w:rsidRPr="00DB6EBF">
        <w:tab/>
      </w:r>
      <w:r w:rsidRPr="00DB6EBF">
        <w:tab/>
      </w:r>
      <w:r w:rsidRPr="00DB6EBF">
        <w:tab/>
        <w:t>Four year term to 2029</w:t>
      </w:r>
    </w:p>
    <w:p w:rsidR="00DB6EBF" w:rsidRPr="00DB6EBF" w:rsidP="00DB6EBF" w14:paraId="6F184F9F" w14:textId="27FBBC36">
      <w:pPr>
        <w:spacing w:after="240"/>
        <w:ind w:left="720"/>
      </w:pPr>
      <w:r w:rsidRPr="00DB6EBF">
        <w:t>Peter R. Madsen</w:t>
      </w:r>
      <w:r w:rsidRPr="00DB6EBF">
        <w:tab/>
      </w:r>
      <w:r w:rsidRPr="00DB6EBF">
        <w:tab/>
      </w:r>
      <w:r w:rsidRPr="00DB6EBF">
        <w:tab/>
      </w:r>
      <w:r w:rsidRPr="00DB6EBF">
        <w:tab/>
        <w:t>Four year term to 2029</w:t>
      </w:r>
    </w:p>
    <w:p w:rsidR="00DB6EBF" w:rsidRPr="00DB6EBF" w:rsidP="00DB6EBF" w14:paraId="12B381B9" w14:textId="0BF05159">
      <w:pPr>
        <w:spacing w:after="240"/>
        <w:ind w:left="720"/>
      </w:pPr>
      <w:r w:rsidRPr="00DB6EBF">
        <w:t>David M. Summers</w:t>
      </w:r>
      <w:r w:rsidRPr="00DB6EBF">
        <w:tab/>
      </w:r>
      <w:r w:rsidRPr="00DB6EBF">
        <w:tab/>
      </w:r>
      <w:r w:rsidRPr="00DB6EBF">
        <w:tab/>
      </w:r>
      <w:r w:rsidRPr="00DB6EBF">
        <w:tab/>
        <w:t>Two year term to 2027</w:t>
      </w:r>
    </w:p>
    <w:p w:rsidR="00512293" w:rsidP="00DB6EBF" w14:paraId="552E9559" w14:textId="1D6D83D9">
      <w:pPr>
        <w:pStyle w:val="BodyTextFirstIndent"/>
      </w:pPr>
      <w:r w:rsidRPr="00DB6EBF">
        <w:t>Eric S. Hammesfahr, Jr.</w:t>
      </w:r>
      <w:r w:rsidRPr="00DB6EBF">
        <w:tab/>
      </w:r>
      <w:r w:rsidRPr="00DB6EBF">
        <w:tab/>
      </w:r>
      <w:r w:rsidRPr="00DB6EBF">
        <w:tab/>
        <w:t>Two year term to 2027</w:t>
      </w: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2094A582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bookmarkEnd w:id="1"/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CROWFOOT VALLEY RANCH METROPOLITAN DISTRICT NO. 2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B91B79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351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8A0" w:rsidRPr="00D067DB" w:rsidP="00245A9F" w14:paraId="089AE5B9" w14:textId="04E9AB94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/s/ Micki L. Mills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18A0" w:rsidP="000D18A0" w14:paraId="4DCCE8C2" w14:textId="71732D8C">
      <w:pPr>
        <w:pStyle w:val="BodyText"/>
      </w:pPr>
      <w:r>
        <w:t>Published on:</w:t>
      </w:r>
      <w:r>
        <w:tab/>
      </w:r>
      <w:r>
        <w:tab/>
        <w:t xml:space="preserve">March </w:t>
      </w:r>
      <w:r w:rsidR="006A63FA">
        <w:t>20</w:t>
      </w:r>
      <w:r>
        <w:t>, 20</w:t>
      </w:r>
      <w:r w:rsidR="00DE3B01">
        <w:t>2</w:t>
      </w:r>
      <w:r w:rsidR="001D0C19">
        <w:t>5</w:t>
      </w:r>
    </w:p>
    <w:p w:rsidR="006A63FA" w:rsidP="000D18A0" w14:paraId="14C182CD" w14:textId="0D452C42">
      <w:pPr>
        <w:pStyle w:val="BodyText"/>
      </w:pPr>
      <w:r>
        <w:t>Published in:</w:t>
      </w:r>
      <w:r>
        <w:tab/>
      </w:r>
      <w:r w:rsidR="00D7511B">
        <w:tab/>
      </w:r>
      <w:r w:rsidR="00DB6EBF">
        <w:t>Douglas County News Press</w:t>
      </w: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0D33780D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0E54C9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{00987648.DOCX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0042C542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0E54C9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{00987648.DOCX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75D58"/>
    <w:rsid w:val="000853EF"/>
    <w:rsid w:val="000A143B"/>
    <w:rsid w:val="000D18A0"/>
    <w:rsid w:val="000E451B"/>
    <w:rsid w:val="000E54C9"/>
    <w:rsid w:val="000F087B"/>
    <w:rsid w:val="00100E02"/>
    <w:rsid w:val="0010365C"/>
    <w:rsid w:val="00140D33"/>
    <w:rsid w:val="00157368"/>
    <w:rsid w:val="00193B89"/>
    <w:rsid w:val="00195E2C"/>
    <w:rsid w:val="00197ED2"/>
    <w:rsid w:val="001A14E6"/>
    <w:rsid w:val="001A3513"/>
    <w:rsid w:val="001A6038"/>
    <w:rsid w:val="001A6FC6"/>
    <w:rsid w:val="001B3789"/>
    <w:rsid w:val="001C3EF4"/>
    <w:rsid w:val="001D0C19"/>
    <w:rsid w:val="001D7ABA"/>
    <w:rsid w:val="001F72F9"/>
    <w:rsid w:val="00205ED2"/>
    <w:rsid w:val="002079DE"/>
    <w:rsid w:val="00210A75"/>
    <w:rsid w:val="00221AC0"/>
    <w:rsid w:val="00232900"/>
    <w:rsid w:val="00242887"/>
    <w:rsid w:val="00242D4A"/>
    <w:rsid w:val="00245A9F"/>
    <w:rsid w:val="00247DEE"/>
    <w:rsid w:val="00295866"/>
    <w:rsid w:val="002B05B5"/>
    <w:rsid w:val="002E1774"/>
    <w:rsid w:val="002E5ECE"/>
    <w:rsid w:val="002E6097"/>
    <w:rsid w:val="00314994"/>
    <w:rsid w:val="00330284"/>
    <w:rsid w:val="00336C7F"/>
    <w:rsid w:val="00381F62"/>
    <w:rsid w:val="003875D1"/>
    <w:rsid w:val="003B7442"/>
    <w:rsid w:val="003C6102"/>
    <w:rsid w:val="003E5D43"/>
    <w:rsid w:val="003F6D74"/>
    <w:rsid w:val="0046022F"/>
    <w:rsid w:val="00465BA7"/>
    <w:rsid w:val="004A1C07"/>
    <w:rsid w:val="004E2D18"/>
    <w:rsid w:val="00512293"/>
    <w:rsid w:val="00514BA2"/>
    <w:rsid w:val="00576D3D"/>
    <w:rsid w:val="005A452C"/>
    <w:rsid w:val="005A6C59"/>
    <w:rsid w:val="0060608B"/>
    <w:rsid w:val="00612861"/>
    <w:rsid w:val="0063046A"/>
    <w:rsid w:val="006353ED"/>
    <w:rsid w:val="00637964"/>
    <w:rsid w:val="00676B9E"/>
    <w:rsid w:val="00690265"/>
    <w:rsid w:val="006A63FA"/>
    <w:rsid w:val="006B4E61"/>
    <w:rsid w:val="006C2AE8"/>
    <w:rsid w:val="006D141D"/>
    <w:rsid w:val="006E714B"/>
    <w:rsid w:val="00700FF3"/>
    <w:rsid w:val="007066C7"/>
    <w:rsid w:val="00711E1B"/>
    <w:rsid w:val="00724AFC"/>
    <w:rsid w:val="00730572"/>
    <w:rsid w:val="00731422"/>
    <w:rsid w:val="00745D8E"/>
    <w:rsid w:val="00770EAA"/>
    <w:rsid w:val="00775F54"/>
    <w:rsid w:val="00777110"/>
    <w:rsid w:val="007A3864"/>
    <w:rsid w:val="007C026D"/>
    <w:rsid w:val="007C4AB9"/>
    <w:rsid w:val="00801B07"/>
    <w:rsid w:val="00803640"/>
    <w:rsid w:val="00816FD1"/>
    <w:rsid w:val="00822B1F"/>
    <w:rsid w:val="00824A86"/>
    <w:rsid w:val="00847C3D"/>
    <w:rsid w:val="00850E19"/>
    <w:rsid w:val="0086548E"/>
    <w:rsid w:val="008748C7"/>
    <w:rsid w:val="00881432"/>
    <w:rsid w:val="00882A8D"/>
    <w:rsid w:val="0089016F"/>
    <w:rsid w:val="0089483E"/>
    <w:rsid w:val="008B1D8A"/>
    <w:rsid w:val="008D047E"/>
    <w:rsid w:val="008E1EDD"/>
    <w:rsid w:val="008F5844"/>
    <w:rsid w:val="00902790"/>
    <w:rsid w:val="00915FB8"/>
    <w:rsid w:val="00930F76"/>
    <w:rsid w:val="009406A6"/>
    <w:rsid w:val="009421CF"/>
    <w:rsid w:val="00952ACD"/>
    <w:rsid w:val="0095464C"/>
    <w:rsid w:val="00965048"/>
    <w:rsid w:val="009666FD"/>
    <w:rsid w:val="009B65F2"/>
    <w:rsid w:val="009C141E"/>
    <w:rsid w:val="009E2047"/>
    <w:rsid w:val="009F7C7D"/>
    <w:rsid w:val="00A16E6D"/>
    <w:rsid w:val="00A325B9"/>
    <w:rsid w:val="00A344B6"/>
    <w:rsid w:val="00A41F41"/>
    <w:rsid w:val="00A54D58"/>
    <w:rsid w:val="00A93AEF"/>
    <w:rsid w:val="00AC1FC8"/>
    <w:rsid w:val="00B03FB2"/>
    <w:rsid w:val="00B11E19"/>
    <w:rsid w:val="00B201A2"/>
    <w:rsid w:val="00B41D0C"/>
    <w:rsid w:val="00B91B79"/>
    <w:rsid w:val="00B97180"/>
    <w:rsid w:val="00BB4604"/>
    <w:rsid w:val="00BB4CB5"/>
    <w:rsid w:val="00BB64FC"/>
    <w:rsid w:val="00BE3471"/>
    <w:rsid w:val="00BF028A"/>
    <w:rsid w:val="00C25F61"/>
    <w:rsid w:val="00C37993"/>
    <w:rsid w:val="00C75CF6"/>
    <w:rsid w:val="00CA43C1"/>
    <w:rsid w:val="00CA6AA7"/>
    <w:rsid w:val="00CB0E50"/>
    <w:rsid w:val="00CC2244"/>
    <w:rsid w:val="00D03880"/>
    <w:rsid w:val="00D067DB"/>
    <w:rsid w:val="00D072B5"/>
    <w:rsid w:val="00D26B1F"/>
    <w:rsid w:val="00D50761"/>
    <w:rsid w:val="00D50E97"/>
    <w:rsid w:val="00D631D4"/>
    <w:rsid w:val="00D700AF"/>
    <w:rsid w:val="00D7511B"/>
    <w:rsid w:val="00D80329"/>
    <w:rsid w:val="00D876EC"/>
    <w:rsid w:val="00DB6EBF"/>
    <w:rsid w:val="00DC2487"/>
    <w:rsid w:val="00DE3B01"/>
    <w:rsid w:val="00DF55C4"/>
    <w:rsid w:val="00E10548"/>
    <w:rsid w:val="00E10D73"/>
    <w:rsid w:val="00E33ADE"/>
    <w:rsid w:val="00E91C7B"/>
    <w:rsid w:val="00ED4E88"/>
    <w:rsid w:val="00EF5CA5"/>
    <w:rsid w:val="00F010FF"/>
    <w:rsid w:val="00F02B21"/>
    <w:rsid w:val="00F24E22"/>
    <w:rsid w:val="00F52AF6"/>
    <w:rsid w:val="00FC3D5E"/>
    <w:rsid w:val="00FF6E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- 2025 (00987648).DOCX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2025-03-09T15:32:35Z</dcterms:created>
  <dcterms:modified xsi:type="dcterms:W3CDTF">2025-03-09T15:32:35Z</dcterms:modified>
</cp:coreProperties>
</file>