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52AF6" w:rsidP="003E5D43" w14:paraId="1AA1C600" w14:textId="6F6E59CD">
      <w:pPr>
        <w:pStyle w:val="Title4BUC"/>
      </w:pPr>
      <w:bookmarkStart w:id="0" w:name="_GoBack"/>
      <w:bookmarkEnd w:id="0"/>
      <w:r>
        <w:t>NOTICE OF CANCELLATION OF REGULAR ELECTION</w:t>
      </w:r>
      <w:r>
        <w:br/>
        <w:t>BY THE DESIGNATED ELECTION OFFICIAL FOR</w:t>
      </w:r>
      <w:r>
        <w:br/>
      </w:r>
      <w:r w:rsidR="007B18BA">
        <w:t>THE OVERLOOK AT KINGS POINT SOUTH METROPOLITAN</w:t>
      </w:r>
      <w:r w:rsidR="006D141D">
        <w:t xml:space="preserve"> DISTRICT</w:t>
      </w:r>
    </w:p>
    <w:p w:rsidR="00F52AF6" w:rsidP="00F52AF6" w14:paraId="4B35A6DF" w14:textId="3B075FE4">
      <w:pPr>
        <w:pStyle w:val="BodyTextFirstIndent"/>
      </w:pPr>
      <w:r>
        <w:t xml:space="preserve">NOTICE IS HEREBY GIVEN by </w:t>
      </w:r>
      <w:r w:rsidR="007B18BA">
        <w:t>The Overlook at Kings Point South Metropolitan</w:t>
      </w:r>
      <w:r w:rsidR="006D141D">
        <w:t xml:space="preserve"> District</w:t>
      </w:r>
      <w:r w:rsidR="00ED4E88">
        <w:t>,</w:t>
      </w:r>
      <w:r w:rsidR="00B91B79">
        <w:t xml:space="preserve"> </w:t>
      </w:r>
      <w:r w:rsidR="007B18BA">
        <w:t>Douglas</w:t>
      </w:r>
      <w:r w:rsidR="001C3EF4">
        <w:t xml:space="preserve"> </w:t>
      </w:r>
      <w:r w:rsidR="001A6FC6">
        <w:t>County</w:t>
      </w:r>
      <w:r w:rsidR="00847C3D">
        <w:t>,</w:t>
      </w:r>
      <w:r w:rsidR="00ED4E88">
        <w:t xml:space="preserve"> </w:t>
      </w:r>
      <w:r>
        <w:t>Colorado, that at the close of business on the sixty-third (63rd) day before the election</w:t>
      </w:r>
      <w:r w:rsidR="00CC2244">
        <w:t xml:space="preserve"> or thereafter there</w:t>
      </w:r>
      <w:r>
        <w:t xml:space="preserve"> were not more candidates for Director than offices to be filled, including candidates filing affidavits of intent to be write-in candidates; therefore, the election to be held on </w:t>
      </w:r>
      <w:r w:rsidR="001D0C19">
        <w:t>May 6, 2025</w:t>
      </w:r>
      <w:r>
        <w:t>, is hereby cancelled.</w:t>
      </w:r>
    </w:p>
    <w:p w:rsidR="00F52AF6" w:rsidP="003C6102" w14:paraId="644F8DAE" w14:textId="2A2B2746">
      <w:pPr>
        <w:pStyle w:val="BodyTextFirstIndent"/>
      </w:pPr>
      <w:r>
        <w:t>The following candidates are declared elected:</w:t>
      </w:r>
    </w:p>
    <w:p w:rsidR="00512293" w:rsidP="009038A0" w14:paraId="265F1543" w14:textId="100541C9">
      <w:pPr>
        <w:pStyle w:val="BodyTextFirstIndent"/>
      </w:pPr>
      <w:bookmarkStart w:id="1" w:name="_Hlk191024234"/>
      <w:r>
        <w:t>W. David Prusse</w:t>
      </w:r>
      <w:r>
        <w:tab/>
      </w:r>
      <w:r>
        <w:tab/>
      </w:r>
      <w:r>
        <w:tab/>
      </w:r>
      <w:r>
        <w:tab/>
        <w:t>Four year term to 2029</w:t>
      </w:r>
    </w:p>
    <w:p w:rsidR="00512293" w:rsidP="009038A0" w14:paraId="28BF7D17" w14:textId="33E2D199">
      <w:pPr>
        <w:pStyle w:val="BodyTextFirstIndent"/>
      </w:pPr>
      <w:r>
        <w:t>Sharron Prusse</w:t>
      </w:r>
      <w:r>
        <w:tab/>
      </w:r>
      <w:r>
        <w:tab/>
      </w:r>
      <w:r>
        <w:tab/>
      </w:r>
      <w:r>
        <w:tab/>
        <w:t>Four year term to 2029</w:t>
      </w:r>
    </w:p>
    <w:tbl>
      <w:tblPr>
        <w:tblW w:w="0" w:type="auto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115" w:type="dxa"/>
        </w:tblCellMar>
        <w:tblLook w:val="01E0"/>
      </w:tblPr>
      <w:tblGrid>
        <w:gridCol w:w="541"/>
        <w:gridCol w:w="4500"/>
      </w:tblGrid>
      <w:tr w14:paraId="63DA1EEA" w14:textId="77777777" w:rsidTr="00134C90">
        <w:tblPrEx>
          <w:tblW w:w="0" w:type="auto"/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517DD827" w14:textId="1FD59823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bookmarkEnd w:id="1"/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THE OVERLOOK AT KINGS POINT SOUTH METROPOLITAN</w:t>
            </w:r>
            <w:r w:rsidR="006D141D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 xml:space="preserve"> DISTRICT</w:t>
            </w:r>
          </w:p>
        </w:tc>
      </w:tr>
      <w:tr w14:paraId="6DEBCAA0" w14:textId="77777777" w:rsidTr="00847C3D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val="414"/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41E0F38A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</w:tr>
      <w:tr w14:paraId="396BA2B4" w14:textId="77777777" w:rsidTr="00B91B79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hRule="exact" w:val="351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09C93FA2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8A0" w:rsidRPr="00D067DB" w:rsidP="00245A9F" w14:paraId="089AE5B9" w14:textId="04E9AB94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/s/ Micki L. Mills</w:t>
            </w:r>
          </w:p>
        </w:tc>
      </w:tr>
      <w:tr w14:paraId="10AE059B" w14:textId="77777777" w:rsidTr="00F22D85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714DAB94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18A0" w:rsidP="00245A9F" w14:paraId="4BBC44F3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Designated Election Official</w:t>
            </w:r>
          </w:p>
        </w:tc>
      </w:tr>
    </w:tbl>
    <w:p w:rsidR="00F52AF6" w:rsidP="00F52AF6" w14:paraId="7F19D14A" w14:textId="77777777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18A0" w:rsidP="000D18A0" w14:paraId="4DCCE8C2" w14:textId="733E8B73">
      <w:pPr>
        <w:pStyle w:val="BodyText"/>
      </w:pPr>
      <w:r>
        <w:t>Published on:</w:t>
      </w:r>
      <w:r>
        <w:tab/>
      </w:r>
      <w:r>
        <w:tab/>
        <w:t xml:space="preserve">March </w:t>
      </w:r>
      <w:r w:rsidR="004A107B">
        <w:t>20</w:t>
      </w:r>
      <w:r>
        <w:t>, 20</w:t>
      </w:r>
      <w:r w:rsidR="00DE3B01">
        <w:t>2</w:t>
      </w:r>
      <w:r w:rsidR="001D0C19">
        <w:t>5</w:t>
      </w:r>
    </w:p>
    <w:p w:rsidR="000D18A0" w:rsidP="000D18A0" w14:paraId="293225D4" w14:textId="1ABDB85D">
      <w:pPr>
        <w:pStyle w:val="BodyText"/>
      </w:pPr>
      <w:r>
        <w:t>Published in:</w:t>
      </w:r>
      <w:r>
        <w:tab/>
      </w:r>
      <w:r w:rsidR="00D7511B">
        <w:tab/>
      </w:r>
      <w:r w:rsidR="007B18BA">
        <w:t>Douglas County News Press</w:t>
      </w:r>
    </w:p>
    <w:sectPr w:rsidSect="005A452C">
      <w:footerReference w:type="default" r:id="rId4"/>
      <w:footerReference w:type="first" r:id="rId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4B2FEC7A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  <w:hideMark/>
        </w:tcPr>
        <w:p w:rsidR="0089016F" w:rsidRPr="003C6102" w14:paraId="15C450B7" w14:textId="3F75EE81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7B18BA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{00987089.DOCX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7593A13" w14:textId="55200FE9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  <w:r w:rsidRPr="003C6102">
            <w:fldChar w:fldCharType="begin"/>
          </w:r>
          <w:r w:rsidRPr="003C6102">
            <w:rPr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  <w:instrText xml:space="preserve"> PAGE   \* MERGEFORMAT </w:instrText>
          </w:r>
          <w:r w:rsidRPr="003C6102">
            <w:fldChar w:fldCharType="separate"/>
          </w:r>
          <w:r w:rsidR="00847C3D">
            <w:rPr>
              <w:rFonts w:ascii="Times New Roman" w:eastAsia="Times New Roman" w:hAnsi="Times New Roman" w:cs="Times New Roman"/>
              <w:noProof/>
              <w:sz w:val="26"/>
              <w:szCs w:val="24"/>
              <w:lang w:val="en-US" w:eastAsia="en-US" w:bidi="ar-SA"/>
            </w:rPr>
            <w:t>2</w:t>
          </w:r>
          <w:r w:rsidRPr="003C6102">
            <w:rPr>
              <w:noProof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515AA38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088FDE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71497527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66D1E81F" w14:textId="3259664E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7B18BA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{00987089.DOCX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1DC2D437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56540B7C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2A20429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0CA42CCD"/>
    <w:multiLevelType w:val="hybridMultilevel"/>
    <w:tmpl w:val="CEDEA95A"/>
    <w:lvl w:ilvl="0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07182D"/>
    <w:multiLevelType w:val="hybridMultilevel"/>
    <w:tmpl w:val="38B021BA"/>
    <w:lvl w:ilvl="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104FE2"/>
    <w:multiLevelType w:val="hybridMultilevel"/>
    <w:tmpl w:val="DA64A6DE"/>
    <w:lvl w:ilvl="0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24E36"/>
    <w:multiLevelType w:val="hybridMultilevel"/>
    <w:tmpl w:val="5332387E"/>
    <w:lvl w:ilvl="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946845"/>
    <w:multiLevelType w:val="hybridMultilevel"/>
    <w:tmpl w:val="E0EEA81A"/>
    <w:lvl w:ilvl="0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6">
    <w:nsid w:val="6D7452D0"/>
    <w:multiLevelType w:val="hybridMultilevel"/>
    <w:tmpl w:val="6E50653A"/>
    <w:lvl w:ilvl="0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>
    <w:nsid w:val="77890F12"/>
    <w:multiLevelType w:val="hybridMultilevel"/>
    <w:tmpl w:val="9CC83276"/>
    <w:lvl w:ilvl="0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52AF6"/>
    <w:rsid w:val="000423BF"/>
    <w:rsid w:val="00075D58"/>
    <w:rsid w:val="000853EF"/>
    <w:rsid w:val="000D18A0"/>
    <w:rsid w:val="000E451B"/>
    <w:rsid w:val="000F087B"/>
    <w:rsid w:val="00100E02"/>
    <w:rsid w:val="0010365C"/>
    <w:rsid w:val="00140D33"/>
    <w:rsid w:val="00157368"/>
    <w:rsid w:val="00193B89"/>
    <w:rsid w:val="00195E2C"/>
    <w:rsid w:val="00197ED2"/>
    <w:rsid w:val="001A14E6"/>
    <w:rsid w:val="001A3513"/>
    <w:rsid w:val="001A6038"/>
    <w:rsid w:val="001A6FC6"/>
    <w:rsid w:val="001B3789"/>
    <w:rsid w:val="001C3EF4"/>
    <w:rsid w:val="001D0C19"/>
    <w:rsid w:val="001D7ABA"/>
    <w:rsid w:val="001F72F9"/>
    <w:rsid w:val="00205ED2"/>
    <w:rsid w:val="002079DE"/>
    <w:rsid w:val="00210A75"/>
    <w:rsid w:val="00221AC0"/>
    <w:rsid w:val="00242887"/>
    <w:rsid w:val="00242D4A"/>
    <w:rsid w:val="00245A9F"/>
    <w:rsid w:val="00247DEE"/>
    <w:rsid w:val="00256147"/>
    <w:rsid w:val="00295866"/>
    <w:rsid w:val="002E1774"/>
    <w:rsid w:val="002E5ECE"/>
    <w:rsid w:val="002E6097"/>
    <w:rsid w:val="00330284"/>
    <w:rsid w:val="00336C7F"/>
    <w:rsid w:val="00381F62"/>
    <w:rsid w:val="003875D1"/>
    <w:rsid w:val="003B7442"/>
    <w:rsid w:val="003C6102"/>
    <w:rsid w:val="003E5D43"/>
    <w:rsid w:val="003F6D74"/>
    <w:rsid w:val="00406DF9"/>
    <w:rsid w:val="0046022F"/>
    <w:rsid w:val="00465BA7"/>
    <w:rsid w:val="004A107B"/>
    <w:rsid w:val="004A1C07"/>
    <w:rsid w:val="004E2D18"/>
    <w:rsid w:val="00512293"/>
    <w:rsid w:val="00514BA2"/>
    <w:rsid w:val="00576D3D"/>
    <w:rsid w:val="005A452C"/>
    <w:rsid w:val="005A6C59"/>
    <w:rsid w:val="0060608B"/>
    <w:rsid w:val="00612861"/>
    <w:rsid w:val="0063046A"/>
    <w:rsid w:val="006353ED"/>
    <w:rsid w:val="00637964"/>
    <w:rsid w:val="00676B9E"/>
    <w:rsid w:val="00690265"/>
    <w:rsid w:val="006B4E61"/>
    <w:rsid w:val="006C2AE8"/>
    <w:rsid w:val="006D141D"/>
    <w:rsid w:val="006E714B"/>
    <w:rsid w:val="00700FF3"/>
    <w:rsid w:val="007066C7"/>
    <w:rsid w:val="00711E1B"/>
    <w:rsid w:val="00724AFC"/>
    <w:rsid w:val="00730572"/>
    <w:rsid w:val="00731422"/>
    <w:rsid w:val="00745D8E"/>
    <w:rsid w:val="00770EAA"/>
    <w:rsid w:val="00775F54"/>
    <w:rsid w:val="00777110"/>
    <w:rsid w:val="007A3864"/>
    <w:rsid w:val="007B18BA"/>
    <w:rsid w:val="007C026D"/>
    <w:rsid w:val="007C4AB9"/>
    <w:rsid w:val="007D3A3F"/>
    <w:rsid w:val="00801B07"/>
    <w:rsid w:val="00803640"/>
    <w:rsid w:val="00816FD1"/>
    <w:rsid w:val="00822B1F"/>
    <w:rsid w:val="00824A86"/>
    <w:rsid w:val="00847C3D"/>
    <w:rsid w:val="0086548E"/>
    <w:rsid w:val="008748C7"/>
    <w:rsid w:val="00881432"/>
    <w:rsid w:val="00882A8D"/>
    <w:rsid w:val="0089016F"/>
    <w:rsid w:val="008B1D8A"/>
    <w:rsid w:val="008D047E"/>
    <w:rsid w:val="008E1EDD"/>
    <w:rsid w:val="008F5844"/>
    <w:rsid w:val="00902790"/>
    <w:rsid w:val="009038A0"/>
    <w:rsid w:val="00915FB8"/>
    <w:rsid w:val="00930F76"/>
    <w:rsid w:val="009406A6"/>
    <w:rsid w:val="009421CF"/>
    <w:rsid w:val="00952ACD"/>
    <w:rsid w:val="0095464C"/>
    <w:rsid w:val="00965048"/>
    <w:rsid w:val="009666FD"/>
    <w:rsid w:val="009B65F2"/>
    <w:rsid w:val="009C141E"/>
    <w:rsid w:val="009F7C7D"/>
    <w:rsid w:val="00A16E6D"/>
    <w:rsid w:val="00A41F41"/>
    <w:rsid w:val="00A54D58"/>
    <w:rsid w:val="00A776F9"/>
    <w:rsid w:val="00A93AEF"/>
    <w:rsid w:val="00B03FB2"/>
    <w:rsid w:val="00B11E19"/>
    <w:rsid w:val="00B201A2"/>
    <w:rsid w:val="00B41D0C"/>
    <w:rsid w:val="00B52B49"/>
    <w:rsid w:val="00B91B79"/>
    <w:rsid w:val="00B97180"/>
    <w:rsid w:val="00BB4604"/>
    <w:rsid w:val="00BB4CB5"/>
    <w:rsid w:val="00BB64FC"/>
    <w:rsid w:val="00BE3471"/>
    <w:rsid w:val="00BF028A"/>
    <w:rsid w:val="00C25F61"/>
    <w:rsid w:val="00C37993"/>
    <w:rsid w:val="00C75CF6"/>
    <w:rsid w:val="00CA43C1"/>
    <w:rsid w:val="00CA6AA7"/>
    <w:rsid w:val="00CB0E50"/>
    <w:rsid w:val="00CC2244"/>
    <w:rsid w:val="00D03880"/>
    <w:rsid w:val="00D067DB"/>
    <w:rsid w:val="00D072B5"/>
    <w:rsid w:val="00D26B1F"/>
    <w:rsid w:val="00D50761"/>
    <w:rsid w:val="00D50E97"/>
    <w:rsid w:val="00D631D4"/>
    <w:rsid w:val="00D700AF"/>
    <w:rsid w:val="00D7511B"/>
    <w:rsid w:val="00D80329"/>
    <w:rsid w:val="00D876EC"/>
    <w:rsid w:val="00DC2487"/>
    <w:rsid w:val="00DE3B01"/>
    <w:rsid w:val="00E10548"/>
    <w:rsid w:val="00E10D73"/>
    <w:rsid w:val="00E33ADE"/>
    <w:rsid w:val="00E91C7B"/>
    <w:rsid w:val="00ED4E88"/>
    <w:rsid w:val="00EF5CA5"/>
    <w:rsid w:val="00F010FF"/>
    <w:rsid w:val="00F02B21"/>
    <w:rsid w:val="00F24E22"/>
    <w:rsid w:val="00F52AF6"/>
    <w:rsid w:val="00FC3D5E"/>
    <w:rsid w:val="00FF6E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56DC78-FC1E-48E1-9414-50703DA5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autoRedefine/>
    <w:uiPriority w:val="2"/>
    <w:qFormat/>
    <w:rsid w:val="00F52AF6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F52AF6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Cancellation - 2025 (00987089).DOCX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2025-03-09T17:49:55Z</dcterms:created>
  <dcterms:modified xsi:type="dcterms:W3CDTF">2025-03-09T17:49:55Z</dcterms:modified>
</cp:coreProperties>
</file>