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790D" w14:textId="77777777" w:rsidR="00596877" w:rsidRPr="009403AD" w:rsidRDefault="00596877" w:rsidP="00AC19EA">
      <w:pPr>
        <w:pStyle w:val="Heading1"/>
        <w:rPr>
          <w:sz w:val="22"/>
          <w:szCs w:val="22"/>
        </w:rPr>
      </w:pPr>
      <w:r w:rsidRPr="009403AD">
        <w:rPr>
          <w:sz w:val="22"/>
          <w:szCs w:val="22"/>
        </w:rPr>
        <w:t xml:space="preserve">NOTICE OF </w:t>
      </w:r>
      <w:r w:rsidR="00382021" w:rsidRPr="009403AD">
        <w:rPr>
          <w:sz w:val="22"/>
          <w:szCs w:val="22"/>
        </w:rPr>
        <w:t xml:space="preserve">INDEPENDENT MAIL BALLOT </w:t>
      </w:r>
      <w:r w:rsidRPr="009403AD">
        <w:rPr>
          <w:sz w:val="22"/>
          <w:szCs w:val="22"/>
        </w:rPr>
        <w:t>ELECTION</w:t>
      </w:r>
    </w:p>
    <w:p w14:paraId="7AFDE24D" w14:textId="77777777" w:rsidR="000B1228" w:rsidRPr="009403AD" w:rsidRDefault="000B1228" w:rsidP="000E44AE">
      <w:pPr>
        <w:jc w:val="center"/>
        <w:rPr>
          <w:sz w:val="22"/>
          <w:szCs w:val="22"/>
        </w:rPr>
      </w:pPr>
    </w:p>
    <w:p w14:paraId="78DFAA77" w14:textId="31076CD8" w:rsidR="000B1228" w:rsidRPr="009403AD" w:rsidRDefault="009403AD" w:rsidP="000E44AE">
      <w:pPr>
        <w:jc w:val="center"/>
        <w:rPr>
          <w:b/>
          <w:sz w:val="22"/>
          <w:szCs w:val="22"/>
        </w:rPr>
      </w:pPr>
      <w:r w:rsidRPr="008723F0">
        <w:rPr>
          <w:b/>
          <w:sz w:val="22"/>
          <w:szCs w:val="22"/>
        </w:rPr>
        <w:t xml:space="preserve">CASTLE MEADOWS </w:t>
      </w:r>
      <w:r w:rsidR="000B1228" w:rsidRPr="009403AD">
        <w:rPr>
          <w:b/>
          <w:sz w:val="22"/>
          <w:szCs w:val="22"/>
        </w:rPr>
        <w:t xml:space="preserve">METROPOLITAN DISTRICT </w:t>
      </w:r>
      <w:r w:rsidR="00BF2642" w:rsidRPr="008723F0">
        <w:rPr>
          <w:b/>
          <w:sz w:val="22"/>
          <w:szCs w:val="22"/>
        </w:rPr>
        <w:t>NO</w:t>
      </w:r>
      <w:r w:rsidR="000B1228" w:rsidRPr="009403AD">
        <w:rPr>
          <w:b/>
          <w:sz w:val="22"/>
          <w:szCs w:val="22"/>
        </w:rPr>
        <w:t xml:space="preserve">. </w:t>
      </w:r>
      <w:r w:rsidR="009872A2">
        <w:rPr>
          <w:b/>
          <w:sz w:val="22"/>
          <w:szCs w:val="22"/>
        </w:rPr>
        <w:t>2</w:t>
      </w:r>
      <w:r w:rsidR="000B1228" w:rsidRPr="008723F0">
        <w:rPr>
          <w:b/>
          <w:sz w:val="22"/>
          <w:szCs w:val="22"/>
        </w:rPr>
        <w:t xml:space="preserve"> </w:t>
      </w:r>
      <w:r w:rsidR="000B1228" w:rsidRPr="009403AD">
        <w:rPr>
          <w:b/>
          <w:sz w:val="22"/>
          <w:szCs w:val="22"/>
        </w:rPr>
        <w:br/>
        <w:t xml:space="preserve">TUESDAY, </w:t>
      </w:r>
      <w:r w:rsidR="008E367A" w:rsidRPr="009403AD">
        <w:rPr>
          <w:b/>
          <w:sz w:val="22"/>
          <w:szCs w:val="22"/>
        </w:rPr>
        <w:t>MAY 6, 2025</w:t>
      </w:r>
    </w:p>
    <w:p w14:paraId="379B993B" w14:textId="77777777" w:rsidR="0087578D" w:rsidRPr="009403AD" w:rsidRDefault="0087578D" w:rsidP="00596877">
      <w:pPr>
        <w:pStyle w:val="Heading1"/>
        <w:rPr>
          <w:b w:val="0"/>
          <w:sz w:val="22"/>
          <w:szCs w:val="22"/>
        </w:rPr>
      </w:pPr>
    </w:p>
    <w:p w14:paraId="67524BF7" w14:textId="0B2F8BD8" w:rsidR="000B1228" w:rsidRPr="009403AD" w:rsidRDefault="00596877" w:rsidP="00DC3596">
      <w:pPr>
        <w:jc w:val="both"/>
        <w:rPr>
          <w:sz w:val="22"/>
          <w:szCs w:val="22"/>
        </w:rPr>
      </w:pPr>
      <w:r w:rsidRPr="009403AD">
        <w:rPr>
          <w:b/>
          <w:sz w:val="22"/>
          <w:szCs w:val="22"/>
        </w:rPr>
        <w:t xml:space="preserve">NOTICE </w:t>
      </w:r>
      <w:r w:rsidR="00717DCE" w:rsidRPr="009403AD">
        <w:rPr>
          <w:sz w:val="22"/>
          <w:szCs w:val="22"/>
        </w:rPr>
        <w:t xml:space="preserve">is hereby given </w:t>
      </w:r>
      <w:r w:rsidR="00101FF2" w:rsidRPr="009403AD">
        <w:rPr>
          <w:sz w:val="22"/>
          <w:szCs w:val="22"/>
        </w:rPr>
        <w:t>that an independent mail ballot election</w:t>
      </w:r>
      <w:r w:rsidRPr="009403AD">
        <w:rPr>
          <w:sz w:val="22"/>
          <w:szCs w:val="22"/>
        </w:rPr>
        <w:t xml:space="preserve"> </w:t>
      </w:r>
      <w:r w:rsidR="000B1228" w:rsidRPr="009403AD">
        <w:rPr>
          <w:sz w:val="22"/>
          <w:szCs w:val="22"/>
        </w:rPr>
        <w:t>will be held</w:t>
      </w:r>
      <w:r w:rsidRPr="009403AD">
        <w:rPr>
          <w:sz w:val="22"/>
          <w:szCs w:val="22"/>
        </w:rPr>
        <w:t xml:space="preserve"> </w:t>
      </w:r>
      <w:r w:rsidR="008B477A" w:rsidRPr="009403AD">
        <w:rPr>
          <w:sz w:val="22"/>
          <w:szCs w:val="22"/>
        </w:rPr>
        <w:t>by</w:t>
      </w:r>
      <w:r w:rsidR="000B1228" w:rsidRPr="009403AD">
        <w:rPr>
          <w:sz w:val="22"/>
          <w:szCs w:val="22"/>
        </w:rPr>
        <w:t xml:space="preserve"> </w:t>
      </w:r>
      <w:r w:rsidR="009403AD" w:rsidRPr="008723F0">
        <w:rPr>
          <w:sz w:val="22"/>
          <w:szCs w:val="22"/>
        </w:rPr>
        <w:t xml:space="preserve">Castle Meadows </w:t>
      </w:r>
      <w:r w:rsidR="000B1228" w:rsidRPr="009403AD">
        <w:rPr>
          <w:sz w:val="22"/>
          <w:szCs w:val="22"/>
        </w:rPr>
        <w:t xml:space="preserve">Metropolitan District </w:t>
      </w:r>
      <w:r w:rsidR="00165E53" w:rsidRPr="008723F0">
        <w:rPr>
          <w:sz w:val="22"/>
          <w:szCs w:val="22"/>
        </w:rPr>
        <w:t>No</w:t>
      </w:r>
      <w:r w:rsidR="000B1228" w:rsidRPr="008723F0">
        <w:rPr>
          <w:sz w:val="22"/>
          <w:szCs w:val="22"/>
        </w:rPr>
        <w:t>.</w:t>
      </w:r>
      <w:r w:rsidR="000B1228" w:rsidRPr="009403AD">
        <w:rPr>
          <w:sz w:val="22"/>
          <w:szCs w:val="22"/>
        </w:rPr>
        <w:t xml:space="preserve"> </w:t>
      </w:r>
      <w:r w:rsidR="009872A2">
        <w:rPr>
          <w:sz w:val="22"/>
          <w:szCs w:val="22"/>
        </w:rPr>
        <w:t>2</w:t>
      </w:r>
      <w:r w:rsidR="002F2559" w:rsidRPr="009403AD">
        <w:rPr>
          <w:sz w:val="22"/>
          <w:szCs w:val="22"/>
        </w:rPr>
        <w:t xml:space="preserve">, in the </w:t>
      </w:r>
      <w:r w:rsidR="002F2559" w:rsidRPr="008723F0">
        <w:rPr>
          <w:sz w:val="22"/>
          <w:szCs w:val="22"/>
        </w:rPr>
        <w:t xml:space="preserve">Town of </w:t>
      </w:r>
      <w:r w:rsidR="009403AD" w:rsidRPr="008723F0">
        <w:rPr>
          <w:sz w:val="22"/>
          <w:szCs w:val="22"/>
        </w:rPr>
        <w:t>Castle Rock</w:t>
      </w:r>
      <w:r w:rsidR="002F2559" w:rsidRPr="008723F0">
        <w:rPr>
          <w:sz w:val="22"/>
          <w:szCs w:val="22"/>
        </w:rPr>
        <w:t>, County of</w:t>
      </w:r>
      <w:r w:rsidR="002F2559" w:rsidRPr="009403AD">
        <w:rPr>
          <w:sz w:val="22"/>
          <w:szCs w:val="22"/>
        </w:rPr>
        <w:t xml:space="preserve"> </w:t>
      </w:r>
      <w:r w:rsidR="009403AD" w:rsidRPr="008723F0">
        <w:rPr>
          <w:sz w:val="22"/>
          <w:szCs w:val="22"/>
        </w:rPr>
        <w:t>Douglas</w:t>
      </w:r>
      <w:r w:rsidR="002F2559" w:rsidRPr="009403AD">
        <w:rPr>
          <w:sz w:val="22"/>
          <w:szCs w:val="22"/>
        </w:rPr>
        <w:t xml:space="preserve">, State of Colorado </w:t>
      </w:r>
      <w:r w:rsidR="00165E53" w:rsidRPr="009403AD">
        <w:rPr>
          <w:sz w:val="22"/>
          <w:szCs w:val="22"/>
        </w:rPr>
        <w:t xml:space="preserve">(the “District”) </w:t>
      </w:r>
      <w:r w:rsidRPr="009403AD">
        <w:rPr>
          <w:sz w:val="22"/>
          <w:szCs w:val="22"/>
        </w:rPr>
        <w:t>on</w:t>
      </w:r>
      <w:r w:rsidR="00804CE1" w:rsidRPr="009403AD">
        <w:rPr>
          <w:sz w:val="22"/>
          <w:szCs w:val="22"/>
        </w:rPr>
        <w:t xml:space="preserve"> Tuesday,</w:t>
      </w:r>
      <w:r w:rsidRPr="009403AD">
        <w:rPr>
          <w:sz w:val="22"/>
          <w:szCs w:val="22"/>
        </w:rPr>
        <w:t xml:space="preserve"> </w:t>
      </w:r>
      <w:r w:rsidR="008E367A" w:rsidRPr="009403AD">
        <w:rPr>
          <w:sz w:val="22"/>
          <w:szCs w:val="22"/>
        </w:rPr>
        <w:t>May 6, 2025</w:t>
      </w:r>
      <w:r w:rsidR="002F2559" w:rsidRPr="009403AD">
        <w:rPr>
          <w:sz w:val="22"/>
          <w:szCs w:val="22"/>
        </w:rPr>
        <w:t>.</w:t>
      </w:r>
      <w:r w:rsidRPr="009403AD">
        <w:rPr>
          <w:sz w:val="22"/>
          <w:szCs w:val="22"/>
        </w:rPr>
        <w:t xml:space="preserve"> </w:t>
      </w:r>
    </w:p>
    <w:p w14:paraId="5B393345" w14:textId="77777777" w:rsidR="000B1228" w:rsidRDefault="000B1228" w:rsidP="00DC3596">
      <w:pPr>
        <w:jc w:val="both"/>
        <w:rPr>
          <w:sz w:val="22"/>
          <w:szCs w:val="22"/>
        </w:rPr>
      </w:pPr>
    </w:p>
    <w:p w14:paraId="3C70D787" w14:textId="4E4AA091" w:rsidR="00596877" w:rsidRPr="009403AD" w:rsidRDefault="00804CE1" w:rsidP="00DC3596">
      <w:pPr>
        <w:jc w:val="both"/>
        <w:rPr>
          <w:sz w:val="22"/>
          <w:szCs w:val="22"/>
        </w:rPr>
      </w:pPr>
      <w:r w:rsidRPr="009403AD">
        <w:rPr>
          <w:sz w:val="22"/>
          <w:szCs w:val="22"/>
        </w:rPr>
        <w:t xml:space="preserve">This election </w:t>
      </w:r>
      <w:r w:rsidR="000B1228" w:rsidRPr="009403AD">
        <w:rPr>
          <w:sz w:val="22"/>
          <w:szCs w:val="22"/>
        </w:rPr>
        <w:t>will be</w:t>
      </w:r>
      <w:r w:rsidRPr="009403AD">
        <w:rPr>
          <w:sz w:val="22"/>
          <w:szCs w:val="22"/>
        </w:rPr>
        <w:t xml:space="preserve"> conducted as an independent mail ballot election</w:t>
      </w:r>
      <w:r w:rsidR="000B1228" w:rsidRPr="009403AD">
        <w:rPr>
          <w:sz w:val="22"/>
          <w:szCs w:val="22"/>
        </w:rPr>
        <w:t xml:space="preserve"> only</w:t>
      </w:r>
      <w:r w:rsidRPr="009403AD">
        <w:rPr>
          <w:sz w:val="22"/>
          <w:szCs w:val="22"/>
        </w:rPr>
        <w:t xml:space="preserve">.  Mail ballots </w:t>
      </w:r>
      <w:r w:rsidR="0099414C" w:rsidRPr="009403AD">
        <w:rPr>
          <w:sz w:val="22"/>
          <w:szCs w:val="22"/>
        </w:rPr>
        <w:t>will</w:t>
      </w:r>
      <w:r w:rsidRPr="009403AD">
        <w:rPr>
          <w:sz w:val="22"/>
          <w:szCs w:val="22"/>
        </w:rPr>
        <w:t xml:space="preserve"> be mailed to eligible electors between </w:t>
      </w:r>
      <w:r w:rsidR="008E367A" w:rsidRPr="009403AD">
        <w:rPr>
          <w:sz w:val="22"/>
          <w:szCs w:val="22"/>
        </w:rPr>
        <w:t>April 14, 2025</w:t>
      </w:r>
      <w:r w:rsidR="00D87F4B" w:rsidRPr="009403AD">
        <w:rPr>
          <w:sz w:val="22"/>
          <w:szCs w:val="22"/>
        </w:rPr>
        <w:t xml:space="preserve"> and </w:t>
      </w:r>
      <w:r w:rsidR="008E367A" w:rsidRPr="009403AD">
        <w:rPr>
          <w:sz w:val="22"/>
          <w:szCs w:val="22"/>
        </w:rPr>
        <w:t>April 21, 2025</w:t>
      </w:r>
      <w:r w:rsidR="00411AD4" w:rsidRPr="009403AD">
        <w:rPr>
          <w:sz w:val="22"/>
          <w:szCs w:val="22"/>
        </w:rPr>
        <w:t xml:space="preserve">. </w:t>
      </w:r>
      <w:r w:rsidR="00165E53" w:rsidRPr="009403AD">
        <w:rPr>
          <w:sz w:val="22"/>
          <w:szCs w:val="22"/>
        </w:rPr>
        <w:t xml:space="preserve"> </w:t>
      </w:r>
      <w:r w:rsidR="000B1228" w:rsidRPr="009403AD">
        <w:rPr>
          <w:sz w:val="22"/>
          <w:szCs w:val="22"/>
        </w:rPr>
        <w:t xml:space="preserve">  </w:t>
      </w:r>
    </w:p>
    <w:p w14:paraId="781248B2" w14:textId="77777777" w:rsidR="00A31AC9" w:rsidRPr="009403AD" w:rsidRDefault="00A31AC9" w:rsidP="00DC3596">
      <w:pPr>
        <w:jc w:val="both"/>
        <w:rPr>
          <w:sz w:val="22"/>
          <w:szCs w:val="22"/>
        </w:rPr>
      </w:pPr>
    </w:p>
    <w:p w14:paraId="707BD0D1" w14:textId="77777777" w:rsidR="00A31AC9" w:rsidRPr="009403AD" w:rsidRDefault="00A31AC9" w:rsidP="00A31AC9">
      <w:pPr>
        <w:rPr>
          <w:b/>
          <w:sz w:val="22"/>
          <w:szCs w:val="22"/>
        </w:rPr>
      </w:pPr>
      <w:r w:rsidRPr="009403AD">
        <w:rPr>
          <w:b/>
          <w:sz w:val="22"/>
          <w:szCs w:val="22"/>
        </w:rPr>
        <w:t>DROP-OFF LOCATION</w:t>
      </w:r>
      <w:r w:rsidR="00764A62" w:rsidRPr="009403AD">
        <w:rPr>
          <w:b/>
          <w:sz w:val="22"/>
          <w:szCs w:val="22"/>
        </w:rPr>
        <w:t xml:space="preserve"> AND HOURS</w:t>
      </w:r>
      <w:r w:rsidRPr="009403AD">
        <w:rPr>
          <w:b/>
          <w:sz w:val="22"/>
          <w:szCs w:val="22"/>
        </w:rPr>
        <w:t>:</w:t>
      </w:r>
    </w:p>
    <w:p w14:paraId="5906E161" w14:textId="77777777" w:rsidR="00A31AC9" w:rsidRPr="009403AD" w:rsidRDefault="00A31AC9" w:rsidP="00A31AC9">
      <w:pPr>
        <w:ind w:firstLine="720"/>
        <w:rPr>
          <w:sz w:val="22"/>
          <w:szCs w:val="22"/>
        </w:rPr>
      </w:pPr>
    </w:p>
    <w:p w14:paraId="78011F06" w14:textId="77777777" w:rsidR="00A31AC9" w:rsidRPr="009403AD" w:rsidRDefault="00A31AC9" w:rsidP="000E44AE">
      <w:pPr>
        <w:pStyle w:val="BodyText"/>
        <w:rPr>
          <w:b w:val="0"/>
          <w:sz w:val="22"/>
          <w:szCs w:val="22"/>
        </w:rPr>
      </w:pPr>
      <w:r w:rsidRPr="009403AD">
        <w:rPr>
          <w:b w:val="0"/>
          <w:sz w:val="22"/>
          <w:szCs w:val="22"/>
        </w:rPr>
        <w:tab/>
      </w:r>
      <w:r w:rsidRPr="009403AD">
        <w:rPr>
          <w:b w:val="0"/>
          <w:smallCaps/>
          <w:szCs w:val="24"/>
        </w:rPr>
        <w:t>White Bear Ankele Tanaka &amp; Waldron</w:t>
      </w:r>
    </w:p>
    <w:p w14:paraId="5E1032BF" w14:textId="77777777" w:rsidR="00A31AC9" w:rsidRPr="009403AD" w:rsidRDefault="00A31AC9" w:rsidP="00A31AC9">
      <w:pPr>
        <w:pStyle w:val="BodyText"/>
        <w:ind w:firstLine="720"/>
        <w:rPr>
          <w:b w:val="0"/>
          <w:sz w:val="22"/>
          <w:szCs w:val="22"/>
        </w:rPr>
      </w:pPr>
      <w:r w:rsidRPr="009403AD">
        <w:rPr>
          <w:b w:val="0"/>
          <w:sz w:val="22"/>
          <w:szCs w:val="22"/>
        </w:rPr>
        <w:t>Office of the Designated Election Official</w:t>
      </w:r>
    </w:p>
    <w:p w14:paraId="2E77B61C" w14:textId="77777777" w:rsidR="00A31AC9" w:rsidRPr="009403AD" w:rsidRDefault="00A31AC9" w:rsidP="00A31AC9">
      <w:pPr>
        <w:rPr>
          <w:sz w:val="22"/>
          <w:szCs w:val="22"/>
        </w:rPr>
      </w:pPr>
      <w:r w:rsidRPr="009403AD">
        <w:rPr>
          <w:sz w:val="22"/>
          <w:szCs w:val="22"/>
        </w:rPr>
        <w:tab/>
        <w:t>2154 E. Commons Avenue, Suite 2000</w:t>
      </w:r>
    </w:p>
    <w:p w14:paraId="41921927" w14:textId="77777777" w:rsidR="00A31AC9" w:rsidRPr="009403AD" w:rsidRDefault="00A31AC9" w:rsidP="00A31AC9">
      <w:pPr>
        <w:ind w:firstLine="720"/>
        <w:rPr>
          <w:sz w:val="22"/>
          <w:szCs w:val="22"/>
        </w:rPr>
      </w:pPr>
      <w:r w:rsidRPr="009403AD">
        <w:rPr>
          <w:sz w:val="22"/>
          <w:szCs w:val="22"/>
        </w:rPr>
        <w:t>Centennial, Colorado 80122</w:t>
      </w:r>
    </w:p>
    <w:p w14:paraId="1CDBC3DD" w14:textId="77777777" w:rsidR="00A31AC9" w:rsidRPr="009403AD" w:rsidRDefault="00A31AC9" w:rsidP="00A31AC9">
      <w:pPr>
        <w:ind w:firstLine="720"/>
        <w:rPr>
          <w:sz w:val="22"/>
          <w:szCs w:val="22"/>
        </w:rPr>
      </w:pPr>
    </w:p>
    <w:p w14:paraId="35F5AED5" w14:textId="77777777" w:rsidR="00764A62" w:rsidRPr="009403AD" w:rsidRDefault="00A31AC9" w:rsidP="00487C67">
      <w:pPr>
        <w:ind w:left="720"/>
        <w:jc w:val="both"/>
        <w:rPr>
          <w:sz w:val="22"/>
          <w:szCs w:val="22"/>
          <w:u w:val="single"/>
        </w:rPr>
      </w:pPr>
      <w:r w:rsidRPr="009403AD">
        <w:rPr>
          <w:sz w:val="22"/>
          <w:szCs w:val="22"/>
        </w:rPr>
        <w:t xml:space="preserve">Monday </w:t>
      </w:r>
      <w:r w:rsidR="00101FF2" w:rsidRPr="009403AD">
        <w:rPr>
          <w:sz w:val="22"/>
          <w:szCs w:val="22"/>
        </w:rPr>
        <w:t>through</w:t>
      </w:r>
      <w:r w:rsidRPr="009403AD">
        <w:rPr>
          <w:sz w:val="22"/>
          <w:szCs w:val="22"/>
        </w:rPr>
        <w:t xml:space="preserve"> Friday, </w:t>
      </w:r>
      <w:r w:rsidR="008B477A" w:rsidRPr="009403AD">
        <w:rPr>
          <w:sz w:val="22"/>
          <w:szCs w:val="22"/>
        </w:rPr>
        <w:t xml:space="preserve">between the hours of 8:00 a.m. and 5:00 p.m., </w:t>
      </w:r>
      <w:r w:rsidR="008E367A" w:rsidRPr="009403AD">
        <w:rPr>
          <w:sz w:val="22"/>
          <w:szCs w:val="22"/>
        </w:rPr>
        <w:t>April 14</w:t>
      </w:r>
      <w:r w:rsidR="00230904" w:rsidRPr="009403AD">
        <w:rPr>
          <w:sz w:val="22"/>
          <w:szCs w:val="22"/>
        </w:rPr>
        <w:t>, 202</w:t>
      </w:r>
      <w:r w:rsidR="008E367A" w:rsidRPr="009403AD">
        <w:rPr>
          <w:sz w:val="22"/>
          <w:szCs w:val="22"/>
        </w:rPr>
        <w:t>5</w:t>
      </w:r>
      <w:r w:rsidRPr="009403AD">
        <w:rPr>
          <w:sz w:val="22"/>
          <w:szCs w:val="22"/>
        </w:rPr>
        <w:t xml:space="preserve"> through </w:t>
      </w:r>
      <w:r w:rsidR="008E367A" w:rsidRPr="009403AD">
        <w:rPr>
          <w:sz w:val="22"/>
          <w:szCs w:val="22"/>
        </w:rPr>
        <w:t>May 5, 2025</w:t>
      </w:r>
      <w:r w:rsidR="00A77FB3" w:rsidRPr="009403AD">
        <w:rPr>
          <w:sz w:val="22"/>
          <w:szCs w:val="22"/>
        </w:rPr>
        <w:t>,</w:t>
      </w:r>
      <w:r w:rsidR="008B477A" w:rsidRPr="009403AD">
        <w:rPr>
          <w:sz w:val="22"/>
          <w:szCs w:val="22"/>
        </w:rPr>
        <w:t xml:space="preserve"> and</w:t>
      </w:r>
      <w:r w:rsidR="002F2559" w:rsidRPr="009403AD">
        <w:rPr>
          <w:sz w:val="22"/>
          <w:szCs w:val="22"/>
        </w:rPr>
        <w:t xml:space="preserve"> </w:t>
      </w:r>
      <w:r w:rsidR="008B477A" w:rsidRPr="009403AD">
        <w:rPr>
          <w:sz w:val="22"/>
          <w:szCs w:val="22"/>
        </w:rPr>
        <w:t xml:space="preserve">Tuesday, </w:t>
      </w:r>
      <w:r w:rsidR="008E367A" w:rsidRPr="009403AD">
        <w:rPr>
          <w:sz w:val="22"/>
          <w:szCs w:val="22"/>
        </w:rPr>
        <w:t>May 6, 2025</w:t>
      </w:r>
      <w:r w:rsidR="008B477A" w:rsidRPr="009403AD">
        <w:rPr>
          <w:sz w:val="22"/>
          <w:szCs w:val="22"/>
        </w:rPr>
        <w:t xml:space="preserve"> between the hours of </w:t>
      </w:r>
      <w:r w:rsidR="00764A62" w:rsidRPr="009403AD">
        <w:rPr>
          <w:sz w:val="22"/>
          <w:szCs w:val="22"/>
        </w:rPr>
        <w:t>7:00 a.m. to 7:00 p.m.</w:t>
      </w:r>
      <w:r w:rsidR="00FA5D1D" w:rsidRPr="009403AD">
        <w:rPr>
          <w:sz w:val="22"/>
          <w:szCs w:val="22"/>
        </w:rPr>
        <w:t xml:space="preserve">  </w:t>
      </w:r>
    </w:p>
    <w:p w14:paraId="17B03FD6" w14:textId="77777777" w:rsidR="004F59CC" w:rsidRPr="009403AD" w:rsidRDefault="004F59CC" w:rsidP="00F00616">
      <w:pPr>
        <w:jc w:val="both"/>
        <w:rPr>
          <w:sz w:val="22"/>
          <w:szCs w:val="22"/>
        </w:rPr>
      </w:pPr>
    </w:p>
    <w:p w14:paraId="5F8DAFC9" w14:textId="0D4437DA" w:rsidR="00165E53" w:rsidRPr="009403AD" w:rsidRDefault="008B477A" w:rsidP="006B52D6">
      <w:pPr>
        <w:ind w:firstLine="720"/>
        <w:jc w:val="both"/>
        <w:rPr>
          <w:sz w:val="22"/>
          <w:szCs w:val="22"/>
        </w:rPr>
      </w:pPr>
      <w:r w:rsidRPr="009403AD">
        <w:rPr>
          <w:sz w:val="22"/>
          <w:szCs w:val="22"/>
        </w:rPr>
        <w:t xml:space="preserve">The names of persons nominated </w:t>
      </w:r>
      <w:r w:rsidR="002F2559" w:rsidRPr="009403AD">
        <w:rPr>
          <w:sz w:val="22"/>
          <w:szCs w:val="22"/>
        </w:rPr>
        <w:t xml:space="preserve">as Director </w:t>
      </w:r>
      <w:r w:rsidRPr="009403AD">
        <w:rPr>
          <w:sz w:val="22"/>
          <w:szCs w:val="22"/>
        </w:rPr>
        <w:t>to serve u</w:t>
      </w:r>
      <w:r w:rsidR="00165E53" w:rsidRPr="009403AD">
        <w:rPr>
          <w:sz w:val="22"/>
          <w:szCs w:val="22"/>
        </w:rPr>
        <w:t xml:space="preserve">ntil May </w:t>
      </w:r>
      <w:r w:rsidR="00165E53" w:rsidRPr="008723F0">
        <w:rPr>
          <w:sz w:val="22"/>
          <w:szCs w:val="22"/>
        </w:rPr>
        <w:t>202</w:t>
      </w:r>
      <w:r w:rsidR="009403AD">
        <w:rPr>
          <w:sz w:val="22"/>
          <w:szCs w:val="22"/>
        </w:rPr>
        <w:t>9</w:t>
      </w:r>
      <w:r w:rsidR="00165E53" w:rsidRPr="009403AD">
        <w:rPr>
          <w:sz w:val="22"/>
          <w:szCs w:val="22"/>
        </w:rPr>
        <w:t xml:space="preserve"> (</w:t>
      </w:r>
      <w:r w:rsidR="00165E53" w:rsidRPr="008723F0">
        <w:rPr>
          <w:sz w:val="22"/>
          <w:szCs w:val="22"/>
        </w:rPr>
        <w:t>two</w:t>
      </w:r>
      <w:r w:rsidR="00165E53" w:rsidRPr="009403AD">
        <w:rPr>
          <w:sz w:val="22"/>
          <w:szCs w:val="22"/>
        </w:rPr>
        <w:t xml:space="preserve"> seats to be voted upon):</w:t>
      </w:r>
    </w:p>
    <w:p w14:paraId="599D90F4" w14:textId="77777777" w:rsidR="00F00616" w:rsidRPr="009403AD" w:rsidRDefault="00F00616" w:rsidP="00804CE1">
      <w:pPr>
        <w:tabs>
          <w:tab w:val="left" w:pos="5760"/>
        </w:tabs>
        <w:ind w:firstLine="720"/>
        <w:jc w:val="both"/>
        <w:rPr>
          <w:sz w:val="22"/>
          <w:szCs w:val="22"/>
          <w:u w:val="single"/>
        </w:rPr>
      </w:pPr>
    </w:p>
    <w:p w14:paraId="10E381FB" w14:textId="77777777" w:rsidR="009872A2" w:rsidRPr="009403AD" w:rsidRDefault="009872A2" w:rsidP="009872A2">
      <w:pPr>
        <w:tabs>
          <w:tab w:val="left" w:pos="5760"/>
        </w:tabs>
        <w:ind w:firstLine="720"/>
        <w:jc w:val="both"/>
        <w:rPr>
          <w:sz w:val="22"/>
          <w:szCs w:val="22"/>
        </w:rPr>
      </w:pPr>
      <w:r w:rsidRPr="009403AD">
        <w:rPr>
          <w:sz w:val="22"/>
          <w:szCs w:val="22"/>
        </w:rPr>
        <w:t>WALKER R. STAPLETON</w:t>
      </w:r>
    </w:p>
    <w:p w14:paraId="1537A3B6" w14:textId="293F87ED" w:rsidR="009403AD" w:rsidRPr="004701E3" w:rsidRDefault="009403AD" w:rsidP="009403AD">
      <w:pPr>
        <w:tabs>
          <w:tab w:val="left" w:pos="5760"/>
        </w:tabs>
        <w:ind w:firstLine="720"/>
        <w:jc w:val="both"/>
        <w:rPr>
          <w:bCs/>
          <w:sz w:val="22"/>
          <w:szCs w:val="22"/>
        </w:rPr>
      </w:pPr>
      <w:r w:rsidRPr="004701E3">
        <w:rPr>
          <w:bCs/>
          <w:sz w:val="22"/>
          <w:szCs w:val="22"/>
        </w:rPr>
        <w:t xml:space="preserve">ELIZABETH COOMBS </w:t>
      </w:r>
    </w:p>
    <w:p w14:paraId="221E24B0" w14:textId="77777777" w:rsidR="00596877" w:rsidRPr="009403AD" w:rsidRDefault="00596877" w:rsidP="008723F0">
      <w:pPr>
        <w:pStyle w:val="BodyText"/>
        <w:ind w:firstLine="720"/>
        <w:rPr>
          <w:b w:val="0"/>
          <w:sz w:val="22"/>
          <w:szCs w:val="22"/>
        </w:rPr>
      </w:pPr>
    </w:p>
    <w:p w14:paraId="6F8BAF18" w14:textId="07F6F8C8" w:rsidR="00804CE1" w:rsidRPr="009403AD" w:rsidRDefault="00804CE1" w:rsidP="001D1D9C">
      <w:pPr>
        <w:jc w:val="both"/>
        <w:rPr>
          <w:sz w:val="22"/>
          <w:szCs w:val="22"/>
        </w:rPr>
      </w:pPr>
      <w:r w:rsidRPr="008723F0">
        <w:rPr>
          <w:sz w:val="22"/>
          <w:szCs w:val="22"/>
        </w:rPr>
        <w:t>Ballot Issues</w:t>
      </w:r>
      <w:r w:rsidR="002F2559" w:rsidRPr="009403AD">
        <w:rPr>
          <w:sz w:val="22"/>
          <w:szCs w:val="22"/>
        </w:rPr>
        <w:t xml:space="preserve"> to be voted upon</w:t>
      </w:r>
      <w:r w:rsidRPr="009403AD">
        <w:rPr>
          <w:sz w:val="22"/>
          <w:szCs w:val="22"/>
        </w:rPr>
        <w:t xml:space="preserve">:  </w:t>
      </w:r>
    </w:p>
    <w:p w14:paraId="5CC9276D" w14:textId="77777777" w:rsidR="00F00616" w:rsidRPr="009403AD" w:rsidRDefault="00F00616" w:rsidP="00F00616">
      <w:pPr>
        <w:jc w:val="both"/>
        <w:rPr>
          <w:b/>
          <w:sz w:val="22"/>
          <w:szCs w:val="22"/>
        </w:rPr>
      </w:pPr>
    </w:p>
    <w:p w14:paraId="7F69EE91" w14:textId="53C27A74" w:rsidR="003B1909" w:rsidRPr="008723F0" w:rsidRDefault="003B1909" w:rsidP="008723F0">
      <w:pPr>
        <w:ind w:firstLine="630"/>
        <w:rPr>
          <w:sz w:val="22"/>
          <w:szCs w:val="22"/>
        </w:rPr>
      </w:pPr>
      <w:r w:rsidRPr="008723F0">
        <w:rPr>
          <w:sz w:val="22"/>
          <w:szCs w:val="22"/>
        </w:rPr>
        <w:t xml:space="preserve">Ballot Issue </w:t>
      </w:r>
      <w:r w:rsidR="00165E53" w:rsidRPr="008723F0">
        <w:rPr>
          <w:sz w:val="22"/>
          <w:szCs w:val="22"/>
        </w:rPr>
        <w:t>A</w:t>
      </w:r>
      <w:r w:rsidRPr="008723F0">
        <w:rPr>
          <w:sz w:val="22"/>
          <w:szCs w:val="22"/>
        </w:rPr>
        <w:tab/>
        <w:t>(De-TABOR)</w:t>
      </w:r>
    </w:p>
    <w:p w14:paraId="272B4444" w14:textId="77777777" w:rsidR="00596877" w:rsidRPr="001D1D9C" w:rsidRDefault="00596877" w:rsidP="00596877">
      <w:pPr>
        <w:jc w:val="both"/>
        <w:rPr>
          <w:spacing w:val="-2"/>
          <w:sz w:val="22"/>
          <w:szCs w:val="22"/>
        </w:rPr>
      </w:pPr>
    </w:p>
    <w:tbl>
      <w:tblPr>
        <w:tblW w:w="25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4178"/>
      </w:tblGrid>
      <w:tr w:rsidR="00627F89" w:rsidRPr="001D1D9C" w14:paraId="4931CE4F" w14:textId="77777777" w:rsidTr="00A8698F">
        <w:trPr>
          <w:trHeight w:val="342"/>
          <w:jc w:val="right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6AAC3" w14:textId="77777777" w:rsidR="00627F89" w:rsidRPr="001D1D9C" w:rsidRDefault="00596877" w:rsidP="00627F89">
            <w:pPr>
              <w:rPr>
                <w:sz w:val="22"/>
                <w:szCs w:val="22"/>
              </w:rPr>
            </w:pPr>
            <w:r w:rsidRPr="001D1D9C">
              <w:rPr>
                <w:sz w:val="22"/>
                <w:szCs w:val="22"/>
              </w:rPr>
              <w:tab/>
            </w:r>
            <w:r w:rsidRPr="001D1D9C">
              <w:rPr>
                <w:sz w:val="22"/>
                <w:szCs w:val="22"/>
              </w:rPr>
              <w:tab/>
            </w:r>
            <w:r w:rsidRPr="001D1D9C">
              <w:rPr>
                <w:sz w:val="22"/>
                <w:szCs w:val="22"/>
              </w:rPr>
              <w:tab/>
              <w:t xml:space="preserve">                        </w:t>
            </w:r>
          </w:p>
        </w:tc>
      </w:tr>
      <w:tr w:rsidR="00627F89" w:rsidRPr="001D1D9C" w14:paraId="0D61B1C4" w14:textId="77777777" w:rsidTr="000E44AE">
        <w:trPr>
          <w:trHeight w:hRule="exact" w:val="846"/>
          <w:jc w:val="right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493E1" w14:textId="77777777" w:rsidR="00627F89" w:rsidRPr="000E44AE" w:rsidRDefault="00627F89" w:rsidP="00627F89">
            <w:pPr>
              <w:rPr>
                <w:sz w:val="22"/>
                <w:szCs w:val="22"/>
                <w:highlight w:val="yellow"/>
              </w:rPr>
            </w:pPr>
            <w:r w:rsidRPr="00D87F4B">
              <w:rPr>
                <w:sz w:val="22"/>
                <w:szCs w:val="22"/>
              </w:rPr>
              <w:t>By:</w:t>
            </w:r>
          </w:p>
        </w:tc>
        <w:tc>
          <w:tcPr>
            <w:tcW w:w="4178" w:type="dxa"/>
            <w:tcBorders>
              <w:top w:val="nil"/>
              <w:left w:val="nil"/>
              <w:right w:val="nil"/>
            </w:tcBorders>
            <w:vAlign w:val="bottom"/>
          </w:tcPr>
          <w:p w14:paraId="0E69D6CA" w14:textId="77777777" w:rsidR="00813251" w:rsidRPr="000E44AE" w:rsidRDefault="00627F89" w:rsidP="003C4E7B">
            <w:pPr>
              <w:rPr>
                <w:sz w:val="22"/>
                <w:szCs w:val="22"/>
                <w:highlight w:val="yellow"/>
              </w:rPr>
            </w:pPr>
            <w:r w:rsidRPr="00D87F4B">
              <w:rPr>
                <w:sz w:val="22"/>
                <w:szCs w:val="22"/>
              </w:rPr>
              <w:t xml:space="preserve">/s/ </w:t>
            </w:r>
            <w:r w:rsidR="00FA5D1D">
              <w:rPr>
                <w:sz w:val="22"/>
                <w:szCs w:val="22"/>
              </w:rPr>
              <w:t>Ashley B. Frisbie</w:t>
            </w:r>
            <w:r w:rsidR="00813251" w:rsidRPr="00D87F4B">
              <w:rPr>
                <w:sz w:val="22"/>
                <w:szCs w:val="22"/>
              </w:rPr>
              <w:t xml:space="preserve"> </w:t>
            </w:r>
          </w:p>
        </w:tc>
      </w:tr>
      <w:tr w:rsidR="00627F89" w:rsidRPr="001D1D9C" w14:paraId="17006030" w14:textId="77777777" w:rsidTr="00A8698F">
        <w:trPr>
          <w:trHeight w:val="314"/>
          <w:jc w:val="right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77ED7063" w14:textId="77777777" w:rsidR="00627F89" w:rsidRPr="001D1D9C" w:rsidRDefault="00627F89" w:rsidP="00627F89">
            <w:pPr>
              <w:rPr>
                <w:sz w:val="22"/>
                <w:szCs w:val="22"/>
              </w:rPr>
            </w:pPr>
          </w:p>
        </w:tc>
        <w:tc>
          <w:tcPr>
            <w:tcW w:w="4178" w:type="dxa"/>
            <w:tcBorders>
              <w:left w:val="nil"/>
              <w:bottom w:val="nil"/>
              <w:right w:val="nil"/>
            </w:tcBorders>
            <w:vAlign w:val="bottom"/>
          </w:tcPr>
          <w:p w14:paraId="6AFD6B0A" w14:textId="77777777" w:rsidR="00627F89" w:rsidRPr="001D1D9C" w:rsidRDefault="00627F89" w:rsidP="00627F89">
            <w:pPr>
              <w:rPr>
                <w:sz w:val="22"/>
                <w:szCs w:val="22"/>
              </w:rPr>
            </w:pPr>
            <w:r w:rsidRPr="001D1D9C">
              <w:rPr>
                <w:sz w:val="22"/>
                <w:szCs w:val="22"/>
              </w:rPr>
              <w:t>Designated Election Official</w:t>
            </w:r>
          </w:p>
        </w:tc>
      </w:tr>
    </w:tbl>
    <w:p w14:paraId="0476C72A" w14:textId="77777777" w:rsidR="00596877" w:rsidRPr="001D1D9C" w:rsidRDefault="00596877" w:rsidP="00627F89">
      <w:pPr>
        <w:pStyle w:val="Header"/>
        <w:tabs>
          <w:tab w:val="clear" w:pos="8640"/>
          <w:tab w:val="left" w:pos="720"/>
          <w:tab w:val="left" w:pos="1440"/>
          <w:tab w:val="left" w:pos="432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</w:p>
    <w:p w14:paraId="5BC352CC" w14:textId="77777777" w:rsidR="00D87F4B" w:rsidRDefault="00D87F4B" w:rsidP="00627F89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</w:p>
    <w:p w14:paraId="246DBF9A" w14:textId="77777777" w:rsidR="004701E3" w:rsidRPr="00F00616" w:rsidRDefault="004701E3" w:rsidP="004701E3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i/>
          <w:sz w:val="22"/>
          <w:szCs w:val="22"/>
        </w:rPr>
      </w:pPr>
      <w:r>
        <w:rPr>
          <w:sz w:val="22"/>
          <w:szCs w:val="22"/>
        </w:rPr>
        <w:t>P</w:t>
      </w:r>
      <w:r w:rsidRPr="00F00616">
        <w:rPr>
          <w:sz w:val="22"/>
          <w:szCs w:val="22"/>
        </w:rPr>
        <w:t xml:space="preserve">UBLISHED IN:  </w:t>
      </w:r>
      <w:r w:rsidRPr="00F0061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Douglas County News Press</w:t>
      </w:r>
    </w:p>
    <w:p w14:paraId="215C2D0C" w14:textId="77777777" w:rsidR="004701E3" w:rsidRDefault="004701E3" w:rsidP="004701E3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  <w:r w:rsidRPr="00F00616">
        <w:rPr>
          <w:sz w:val="22"/>
          <w:szCs w:val="22"/>
        </w:rPr>
        <w:t xml:space="preserve">PUBLISHED ON:  </w:t>
      </w:r>
      <w:r>
        <w:rPr>
          <w:sz w:val="22"/>
          <w:szCs w:val="22"/>
        </w:rPr>
        <w:t>April 10, 2025</w:t>
      </w:r>
    </w:p>
    <w:p w14:paraId="5E254A40" w14:textId="7885AFF2" w:rsidR="002839FA" w:rsidRDefault="002839FA" w:rsidP="004701E3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  <w:bookmarkStart w:id="0" w:name="OpenAt"/>
      <w:bookmarkEnd w:id="0"/>
    </w:p>
    <w:sectPr w:rsidR="002839FA" w:rsidSect="009D3E0D">
      <w:footerReference w:type="first" r:id="rId10"/>
      <w:pgSz w:w="12240" w:h="15840" w:code="1"/>
      <w:pgMar w:top="1008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9629" w14:textId="77777777" w:rsidR="00A44ECC" w:rsidRDefault="00A44ECC">
      <w:r>
        <w:separator/>
      </w:r>
    </w:p>
  </w:endnote>
  <w:endnote w:type="continuationSeparator" w:id="0">
    <w:p w14:paraId="1F2198F9" w14:textId="77777777" w:rsidR="00A44ECC" w:rsidRDefault="00A4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B8AD" w14:textId="77777777" w:rsidR="00596877" w:rsidRDefault="00596877">
    <w:pPr>
      <w:pStyle w:val="Footer"/>
    </w:pPr>
    <w:r>
      <w:t>9993:194107_1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2F607" w14:textId="77777777" w:rsidR="00A44ECC" w:rsidRDefault="00A44ECC">
      <w:r>
        <w:separator/>
      </w:r>
    </w:p>
  </w:footnote>
  <w:footnote w:type="continuationSeparator" w:id="0">
    <w:p w14:paraId="41EC3C84" w14:textId="77777777" w:rsidR="00A44ECC" w:rsidRDefault="00A44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EA"/>
    <w:rsid w:val="00000274"/>
    <w:rsid w:val="00000D63"/>
    <w:rsid w:val="0000120B"/>
    <w:rsid w:val="00001672"/>
    <w:rsid w:val="00001685"/>
    <w:rsid w:val="00001CF6"/>
    <w:rsid w:val="000021D0"/>
    <w:rsid w:val="000026E0"/>
    <w:rsid w:val="0000279C"/>
    <w:rsid w:val="00002919"/>
    <w:rsid w:val="00002CC0"/>
    <w:rsid w:val="000036AB"/>
    <w:rsid w:val="000037CF"/>
    <w:rsid w:val="00003808"/>
    <w:rsid w:val="00003B3A"/>
    <w:rsid w:val="00003DE5"/>
    <w:rsid w:val="00003EC5"/>
    <w:rsid w:val="0000445D"/>
    <w:rsid w:val="00004712"/>
    <w:rsid w:val="00004CCE"/>
    <w:rsid w:val="00005236"/>
    <w:rsid w:val="00005617"/>
    <w:rsid w:val="00005738"/>
    <w:rsid w:val="000058AF"/>
    <w:rsid w:val="00005B73"/>
    <w:rsid w:val="00005CF1"/>
    <w:rsid w:val="00005E17"/>
    <w:rsid w:val="00005E5B"/>
    <w:rsid w:val="00005F5B"/>
    <w:rsid w:val="0000609F"/>
    <w:rsid w:val="000066CA"/>
    <w:rsid w:val="000069FF"/>
    <w:rsid w:val="0000717E"/>
    <w:rsid w:val="000074B6"/>
    <w:rsid w:val="00007837"/>
    <w:rsid w:val="000100C2"/>
    <w:rsid w:val="00010287"/>
    <w:rsid w:val="000103CB"/>
    <w:rsid w:val="00010406"/>
    <w:rsid w:val="00010EA3"/>
    <w:rsid w:val="00011DDE"/>
    <w:rsid w:val="0001275D"/>
    <w:rsid w:val="000129AE"/>
    <w:rsid w:val="000130E0"/>
    <w:rsid w:val="000131F1"/>
    <w:rsid w:val="0001373E"/>
    <w:rsid w:val="00014254"/>
    <w:rsid w:val="000144B1"/>
    <w:rsid w:val="0001462B"/>
    <w:rsid w:val="00014ADF"/>
    <w:rsid w:val="00014E78"/>
    <w:rsid w:val="0001525F"/>
    <w:rsid w:val="00016238"/>
    <w:rsid w:val="00016402"/>
    <w:rsid w:val="00016E4E"/>
    <w:rsid w:val="00016FE0"/>
    <w:rsid w:val="00017D01"/>
    <w:rsid w:val="00017F11"/>
    <w:rsid w:val="00017FC9"/>
    <w:rsid w:val="0002007D"/>
    <w:rsid w:val="00020651"/>
    <w:rsid w:val="000210F0"/>
    <w:rsid w:val="00021131"/>
    <w:rsid w:val="000221ED"/>
    <w:rsid w:val="00022A70"/>
    <w:rsid w:val="00022B39"/>
    <w:rsid w:val="00022D8C"/>
    <w:rsid w:val="00022E0D"/>
    <w:rsid w:val="000230F6"/>
    <w:rsid w:val="000234C9"/>
    <w:rsid w:val="000235A2"/>
    <w:rsid w:val="000236E2"/>
    <w:rsid w:val="000237AB"/>
    <w:rsid w:val="00023AA1"/>
    <w:rsid w:val="00023CEE"/>
    <w:rsid w:val="00023D8B"/>
    <w:rsid w:val="00024150"/>
    <w:rsid w:val="000241EE"/>
    <w:rsid w:val="00024336"/>
    <w:rsid w:val="00024844"/>
    <w:rsid w:val="00024928"/>
    <w:rsid w:val="00024F82"/>
    <w:rsid w:val="00025673"/>
    <w:rsid w:val="00025885"/>
    <w:rsid w:val="00025C63"/>
    <w:rsid w:val="0002613F"/>
    <w:rsid w:val="00026DFD"/>
    <w:rsid w:val="00026E4C"/>
    <w:rsid w:val="0002727F"/>
    <w:rsid w:val="000272BA"/>
    <w:rsid w:val="0002781C"/>
    <w:rsid w:val="0002788C"/>
    <w:rsid w:val="0002789A"/>
    <w:rsid w:val="00030567"/>
    <w:rsid w:val="00030602"/>
    <w:rsid w:val="00030C86"/>
    <w:rsid w:val="00030CE7"/>
    <w:rsid w:val="0003158E"/>
    <w:rsid w:val="000316C9"/>
    <w:rsid w:val="000317B0"/>
    <w:rsid w:val="000319C5"/>
    <w:rsid w:val="00031CBD"/>
    <w:rsid w:val="000329DE"/>
    <w:rsid w:val="00032EA2"/>
    <w:rsid w:val="00033077"/>
    <w:rsid w:val="00033148"/>
    <w:rsid w:val="0003315E"/>
    <w:rsid w:val="000332E3"/>
    <w:rsid w:val="00033642"/>
    <w:rsid w:val="000336D8"/>
    <w:rsid w:val="00033E0E"/>
    <w:rsid w:val="00033FB0"/>
    <w:rsid w:val="00034101"/>
    <w:rsid w:val="000343A1"/>
    <w:rsid w:val="0003464B"/>
    <w:rsid w:val="0003498F"/>
    <w:rsid w:val="00034A32"/>
    <w:rsid w:val="00034AF8"/>
    <w:rsid w:val="0003546F"/>
    <w:rsid w:val="0003558F"/>
    <w:rsid w:val="00035FB1"/>
    <w:rsid w:val="00035FE0"/>
    <w:rsid w:val="00036189"/>
    <w:rsid w:val="0003630F"/>
    <w:rsid w:val="00036344"/>
    <w:rsid w:val="00036725"/>
    <w:rsid w:val="0003680D"/>
    <w:rsid w:val="000368A9"/>
    <w:rsid w:val="00036CEE"/>
    <w:rsid w:val="0003709F"/>
    <w:rsid w:val="000370A7"/>
    <w:rsid w:val="000374A1"/>
    <w:rsid w:val="00037EDE"/>
    <w:rsid w:val="00040380"/>
    <w:rsid w:val="000404DA"/>
    <w:rsid w:val="00040548"/>
    <w:rsid w:val="00040729"/>
    <w:rsid w:val="0004075D"/>
    <w:rsid w:val="000426F7"/>
    <w:rsid w:val="000429B9"/>
    <w:rsid w:val="00042A23"/>
    <w:rsid w:val="00042B39"/>
    <w:rsid w:val="00043092"/>
    <w:rsid w:val="000432BB"/>
    <w:rsid w:val="0004338F"/>
    <w:rsid w:val="00044434"/>
    <w:rsid w:val="00045051"/>
    <w:rsid w:val="00045396"/>
    <w:rsid w:val="00045F5D"/>
    <w:rsid w:val="000461DF"/>
    <w:rsid w:val="00046787"/>
    <w:rsid w:val="000469BD"/>
    <w:rsid w:val="00046E25"/>
    <w:rsid w:val="00047B7C"/>
    <w:rsid w:val="0005023C"/>
    <w:rsid w:val="000504B9"/>
    <w:rsid w:val="000505B6"/>
    <w:rsid w:val="00050699"/>
    <w:rsid w:val="0005099D"/>
    <w:rsid w:val="00050AB3"/>
    <w:rsid w:val="00050D07"/>
    <w:rsid w:val="00050EE4"/>
    <w:rsid w:val="0005147A"/>
    <w:rsid w:val="0005158E"/>
    <w:rsid w:val="00051656"/>
    <w:rsid w:val="0005173F"/>
    <w:rsid w:val="00051B32"/>
    <w:rsid w:val="00051EB0"/>
    <w:rsid w:val="00052148"/>
    <w:rsid w:val="0005266A"/>
    <w:rsid w:val="000526FC"/>
    <w:rsid w:val="00052F79"/>
    <w:rsid w:val="000537FB"/>
    <w:rsid w:val="000538D8"/>
    <w:rsid w:val="00053CA3"/>
    <w:rsid w:val="00053CDB"/>
    <w:rsid w:val="00053FFF"/>
    <w:rsid w:val="00054253"/>
    <w:rsid w:val="000544C0"/>
    <w:rsid w:val="00054711"/>
    <w:rsid w:val="00055247"/>
    <w:rsid w:val="000552BA"/>
    <w:rsid w:val="00055AFF"/>
    <w:rsid w:val="00055C86"/>
    <w:rsid w:val="00055D68"/>
    <w:rsid w:val="00055DEC"/>
    <w:rsid w:val="00056459"/>
    <w:rsid w:val="00056669"/>
    <w:rsid w:val="00057750"/>
    <w:rsid w:val="000601C3"/>
    <w:rsid w:val="00060231"/>
    <w:rsid w:val="0006029F"/>
    <w:rsid w:val="0006040C"/>
    <w:rsid w:val="0006069C"/>
    <w:rsid w:val="00060D50"/>
    <w:rsid w:val="00061490"/>
    <w:rsid w:val="00061D8D"/>
    <w:rsid w:val="00061E4E"/>
    <w:rsid w:val="00062211"/>
    <w:rsid w:val="0006297D"/>
    <w:rsid w:val="000629B8"/>
    <w:rsid w:val="00062C1D"/>
    <w:rsid w:val="0006344B"/>
    <w:rsid w:val="0006363E"/>
    <w:rsid w:val="000643EA"/>
    <w:rsid w:val="00064CE2"/>
    <w:rsid w:val="0006586E"/>
    <w:rsid w:val="00065B3F"/>
    <w:rsid w:val="00066048"/>
    <w:rsid w:val="00066304"/>
    <w:rsid w:val="000663FD"/>
    <w:rsid w:val="0006665F"/>
    <w:rsid w:val="00066B77"/>
    <w:rsid w:val="00066CF8"/>
    <w:rsid w:val="00067664"/>
    <w:rsid w:val="00067EB6"/>
    <w:rsid w:val="00067F27"/>
    <w:rsid w:val="00067FAD"/>
    <w:rsid w:val="00070569"/>
    <w:rsid w:val="000706F4"/>
    <w:rsid w:val="000709E4"/>
    <w:rsid w:val="0007113C"/>
    <w:rsid w:val="000713ED"/>
    <w:rsid w:val="00071E94"/>
    <w:rsid w:val="00071EB1"/>
    <w:rsid w:val="00072330"/>
    <w:rsid w:val="00072337"/>
    <w:rsid w:val="00072BC0"/>
    <w:rsid w:val="00072DD9"/>
    <w:rsid w:val="00073178"/>
    <w:rsid w:val="000734C8"/>
    <w:rsid w:val="0007372A"/>
    <w:rsid w:val="00073A16"/>
    <w:rsid w:val="00073B98"/>
    <w:rsid w:val="00073CAA"/>
    <w:rsid w:val="00073DB9"/>
    <w:rsid w:val="00073FA6"/>
    <w:rsid w:val="00074B81"/>
    <w:rsid w:val="000756B2"/>
    <w:rsid w:val="0007590A"/>
    <w:rsid w:val="00075EFB"/>
    <w:rsid w:val="000764D1"/>
    <w:rsid w:val="00077637"/>
    <w:rsid w:val="00077980"/>
    <w:rsid w:val="00077E9B"/>
    <w:rsid w:val="000803E0"/>
    <w:rsid w:val="000805CD"/>
    <w:rsid w:val="00080DD4"/>
    <w:rsid w:val="00081AAB"/>
    <w:rsid w:val="00081EA2"/>
    <w:rsid w:val="00082057"/>
    <w:rsid w:val="00082480"/>
    <w:rsid w:val="00082911"/>
    <w:rsid w:val="00082A6D"/>
    <w:rsid w:val="00082EF7"/>
    <w:rsid w:val="0008323C"/>
    <w:rsid w:val="0008387E"/>
    <w:rsid w:val="00083B07"/>
    <w:rsid w:val="00084AB7"/>
    <w:rsid w:val="00084C5B"/>
    <w:rsid w:val="000851E6"/>
    <w:rsid w:val="0008644A"/>
    <w:rsid w:val="00086A03"/>
    <w:rsid w:val="00086EBB"/>
    <w:rsid w:val="00086F1F"/>
    <w:rsid w:val="00087160"/>
    <w:rsid w:val="000871DB"/>
    <w:rsid w:val="0008768F"/>
    <w:rsid w:val="000879F2"/>
    <w:rsid w:val="00087DCB"/>
    <w:rsid w:val="000902F9"/>
    <w:rsid w:val="00090656"/>
    <w:rsid w:val="00091020"/>
    <w:rsid w:val="00091551"/>
    <w:rsid w:val="00091A02"/>
    <w:rsid w:val="00091B0B"/>
    <w:rsid w:val="00091C59"/>
    <w:rsid w:val="00091E09"/>
    <w:rsid w:val="00093227"/>
    <w:rsid w:val="00093384"/>
    <w:rsid w:val="000933A5"/>
    <w:rsid w:val="00093A71"/>
    <w:rsid w:val="0009419C"/>
    <w:rsid w:val="000942B8"/>
    <w:rsid w:val="00094D95"/>
    <w:rsid w:val="000951C7"/>
    <w:rsid w:val="00095311"/>
    <w:rsid w:val="00095521"/>
    <w:rsid w:val="00096945"/>
    <w:rsid w:val="00096EF6"/>
    <w:rsid w:val="00097556"/>
    <w:rsid w:val="00097559"/>
    <w:rsid w:val="00097572"/>
    <w:rsid w:val="00097D77"/>
    <w:rsid w:val="000A04CC"/>
    <w:rsid w:val="000A0790"/>
    <w:rsid w:val="000A0BC7"/>
    <w:rsid w:val="000A13C9"/>
    <w:rsid w:val="000A145B"/>
    <w:rsid w:val="000A1764"/>
    <w:rsid w:val="000A1860"/>
    <w:rsid w:val="000A2275"/>
    <w:rsid w:val="000A25F7"/>
    <w:rsid w:val="000A35BB"/>
    <w:rsid w:val="000A3751"/>
    <w:rsid w:val="000A37D6"/>
    <w:rsid w:val="000A3F33"/>
    <w:rsid w:val="000A426E"/>
    <w:rsid w:val="000A4449"/>
    <w:rsid w:val="000A4716"/>
    <w:rsid w:val="000A4A2F"/>
    <w:rsid w:val="000A4AEF"/>
    <w:rsid w:val="000A4C53"/>
    <w:rsid w:val="000A5197"/>
    <w:rsid w:val="000A57D0"/>
    <w:rsid w:val="000A5884"/>
    <w:rsid w:val="000A6570"/>
    <w:rsid w:val="000A6BFC"/>
    <w:rsid w:val="000A6D0B"/>
    <w:rsid w:val="000A768F"/>
    <w:rsid w:val="000A79AE"/>
    <w:rsid w:val="000B0866"/>
    <w:rsid w:val="000B1228"/>
    <w:rsid w:val="000B14DD"/>
    <w:rsid w:val="000B1718"/>
    <w:rsid w:val="000B18C0"/>
    <w:rsid w:val="000B199B"/>
    <w:rsid w:val="000B1BE4"/>
    <w:rsid w:val="000B2064"/>
    <w:rsid w:val="000B275A"/>
    <w:rsid w:val="000B3C01"/>
    <w:rsid w:val="000B3CA4"/>
    <w:rsid w:val="000B44F7"/>
    <w:rsid w:val="000B45A5"/>
    <w:rsid w:val="000B4723"/>
    <w:rsid w:val="000B47C9"/>
    <w:rsid w:val="000B4BDD"/>
    <w:rsid w:val="000B4C0B"/>
    <w:rsid w:val="000B51F3"/>
    <w:rsid w:val="000B5331"/>
    <w:rsid w:val="000B6804"/>
    <w:rsid w:val="000B6966"/>
    <w:rsid w:val="000B6C0A"/>
    <w:rsid w:val="000B7010"/>
    <w:rsid w:val="000B74C9"/>
    <w:rsid w:val="000B79FE"/>
    <w:rsid w:val="000C04BB"/>
    <w:rsid w:val="000C0820"/>
    <w:rsid w:val="000C0B48"/>
    <w:rsid w:val="000C0D61"/>
    <w:rsid w:val="000C1B5B"/>
    <w:rsid w:val="000C25F9"/>
    <w:rsid w:val="000C2B33"/>
    <w:rsid w:val="000C2B36"/>
    <w:rsid w:val="000C2F52"/>
    <w:rsid w:val="000C433C"/>
    <w:rsid w:val="000C4BCE"/>
    <w:rsid w:val="000C4C46"/>
    <w:rsid w:val="000C4CD7"/>
    <w:rsid w:val="000C4EBE"/>
    <w:rsid w:val="000C4FA0"/>
    <w:rsid w:val="000C5CAE"/>
    <w:rsid w:val="000C5E3A"/>
    <w:rsid w:val="000C6026"/>
    <w:rsid w:val="000C6269"/>
    <w:rsid w:val="000C62E0"/>
    <w:rsid w:val="000C630B"/>
    <w:rsid w:val="000C6AAF"/>
    <w:rsid w:val="000C77C8"/>
    <w:rsid w:val="000C7BC6"/>
    <w:rsid w:val="000D03FB"/>
    <w:rsid w:val="000D050C"/>
    <w:rsid w:val="000D0A94"/>
    <w:rsid w:val="000D10C1"/>
    <w:rsid w:val="000D1358"/>
    <w:rsid w:val="000D144C"/>
    <w:rsid w:val="000D1573"/>
    <w:rsid w:val="000D15CC"/>
    <w:rsid w:val="000D16E1"/>
    <w:rsid w:val="000D1BDC"/>
    <w:rsid w:val="000D1E0D"/>
    <w:rsid w:val="000D1E93"/>
    <w:rsid w:val="000D1F32"/>
    <w:rsid w:val="000D207A"/>
    <w:rsid w:val="000D267B"/>
    <w:rsid w:val="000D2921"/>
    <w:rsid w:val="000D317E"/>
    <w:rsid w:val="000D34E4"/>
    <w:rsid w:val="000D3A83"/>
    <w:rsid w:val="000D3AC0"/>
    <w:rsid w:val="000D3C24"/>
    <w:rsid w:val="000D44DC"/>
    <w:rsid w:val="000D4A11"/>
    <w:rsid w:val="000D5732"/>
    <w:rsid w:val="000D57F1"/>
    <w:rsid w:val="000D5E50"/>
    <w:rsid w:val="000D6549"/>
    <w:rsid w:val="000D6E24"/>
    <w:rsid w:val="000D737E"/>
    <w:rsid w:val="000D793C"/>
    <w:rsid w:val="000D7989"/>
    <w:rsid w:val="000D7F60"/>
    <w:rsid w:val="000E043E"/>
    <w:rsid w:val="000E0472"/>
    <w:rsid w:val="000E086A"/>
    <w:rsid w:val="000E0CDE"/>
    <w:rsid w:val="000E1098"/>
    <w:rsid w:val="000E134B"/>
    <w:rsid w:val="000E1C04"/>
    <w:rsid w:val="000E2551"/>
    <w:rsid w:val="000E2788"/>
    <w:rsid w:val="000E2C36"/>
    <w:rsid w:val="000E3044"/>
    <w:rsid w:val="000E3095"/>
    <w:rsid w:val="000E32FA"/>
    <w:rsid w:val="000E36B4"/>
    <w:rsid w:val="000E38C2"/>
    <w:rsid w:val="000E4398"/>
    <w:rsid w:val="000E44AE"/>
    <w:rsid w:val="000E4865"/>
    <w:rsid w:val="000E49F3"/>
    <w:rsid w:val="000E5224"/>
    <w:rsid w:val="000E5772"/>
    <w:rsid w:val="000E5E75"/>
    <w:rsid w:val="000E5F4C"/>
    <w:rsid w:val="000E670B"/>
    <w:rsid w:val="000E68AD"/>
    <w:rsid w:val="000E6B2B"/>
    <w:rsid w:val="000E7054"/>
    <w:rsid w:val="000E7339"/>
    <w:rsid w:val="000E74AC"/>
    <w:rsid w:val="000E7922"/>
    <w:rsid w:val="000E7B38"/>
    <w:rsid w:val="000F097B"/>
    <w:rsid w:val="000F0B3C"/>
    <w:rsid w:val="000F0EB1"/>
    <w:rsid w:val="000F11D1"/>
    <w:rsid w:val="000F1968"/>
    <w:rsid w:val="000F1A46"/>
    <w:rsid w:val="000F2206"/>
    <w:rsid w:val="000F22CB"/>
    <w:rsid w:val="000F2CB7"/>
    <w:rsid w:val="000F33A5"/>
    <w:rsid w:val="000F3568"/>
    <w:rsid w:val="000F3609"/>
    <w:rsid w:val="000F384C"/>
    <w:rsid w:val="000F3A66"/>
    <w:rsid w:val="000F3B4A"/>
    <w:rsid w:val="000F3D6B"/>
    <w:rsid w:val="000F3D86"/>
    <w:rsid w:val="000F4D8A"/>
    <w:rsid w:val="000F510A"/>
    <w:rsid w:val="000F5217"/>
    <w:rsid w:val="000F5F67"/>
    <w:rsid w:val="000F6105"/>
    <w:rsid w:val="000F616A"/>
    <w:rsid w:val="000F63AF"/>
    <w:rsid w:val="000F6583"/>
    <w:rsid w:val="000F658B"/>
    <w:rsid w:val="000F6B66"/>
    <w:rsid w:val="000F6B7D"/>
    <w:rsid w:val="000F727E"/>
    <w:rsid w:val="000F74CB"/>
    <w:rsid w:val="000F7596"/>
    <w:rsid w:val="000F775D"/>
    <w:rsid w:val="000F7977"/>
    <w:rsid w:val="001003D5"/>
    <w:rsid w:val="00100867"/>
    <w:rsid w:val="001008B2"/>
    <w:rsid w:val="00100C77"/>
    <w:rsid w:val="00100E11"/>
    <w:rsid w:val="00101087"/>
    <w:rsid w:val="0010189D"/>
    <w:rsid w:val="001019F3"/>
    <w:rsid w:val="00101C9C"/>
    <w:rsid w:val="00101E39"/>
    <w:rsid w:val="00101FC2"/>
    <w:rsid w:val="00101FF2"/>
    <w:rsid w:val="0010233F"/>
    <w:rsid w:val="00102399"/>
    <w:rsid w:val="0010245F"/>
    <w:rsid w:val="00102BEF"/>
    <w:rsid w:val="00102F10"/>
    <w:rsid w:val="00103057"/>
    <w:rsid w:val="00103EAA"/>
    <w:rsid w:val="00103FCB"/>
    <w:rsid w:val="001042AE"/>
    <w:rsid w:val="00104542"/>
    <w:rsid w:val="00104684"/>
    <w:rsid w:val="00104D80"/>
    <w:rsid w:val="00104E8F"/>
    <w:rsid w:val="00105431"/>
    <w:rsid w:val="00105DE1"/>
    <w:rsid w:val="00106D7F"/>
    <w:rsid w:val="00106FA6"/>
    <w:rsid w:val="001074F8"/>
    <w:rsid w:val="00107552"/>
    <w:rsid w:val="00107652"/>
    <w:rsid w:val="001078CA"/>
    <w:rsid w:val="00110398"/>
    <w:rsid w:val="001103C5"/>
    <w:rsid w:val="0011059E"/>
    <w:rsid w:val="00110BF1"/>
    <w:rsid w:val="001115EB"/>
    <w:rsid w:val="00111AFE"/>
    <w:rsid w:val="00111E6C"/>
    <w:rsid w:val="00112411"/>
    <w:rsid w:val="0011257E"/>
    <w:rsid w:val="001127CC"/>
    <w:rsid w:val="00112E58"/>
    <w:rsid w:val="00112F26"/>
    <w:rsid w:val="00112FBE"/>
    <w:rsid w:val="001134EE"/>
    <w:rsid w:val="00114912"/>
    <w:rsid w:val="00115D0E"/>
    <w:rsid w:val="00115FFB"/>
    <w:rsid w:val="0011626A"/>
    <w:rsid w:val="00116899"/>
    <w:rsid w:val="00116C0A"/>
    <w:rsid w:val="00116C5D"/>
    <w:rsid w:val="0011700C"/>
    <w:rsid w:val="00117324"/>
    <w:rsid w:val="001176C2"/>
    <w:rsid w:val="001179E2"/>
    <w:rsid w:val="001179F7"/>
    <w:rsid w:val="00117D88"/>
    <w:rsid w:val="00120202"/>
    <w:rsid w:val="00120620"/>
    <w:rsid w:val="001214D9"/>
    <w:rsid w:val="001219C2"/>
    <w:rsid w:val="00121CA5"/>
    <w:rsid w:val="001225B3"/>
    <w:rsid w:val="00122DAE"/>
    <w:rsid w:val="00123402"/>
    <w:rsid w:val="001234CA"/>
    <w:rsid w:val="00123AAB"/>
    <w:rsid w:val="00123B41"/>
    <w:rsid w:val="00123BCD"/>
    <w:rsid w:val="00123C2A"/>
    <w:rsid w:val="001243ED"/>
    <w:rsid w:val="001244C1"/>
    <w:rsid w:val="00124BC1"/>
    <w:rsid w:val="00124E62"/>
    <w:rsid w:val="00124EBF"/>
    <w:rsid w:val="00125392"/>
    <w:rsid w:val="001254AD"/>
    <w:rsid w:val="00125745"/>
    <w:rsid w:val="0012592C"/>
    <w:rsid w:val="00125B1E"/>
    <w:rsid w:val="00125BB8"/>
    <w:rsid w:val="00125E90"/>
    <w:rsid w:val="00126431"/>
    <w:rsid w:val="001268BC"/>
    <w:rsid w:val="001268F0"/>
    <w:rsid w:val="00126F29"/>
    <w:rsid w:val="001273E0"/>
    <w:rsid w:val="001279BA"/>
    <w:rsid w:val="001304A2"/>
    <w:rsid w:val="0013051A"/>
    <w:rsid w:val="0013053B"/>
    <w:rsid w:val="0013061D"/>
    <w:rsid w:val="00130C2A"/>
    <w:rsid w:val="00131449"/>
    <w:rsid w:val="00131D2A"/>
    <w:rsid w:val="00131F8C"/>
    <w:rsid w:val="00132109"/>
    <w:rsid w:val="00133467"/>
    <w:rsid w:val="00133A51"/>
    <w:rsid w:val="00133FDE"/>
    <w:rsid w:val="00134238"/>
    <w:rsid w:val="00134C2E"/>
    <w:rsid w:val="001357B5"/>
    <w:rsid w:val="001359DB"/>
    <w:rsid w:val="001359F1"/>
    <w:rsid w:val="00135A44"/>
    <w:rsid w:val="00135A92"/>
    <w:rsid w:val="00135BE2"/>
    <w:rsid w:val="00135CAA"/>
    <w:rsid w:val="0013699A"/>
    <w:rsid w:val="001370D4"/>
    <w:rsid w:val="001372EF"/>
    <w:rsid w:val="00137CDC"/>
    <w:rsid w:val="001402AD"/>
    <w:rsid w:val="00140525"/>
    <w:rsid w:val="00140893"/>
    <w:rsid w:val="001408BC"/>
    <w:rsid w:val="00141272"/>
    <w:rsid w:val="00141C82"/>
    <w:rsid w:val="00141E2D"/>
    <w:rsid w:val="00142A59"/>
    <w:rsid w:val="00142ABC"/>
    <w:rsid w:val="00142B5F"/>
    <w:rsid w:val="00142CE7"/>
    <w:rsid w:val="00143185"/>
    <w:rsid w:val="00143A9D"/>
    <w:rsid w:val="00143C4D"/>
    <w:rsid w:val="00143EFD"/>
    <w:rsid w:val="0014437A"/>
    <w:rsid w:val="00144E8B"/>
    <w:rsid w:val="0014577C"/>
    <w:rsid w:val="00145A04"/>
    <w:rsid w:val="00145FD0"/>
    <w:rsid w:val="001465A0"/>
    <w:rsid w:val="00146F03"/>
    <w:rsid w:val="001470A3"/>
    <w:rsid w:val="00147114"/>
    <w:rsid w:val="0014744E"/>
    <w:rsid w:val="00147615"/>
    <w:rsid w:val="00147BAE"/>
    <w:rsid w:val="00147D2C"/>
    <w:rsid w:val="00150081"/>
    <w:rsid w:val="001500CE"/>
    <w:rsid w:val="00150583"/>
    <w:rsid w:val="001505F4"/>
    <w:rsid w:val="00150ACB"/>
    <w:rsid w:val="00150FCD"/>
    <w:rsid w:val="00151372"/>
    <w:rsid w:val="001513F3"/>
    <w:rsid w:val="00151679"/>
    <w:rsid w:val="00151913"/>
    <w:rsid w:val="00151F01"/>
    <w:rsid w:val="001521C2"/>
    <w:rsid w:val="00152DD7"/>
    <w:rsid w:val="00153EE5"/>
    <w:rsid w:val="00153F96"/>
    <w:rsid w:val="00153FCA"/>
    <w:rsid w:val="0015438E"/>
    <w:rsid w:val="00154401"/>
    <w:rsid w:val="00154654"/>
    <w:rsid w:val="00155035"/>
    <w:rsid w:val="0015593D"/>
    <w:rsid w:val="00155BF6"/>
    <w:rsid w:val="001561A9"/>
    <w:rsid w:val="001568D6"/>
    <w:rsid w:val="00157159"/>
    <w:rsid w:val="0015797A"/>
    <w:rsid w:val="001579B4"/>
    <w:rsid w:val="00157C9C"/>
    <w:rsid w:val="00157E0D"/>
    <w:rsid w:val="00160120"/>
    <w:rsid w:val="0016054C"/>
    <w:rsid w:val="00160AC5"/>
    <w:rsid w:val="00160EFE"/>
    <w:rsid w:val="001618D3"/>
    <w:rsid w:val="00161E42"/>
    <w:rsid w:val="001621EB"/>
    <w:rsid w:val="00162CCB"/>
    <w:rsid w:val="00162FFC"/>
    <w:rsid w:val="00163770"/>
    <w:rsid w:val="001639DE"/>
    <w:rsid w:val="00163D6C"/>
    <w:rsid w:val="00163D71"/>
    <w:rsid w:val="0016428B"/>
    <w:rsid w:val="00165AE8"/>
    <w:rsid w:val="00165E53"/>
    <w:rsid w:val="00165F6D"/>
    <w:rsid w:val="00165FCD"/>
    <w:rsid w:val="001668BE"/>
    <w:rsid w:val="00166D2A"/>
    <w:rsid w:val="00166F05"/>
    <w:rsid w:val="001672DA"/>
    <w:rsid w:val="0016796F"/>
    <w:rsid w:val="00167EC4"/>
    <w:rsid w:val="001705EA"/>
    <w:rsid w:val="00170628"/>
    <w:rsid w:val="00170743"/>
    <w:rsid w:val="00170C94"/>
    <w:rsid w:val="001719DA"/>
    <w:rsid w:val="00171E28"/>
    <w:rsid w:val="00172068"/>
    <w:rsid w:val="0017222C"/>
    <w:rsid w:val="00172F2A"/>
    <w:rsid w:val="0017375C"/>
    <w:rsid w:val="00173F41"/>
    <w:rsid w:val="00173FEA"/>
    <w:rsid w:val="00174102"/>
    <w:rsid w:val="00174194"/>
    <w:rsid w:val="00174740"/>
    <w:rsid w:val="001751CA"/>
    <w:rsid w:val="00175DF1"/>
    <w:rsid w:val="0017658E"/>
    <w:rsid w:val="00176856"/>
    <w:rsid w:val="001768BF"/>
    <w:rsid w:val="00177751"/>
    <w:rsid w:val="00177B4D"/>
    <w:rsid w:val="0018049E"/>
    <w:rsid w:val="00180F3E"/>
    <w:rsid w:val="001810A0"/>
    <w:rsid w:val="0018152E"/>
    <w:rsid w:val="00181790"/>
    <w:rsid w:val="00181954"/>
    <w:rsid w:val="00181AF0"/>
    <w:rsid w:val="00181B10"/>
    <w:rsid w:val="00181D8A"/>
    <w:rsid w:val="001826E3"/>
    <w:rsid w:val="00182CEC"/>
    <w:rsid w:val="00182FEB"/>
    <w:rsid w:val="001830E0"/>
    <w:rsid w:val="00183408"/>
    <w:rsid w:val="00183858"/>
    <w:rsid w:val="00183F73"/>
    <w:rsid w:val="00184376"/>
    <w:rsid w:val="0018448F"/>
    <w:rsid w:val="001846D9"/>
    <w:rsid w:val="00184917"/>
    <w:rsid w:val="00184AF1"/>
    <w:rsid w:val="00184F76"/>
    <w:rsid w:val="001852B8"/>
    <w:rsid w:val="001855E2"/>
    <w:rsid w:val="001863A0"/>
    <w:rsid w:val="0018699A"/>
    <w:rsid w:val="00186A40"/>
    <w:rsid w:val="00187072"/>
    <w:rsid w:val="0018742C"/>
    <w:rsid w:val="00190D29"/>
    <w:rsid w:val="0019141B"/>
    <w:rsid w:val="00191E23"/>
    <w:rsid w:val="00192AF1"/>
    <w:rsid w:val="00192C93"/>
    <w:rsid w:val="00192E86"/>
    <w:rsid w:val="001930A8"/>
    <w:rsid w:val="001944FC"/>
    <w:rsid w:val="001945E7"/>
    <w:rsid w:val="001949DB"/>
    <w:rsid w:val="00194D01"/>
    <w:rsid w:val="00194F2F"/>
    <w:rsid w:val="001954E8"/>
    <w:rsid w:val="0019555F"/>
    <w:rsid w:val="001964EE"/>
    <w:rsid w:val="00196526"/>
    <w:rsid w:val="00196ACB"/>
    <w:rsid w:val="00196CF7"/>
    <w:rsid w:val="0019731B"/>
    <w:rsid w:val="0019761A"/>
    <w:rsid w:val="00197710"/>
    <w:rsid w:val="00197D2D"/>
    <w:rsid w:val="001A00D3"/>
    <w:rsid w:val="001A02A6"/>
    <w:rsid w:val="001A07F0"/>
    <w:rsid w:val="001A0D56"/>
    <w:rsid w:val="001A105D"/>
    <w:rsid w:val="001A177F"/>
    <w:rsid w:val="001A19D1"/>
    <w:rsid w:val="001A1A3A"/>
    <w:rsid w:val="001A1DA1"/>
    <w:rsid w:val="001A1EB6"/>
    <w:rsid w:val="001A1EFF"/>
    <w:rsid w:val="001A2803"/>
    <w:rsid w:val="001A2A58"/>
    <w:rsid w:val="001A2AC8"/>
    <w:rsid w:val="001A3A86"/>
    <w:rsid w:val="001A3C35"/>
    <w:rsid w:val="001A3CF0"/>
    <w:rsid w:val="001A4259"/>
    <w:rsid w:val="001A449C"/>
    <w:rsid w:val="001A50E5"/>
    <w:rsid w:val="001A531F"/>
    <w:rsid w:val="001A5B15"/>
    <w:rsid w:val="001A6826"/>
    <w:rsid w:val="001A6BFB"/>
    <w:rsid w:val="001A79AD"/>
    <w:rsid w:val="001B05C4"/>
    <w:rsid w:val="001B0787"/>
    <w:rsid w:val="001B08FB"/>
    <w:rsid w:val="001B1176"/>
    <w:rsid w:val="001B131F"/>
    <w:rsid w:val="001B1446"/>
    <w:rsid w:val="001B1B90"/>
    <w:rsid w:val="001B1E07"/>
    <w:rsid w:val="001B1FB7"/>
    <w:rsid w:val="001B21CB"/>
    <w:rsid w:val="001B230B"/>
    <w:rsid w:val="001B2926"/>
    <w:rsid w:val="001B2AFC"/>
    <w:rsid w:val="001B2B37"/>
    <w:rsid w:val="001B31D2"/>
    <w:rsid w:val="001B3375"/>
    <w:rsid w:val="001B33D8"/>
    <w:rsid w:val="001B37A0"/>
    <w:rsid w:val="001B3D24"/>
    <w:rsid w:val="001B4429"/>
    <w:rsid w:val="001B4619"/>
    <w:rsid w:val="001B48ED"/>
    <w:rsid w:val="001B49E6"/>
    <w:rsid w:val="001B4C05"/>
    <w:rsid w:val="001B55AA"/>
    <w:rsid w:val="001B65E2"/>
    <w:rsid w:val="001B65E7"/>
    <w:rsid w:val="001B665A"/>
    <w:rsid w:val="001B6BA8"/>
    <w:rsid w:val="001B745D"/>
    <w:rsid w:val="001B782C"/>
    <w:rsid w:val="001B7F81"/>
    <w:rsid w:val="001C0510"/>
    <w:rsid w:val="001C0681"/>
    <w:rsid w:val="001C07E5"/>
    <w:rsid w:val="001C0D65"/>
    <w:rsid w:val="001C0DC8"/>
    <w:rsid w:val="001C1755"/>
    <w:rsid w:val="001C1DE3"/>
    <w:rsid w:val="001C2027"/>
    <w:rsid w:val="001C38F9"/>
    <w:rsid w:val="001C5597"/>
    <w:rsid w:val="001C577A"/>
    <w:rsid w:val="001C692C"/>
    <w:rsid w:val="001C6E03"/>
    <w:rsid w:val="001C6FB2"/>
    <w:rsid w:val="001C73E8"/>
    <w:rsid w:val="001C7B75"/>
    <w:rsid w:val="001D0017"/>
    <w:rsid w:val="001D07E6"/>
    <w:rsid w:val="001D08E9"/>
    <w:rsid w:val="001D105F"/>
    <w:rsid w:val="001D15F4"/>
    <w:rsid w:val="001D1CD4"/>
    <w:rsid w:val="001D1D56"/>
    <w:rsid w:val="001D1D9C"/>
    <w:rsid w:val="001D23C4"/>
    <w:rsid w:val="001D32EE"/>
    <w:rsid w:val="001D3C5D"/>
    <w:rsid w:val="001D4602"/>
    <w:rsid w:val="001D48E5"/>
    <w:rsid w:val="001D4904"/>
    <w:rsid w:val="001D4E9F"/>
    <w:rsid w:val="001D4F0B"/>
    <w:rsid w:val="001D4F56"/>
    <w:rsid w:val="001D4FBC"/>
    <w:rsid w:val="001D5417"/>
    <w:rsid w:val="001D5600"/>
    <w:rsid w:val="001D60CD"/>
    <w:rsid w:val="001D6358"/>
    <w:rsid w:val="001D655D"/>
    <w:rsid w:val="001D6A66"/>
    <w:rsid w:val="001D6B72"/>
    <w:rsid w:val="001D7175"/>
    <w:rsid w:val="001D71E3"/>
    <w:rsid w:val="001D73E3"/>
    <w:rsid w:val="001D7E50"/>
    <w:rsid w:val="001E123C"/>
    <w:rsid w:val="001E1F50"/>
    <w:rsid w:val="001E1FFE"/>
    <w:rsid w:val="001E2087"/>
    <w:rsid w:val="001E28C2"/>
    <w:rsid w:val="001E298E"/>
    <w:rsid w:val="001E2A9B"/>
    <w:rsid w:val="001E2BFC"/>
    <w:rsid w:val="001E31DB"/>
    <w:rsid w:val="001E3785"/>
    <w:rsid w:val="001E43E5"/>
    <w:rsid w:val="001E45E4"/>
    <w:rsid w:val="001E4B85"/>
    <w:rsid w:val="001E4CDD"/>
    <w:rsid w:val="001E538A"/>
    <w:rsid w:val="001E550B"/>
    <w:rsid w:val="001E6929"/>
    <w:rsid w:val="001E6E93"/>
    <w:rsid w:val="001E701D"/>
    <w:rsid w:val="001E7177"/>
    <w:rsid w:val="001E733E"/>
    <w:rsid w:val="001E7E65"/>
    <w:rsid w:val="001F0D8B"/>
    <w:rsid w:val="001F1255"/>
    <w:rsid w:val="001F1447"/>
    <w:rsid w:val="001F1492"/>
    <w:rsid w:val="001F1E97"/>
    <w:rsid w:val="001F1F6F"/>
    <w:rsid w:val="001F1F97"/>
    <w:rsid w:val="001F20A6"/>
    <w:rsid w:val="001F2801"/>
    <w:rsid w:val="001F3239"/>
    <w:rsid w:val="001F3277"/>
    <w:rsid w:val="001F3532"/>
    <w:rsid w:val="001F3679"/>
    <w:rsid w:val="001F39E2"/>
    <w:rsid w:val="001F40D8"/>
    <w:rsid w:val="001F4131"/>
    <w:rsid w:val="001F4953"/>
    <w:rsid w:val="001F4BDA"/>
    <w:rsid w:val="001F4C68"/>
    <w:rsid w:val="001F4F42"/>
    <w:rsid w:val="001F5527"/>
    <w:rsid w:val="001F5703"/>
    <w:rsid w:val="001F5839"/>
    <w:rsid w:val="001F59D1"/>
    <w:rsid w:val="001F61AD"/>
    <w:rsid w:val="001F699B"/>
    <w:rsid w:val="001F69F6"/>
    <w:rsid w:val="001F6FE5"/>
    <w:rsid w:val="001F70F7"/>
    <w:rsid w:val="001F7117"/>
    <w:rsid w:val="001F7203"/>
    <w:rsid w:val="001F72EF"/>
    <w:rsid w:val="001F754B"/>
    <w:rsid w:val="001F7B18"/>
    <w:rsid w:val="001F7D69"/>
    <w:rsid w:val="001F7F6D"/>
    <w:rsid w:val="00200485"/>
    <w:rsid w:val="0020075F"/>
    <w:rsid w:val="00200999"/>
    <w:rsid w:val="00200F3A"/>
    <w:rsid w:val="00201070"/>
    <w:rsid w:val="00201077"/>
    <w:rsid w:val="0020128B"/>
    <w:rsid w:val="00201B44"/>
    <w:rsid w:val="00201E38"/>
    <w:rsid w:val="002024EC"/>
    <w:rsid w:val="00202731"/>
    <w:rsid w:val="00202761"/>
    <w:rsid w:val="00202779"/>
    <w:rsid w:val="00202898"/>
    <w:rsid w:val="00202BEE"/>
    <w:rsid w:val="00202BF9"/>
    <w:rsid w:val="002038BA"/>
    <w:rsid w:val="00204310"/>
    <w:rsid w:val="002048B0"/>
    <w:rsid w:val="00204A68"/>
    <w:rsid w:val="00204E8E"/>
    <w:rsid w:val="002052B6"/>
    <w:rsid w:val="002053E5"/>
    <w:rsid w:val="002054A4"/>
    <w:rsid w:val="002057F8"/>
    <w:rsid w:val="00205A0B"/>
    <w:rsid w:val="00205CC0"/>
    <w:rsid w:val="00205FEC"/>
    <w:rsid w:val="002067A6"/>
    <w:rsid w:val="00207032"/>
    <w:rsid w:val="0020712B"/>
    <w:rsid w:val="00207F27"/>
    <w:rsid w:val="0021002A"/>
    <w:rsid w:val="00210176"/>
    <w:rsid w:val="00210187"/>
    <w:rsid w:val="0021031A"/>
    <w:rsid w:val="00210608"/>
    <w:rsid w:val="00210855"/>
    <w:rsid w:val="00210965"/>
    <w:rsid w:val="00210BB2"/>
    <w:rsid w:val="00210D8A"/>
    <w:rsid w:val="0021151D"/>
    <w:rsid w:val="00211B72"/>
    <w:rsid w:val="00211DE7"/>
    <w:rsid w:val="00211E6B"/>
    <w:rsid w:val="002120EC"/>
    <w:rsid w:val="002122C5"/>
    <w:rsid w:val="002125BB"/>
    <w:rsid w:val="00212B27"/>
    <w:rsid w:val="00213199"/>
    <w:rsid w:val="0021330D"/>
    <w:rsid w:val="00213729"/>
    <w:rsid w:val="00213D44"/>
    <w:rsid w:val="00214222"/>
    <w:rsid w:val="00215756"/>
    <w:rsid w:val="0021579D"/>
    <w:rsid w:val="0021582C"/>
    <w:rsid w:val="00215A30"/>
    <w:rsid w:val="00215CE0"/>
    <w:rsid w:val="00215EFF"/>
    <w:rsid w:val="002160B9"/>
    <w:rsid w:val="002172E2"/>
    <w:rsid w:val="00217414"/>
    <w:rsid w:val="002174C1"/>
    <w:rsid w:val="002175DC"/>
    <w:rsid w:val="0021763A"/>
    <w:rsid w:val="00217852"/>
    <w:rsid w:val="00217A16"/>
    <w:rsid w:val="00217F08"/>
    <w:rsid w:val="002204D1"/>
    <w:rsid w:val="002207EC"/>
    <w:rsid w:val="00220823"/>
    <w:rsid w:val="002209EC"/>
    <w:rsid w:val="00220BD2"/>
    <w:rsid w:val="00220C38"/>
    <w:rsid w:val="002212D6"/>
    <w:rsid w:val="0022137C"/>
    <w:rsid w:val="002221FD"/>
    <w:rsid w:val="002226FB"/>
    <w:rsid w:val="00222720"/>
    <w:rsid w:val="00222B8D"/>
    <w:rsid w:val="002234C5"/>
    <w:rsid w:val="0022384D"/>
    <w:rsid w:val="00223928"/>
    <w:rsid w:val="0022421F"/>
    <w:rsid w:val="002245E0"/>
    <w:rsid w:val="00224B95"/>
    <w:rsid w:val="00225512"/>
    <w:rsid w:val="002255DD"/>
    <w:rsid w:val="002257EA"/>
    <w:rsid w:val="00225BDA"/>
    <w:rsid w:val="00226552"/>
    <w:rsid w:val="002265D8"/>
    <w:rsid w:val="00226855"/>
    <w:rsid w:val="002268F2"/>
    <w:rsid w:val="00227368"/>
    <w:rsid w:val="002276DE"/>
    <w:rsid w:val="002278C2"/>
    <w:rsid w:val="00227EE6"/>
    <w:rsid w:val="002300D7"/>
    <w:rsid w:val="00230224"/>
    <w:rsid w:val="00230699"/>
    <w:rsid w:val="00230904"/>
    <w:rsid w:val="002312FC"/>
    <w:rsid w:val="00231458"/>
    <w:rsid w:val="00231501"/>
    <w:rsid w:val="0023181D"/>
    <w:rsid w:val="00231F6D"/>
    <w:rsid w:val="0023231A"/>
    <w:rsid w:val="00232922"/>
    <w:rsid w:val="00232A37"/>
    <w:rsid w:val="00232BED"/>
    <w:rsid w:val="00233043"/>
    <w:rsid w:val="002333AD"/>
    <w:rsid w:val="00233ACC"/>
    <w:rsid w:val="00233AE8"/>
    <w:rsid w:val="00233B9C"/>
    <w:rsid w:val="00233E0A"/>
    <w:rsid w:val="00234E39"/>
    <w:rsid w:val="002350E1"/>
    <w:rsid w:val="002350FB"/>
    <w:rsid w:val="0023536C"/>
    <w:rsid w:val="002353E5"/>
    <w:rsid w:val="002356C7"/>
    <w:rsid w:val="00235D1A"/>
    <w:rsid w:val="0023650E"/>
    <w:rsid w:val="002366AD"/>
    <w:rsid w:val="00236A5B"/>
    <w:rsid w:val="0023700F"/>
    <w:rsid w:val="002371AB"/>
    <w:rsid w:val="00237471"/>
    <w:rsid w:val="0023775C"/>
    <w:rsid w:val="002379E5"/>
    <w:rsid w:val="00237D64"/>
    <w:rsid w:val="0024039C"/>
    <w:rsid w:val="0024089A"/>
    <w:rsid w:val="00241368"/>
    <w:rsid w:val="00241864"/>
    <w:rsid w:val="00241999"/>
    <w:rsid w:val="00241AE8"/>
    <w:rsid w:val="00242043"/>
    <w:rsid w:val="002420AB"/>
    <w:rsid w:val="00242602"/>
    <w:rsid w:val="0024316C"/>
    <w:rsid w:val="002433E6"/>
    <w:rsid w:val="0024353E"/>
    <w:rsid w:val="0024364D"/>
    <w:rsid w:val="00243A88"/>
    <w:rsid w:val="00243A8F"/>
    <w:rsid w:val="00243B40"/>
    <w:rsid w:val="00243C96"/>
    <w:rsid w:val="00244BEB"/>
    <w:rsid w:val="0024544F"/>
    <w:rsid w:val="0024549F"/>
    <w:rsid w:val="002457A9"/>
    <w:rsid w:val="00245C6F"/>
    <w:rsid w:val="00245C94"/>
    <w:rsid w:val="00245E46"/>
    <w:rsid w:val="002461AF"/>
    <w:rsid w:val="00246444"/>
    <w:rsid w:val="00246CCE"/>
    <w:rsid w:val="00246E4E"/>
    <w:rsid w:val="00247A42"/>
    <w:rsid w:val="00247DDC"/>
    <w:rsid w:val="002501E7"/>
    <w:rsid w:val="00250595"/>
    <w:rsid w:val="002505E5"/>
    <w:rsid w:val="0025064B"/>
    <w:rsid w:val="0025103C"/>
    <w:rsid w:val="00251775"/>
    <w:rsid w:val="00251DDF"/>
    <w:rsid w:val="00251EC4"/>
    <w:rsid w:val="00251F89"/>
    <w:rsid w:val="002520C9"/>
    <w:rsid w:val="00252629"/>
    <w:rsid w:val="0025270D"/>
    <w:rsid w:val="00252CF7"/>
    <w:rsid w:val="00252ECA"/>
    <w:rsid w:val="00253005"/>
    <w:rsid w:val="002531E5"/>
    <w:rsid w:val="00253317"/>
    <w:rsid w:val="00253731"/>
    <w:rsid w:val="002537BF"/>
    <w:rsid w:val="00253C06"/>
    <w:rsid w:val="002540EA"/>
    <w:rsid w:val="002543DE"/>
    <w:rsid w:val="00254679"/>
    <w:rsid w:val="00254E58"/>
    <w:rsid w:val="00254E5F"/>
    <w:rsid w:val="00255222"/>
    <w:rsid w:val="00255576"/>
    <w:rsid w:val="002556D1"/>
    <w:rsid w:val="00255927"/>
    <w:rsid w:val="00255AD4"/>
    <w:rsid w:val="00255CDE"/>
    <w:rsid w:val="00255FE1"/>
    <w:rsid w:val="002560B1"/>
    <w:rsid w:val="002561A5"/>
    <w:rsid w:val="002568AB"/>
    <w:rsid w:val="00256941"/>
    <w:rsid w:val="00256C1F"/>
    <w:rsid w:val="00256E77"/>
    <w:rsid w:val="00257082"/>
    <w:rsid w:val="002571D4"/>
    <w:rsid w:val="002574D8"/>
    <w:rsid w:val="002574FD"/>
    <w:rsid w:val="002576BB"/>
    <w:rsid w:val="00257A20"/>
    <w:rsid w:val="00260194"/>
    <w:rsid w:val="002605C9"/>
    <w:rsid w:val="00260720"/>
    <w:rsid w:val="00260CD5"/>
    <w:rsid w:val="00260E63"/>
    <w:rsid w:val="00261585"/>
    <w:rsid w:val="00261746"/>
    <w:rsid w:val="0026176C"/>
    <w:rsid w:val="00261EF5"/>
    <w:rsid w:val="00262549"/>
    <w:rsid w:val="0026261E"/>
    <w:rsid w:val="0026287E"/>
    <w:rsid w:val="00262B96"/>
    <w:rsid w:val="00262C43"/>
    <w:rsid w:val="00262E95"/>
    <w:rsid w:val="002630C7"/>
    <w:rsid w:val="002632D3"/>
    <w:rsid w:val="0026372A"/>
    <w:rsid w:val="00263943"/>
    <w:rsid w:val="00263C9E"/>
    <w:rsid w:val="00264045"/>
    <w:rsid w:val="00264403"/>
    <w:rsid w:val="0026491C"/>
    <w:rsid w:val="00264988"/>
    <w:rsid w:val="002649FE"/>
    <w:rsid w:val="00264FFD"/>
    <w:rsid w:val="00265426"/>
    <w:rsid w:val="002655B3"/>
    <w:rsid w:val="0026570D"/>
    <w:rsid w:val="00265C58"/>
    <w:rsid w:val="00266324"/>
    <w:rsid w:val="00266DE6"/>
    <w:rsid w:val="00266DE9"/>
    <w:rsid w:val="00267340"/>
    <w:rsid w:val="00267A2C"/>
    <w:rsid w:val="00270146"/>
    <w:rsid w:val="00271411"/>
    <w:rsid w:val="00271714"/>
    <w:rsid w:val="002718BD"/>
    <w:rsid w:val="00271BFE"/>
    <w:rsid w:val="00271C20"/>
    <w:rsid w:val="00271F9B"/>
    <w:rsid w:val="0027231F"/>
    <w:rsid w:val="00273164"/>
    <w:rsid w:val="00273566"/>
    <w:rsid w:val="00273B17"/>
    <w:rsid w:val="00273E70"/>
    <w:rsid w:val="00274421"/>
    <w:rsid w:val="00274AE7"/>
    <w:rsid w:val="002752A8"/>
    <w:rsid w:val="00275D86"/>
    <w:rsid w:val="00275FEE"/>
    <w:rsid w:val="002765F0"/>
    <w:rsid w:val="002767AD"/>
    <w:rsid w:val="0027693B"/>
    <w:rsid w:val="002772C2"/>
    <w:rsid w:val="002774ED"/>
    <w:rsid w:val="00277ADB"/>
    <w:rsid w:val="00277B3D"/>
    <w:rsid w:val="00277DB7"/>
    <w:rsid w:val="0028011B"/>
    <w:rsid w:val="002804CD"/>
    <w:rsid w:val="00280B00"/>
    <w:rsid w:val="00281892"/>
    <w:rsid w:val="00282199"/>
    <w:rsid w:val="002822E9"/>
    <w:rsid w:val="00282559"/>
    <w:rsid w:val="0028266B"/>
    <w:rsid w:val="002828A9"/>
    <w:rsid w:val="00282BF9"/>
    <w:rsid w:val="002832BB"/>
    <w:rsid w:val="002839FA"/>
    <w:rsid w:val="00283C57"/>
    <w:rsid w:val="00283D08"/>
    <w:rsid w:val="00283D11"/>
    <w:rsid w:val="00283DC4"/>
    <w:rsid w:val="0028456C"/>
    <w:rsid w:val="002845F4"/>
    <w:rsid w:val="00284FA9"/>
    <w:rsid w:val="002850ED"/>
    <w:rsid w:val="002852C5"/>
    <w:rsid w:val="002854F0"/>
    <w:rsid w:val="00285540"/>
    <w:rsid w:val="0028554B"/>
    <w:rsid w:val="002856F7"/>
    <w:rsid w:val="00285AC2"/>
    <w:rsid w:val="00286F25"/>
    <w:rsid w:val="00287490"/>
    <w:rsid w:val="0028798A"/>
    <w:rsid w:val="00290392"/>
    <w:rsid w:val="00291153"/>
    <w:rsid w:val="0029166C"/>
    <w:rsid w:val="00291BE4"/>
    <w:rsid w:val="00291DE7"/>
    <w:rsid w:val="00292102"/>
    <w:rsid w:val="00292388"/>
    <w:rsid w:val="002923BC"/>
    <w:rsid w:val="002927B1"/>
    <w:rsid w:val="002929AD"/>
    <w:rsid w:val="00292FE1"/>
    <w:rsid w:val="0029328A"/>
    <w:rsid w:val="00293446"/>
    <w:rsid w:val="00293573"/>
    <w:rsid w:val="00293C80"/>
    <w:rsid w:val="00293DDA"/>
    <w:rsid w:val="00294925"/>
    <w:rsid w:val="00294A2A"/>
    <w:rsid w:val="00295CFC"/>
    <w:rsid w:val="00295D56"/>
    <w:rsid w:val="0029609D"/>
    <w:rsid w:val="0029632A"/>
    <w:rsid w:val="002965D7"/>
    <w:rsid w:val="00296980"/>
    <w:rsid w:val="002970E0"/>
    <w:rsid w:val="002974E4"/>
    <w:rsid w:val="00297661"/>
    <w:rsid w:val="00297A57"/>
    <w:rsid w:val="00297B89"/>
    <w:rsid w:val="00297C2D"/>
    <w:rsid w:val="00297DC1"/>
    <w:rsid w:val="002A0065"/>
    <w:rsid w:val="002A0299"/>
    <w:rsid w:val="002A06CA"/>
    <w:rsid w:val="002A082F"/>
    <w:rsid w:val="002A083A"/>
    <w:rsid w:val="002A0FB3"/>
    <w:rsid w:val="002A1714"/>
    <w:rsid w:val="002A1A2A"/>
    <w:rsid w:val="002A1BD7"/>
    <w:rsid w:val="002A20D9"/>
    <w:rsid w:val="002A3480"/>
    <w:rsid w:val="002A3693"/>
    <w:rsid w:val="002A38F9"/>
    <w:rsid w:val="002A3A53"/>
    <w:rsid w:val="002A3B3C"/>
    <w:rsid w:val="002A4051"/>
    <w:rsid w:val="002A4183"/>
    <w:rsid w:val="002A429C"/>
    <w:rsid w:val="002A4509"/>
    <w:rsid w:val="002A4840"/>
    <w:rsid w:val="002A4DF7"/>
    <w:rsid w:val="002A4F6B"/>
    <w:rsid w:val="002A5184"/>
    <w:rsid w:val="002A51D6"/>
    <w:rsid w:val="002A5317"/>
    <w:rsid w:val="002A56F1"/>
    <w:rsid w:val="002A5729"/>
    <w:rsid w:val="002A5EAA"/>
    <w:rsid w:val="002A684D"/>
    <w:rsid w:val="002A72BB"/>
    <w:rsid w:val="002A7597"/>
    <w:rsid w:val="002A7BD4"/>
    <w:rsid w:val="002B009A"/>
    <w:rsid w:val="002B0679"/>
    <w:rsid w:val="002B084C"/>
    <w:rsid w:val="002B09FE"/>
    <w:rsid w:val="002B0C57"/>
    <w:rsid w:val="002B0CF4"/>
    <w:rsid w:val="002B0DF8"/>
    <w:rsid w:val="002B0FA7"/>
    <w:rsid w:val="002B0FF4"/>
    <w:rsid w:val="002B105A"/>
    <w:rsid w:val="002B14C8"/>
    <w:rsid w:val="002B1921"/>
    <w:rsid w:val="002B1BBA"/>
    <w:rsid w:val="002B1BDD"/>
    <w:rsid w:val="002B21D1"/>
    <w:rsid w:val="002B28BF"/>
    <w:rsid w:val="002B2A82"/>
    <w:rsid w:val="002B2CD8"/>
    <w:rsid w:val="002B3117"/>
    <w:rsid w:val="002B3B93"/>
    <w:rsid w:val="002B3CDE"/>
    <w:rsid w:val="002B3F81"/>
    <w:rsid w:val="002B42C8"/>
    <w:rsid w:val="002B446D"/>
    <w:rsid w:val="002B44F1"/>
    <w:rsid w:val="002B4866"/>
    <w:rsid w:val="002B4971"/>
    <w:rsid w:val="002B5146"/>
    <w:rsid w:val="002B5366"/>
    <w:rsid w:val="002B5426"/>
    <w:rsid w:val="002B5E86"/>
    <w:rsid w:val="002B5F1A"/>
    <w:rsid w:val="002B5FD6"/>
    <w:rsid w:val="002B61C2"/>
    <w:rsid w:val="002B6791"/>
    <w:rsid w:val="002B6B63"/>
    <w:rsid w:val="002B6F40"/>
    <w:rsid w:val="002B72DC"/>
    <w:rsid w:val="002B7A8D"/>
    <w:rsid w:val="002C0034"/>
    <w:rsid w:val="002C011C"/>
    <w:rsid w:val="002C04F4"/>
    <w:rsid w:val="002C0549"/>
    <w:rsid w:val="002C0A6D"/>
    <w:rsid w:val="002C0C62"/>
    <w:rsid w:val="002C1233"/>
    <w:rsid w:val="002C1250"/>
    <w:rsid w:val="002C15F0"/>
    <w:rsid w:val="002C176D"/>
    <w:rsid w:val="002C1AAE"/>
    <w:rsid w:val="002C1F9D"/>
    <w:rsid w:val="002C2154"/>
    <w:rsid w:val="002C2328"/>
    <w:rsid w:val="002C24E3"/>
    <w:rsid w:val="002C293A"/>
    <w:rsid w:val="002C2BDA"/>
    <w:rsid w:val="002C3114"/>
    <w:rsid w:val="002C336A"/>
    <w:rsid w:val="002C33CE"/>
    <w:rsid w:val="002C3492"/>
    <w:rsid w:val="002C3906"/>
    <w:rsid w:val="002C3FDA"/>
    <w:rsid w:val="002C4027"/>
    <w:rsid w:val="002C42E1"/>
    <w:rsid w:val="002C431A"/>
    <w:rsid w:val="002C5014"/>
    <w:rsid w:val="002C5110"/>
    <w:rsid w:val="002C5A00"/>
    <w:rsid w:val="002C609E"/>
    <w:rsid w:val="002C60AD"/>
    <w:rsid w:val="002C6116"/>
    <w:rsid w:val="002C6363"/>
    <w:rsid w:val="002C660B"/>
    <w:rsid w:val="002C6656"/>
    <w:rsid w:val="002C6AA1"/>
    <w:rsid w:val="002C6E54"/>
    <w:rsid w:val="002C6F8C"/>
    <w:rsid w:val="002D03F4"/>
    <w:rsid w:val="002D0E1F"/>
    <w:rsid w:val="002D0F1A"/>
    <w:rsid w:val="002D104D"/>
    <w:rsid w:val="002D1912"/>
    <w:rsid w:val="002D1A95"/>
    <w:rsid w:val="002D1B62"/>
    <w:rsid w:val="002D239D"/>
    <w:rsid w:val="002D27F0"/>
    <w:rsid w:val="002D3761"/>
    <w:rsid w:val="002D398D"/>
    <w:rsid w:val="002D446B"/>
    <w:rsid w:val="002D4572"/>
    <w:rsid w:val="002D4912"/>
    <w:rsid w:val="002D4DC0"/>
    <w:rsid w:val="002D4E95"/>
    <w:rsid w:val="002D54DA"/>
    <w:rsid w:val="002D58EF"/>
    <w:rsid w:val="002D5A51"/>
    <w:rsid w:val="002D5E39"/>
    <w:rsid w:val="002D5FB4"/>
    <w:rsid w:val="002D697A"/>
    <w:rsid w:val="002D6C77"/>
    <w:rsid w:val="002D6CBD"/>
    <w:rsid w:val="002D7422"/>
    <w:rsid w:val="002D7447"/>
    <w:rsid w:val="002D766C"/>
    <w:rsid w:val="002D7CB1"/>
    <w:rsid w:val="002D7CF8"/>
    <w:rsid w:val="002D7D4D"/>
    <w:rsid w:val="002E0187"/>
    <w:rsid w:val="002E0442"/>
    <w:rsid w:val="002E049A"/>
    <w:rsid w:val="002E04E1"/>
    <w:rsid w:val="002E0599"/>
    <w:rsid w:val="002E0963"/>
    <w:rsid w:val="002E1431"/>
    <w:rsid w:val="002E1502"/>
    <w:rsid w:val="002E166B"/>
    <w:rsid w:val="002E1BAB"/>
    <w:rsid w:val="002E24D0"/>
    <w:rsid w:val="002E25F9"/>
    <w:rsid w:val="002E2E5F"/>
    <w:rsid w:val="002E34C0"/>
    <w:rsid w:val="002E4187"/>
    <w:rsid w:val="002E4234"/>
    <w:rsid w:val="002E45F4"/>
    <w:rsid w:val="002E470C"/>
    <w:rsid w:val="002E5702"/>
    <w:rsid w:val="002E58A0"/>
    <w:rsid w:val="002E5B3C"/>
    <w:rsid w:val="002E5D5F"/>
    <w:rsid w:val="002E611B"/>
    <w:rsid w:val="002E6792"/>
    <w:rsid w:val="002E681E"/>
    <w:rsid w:val="002E6C33"/>
    <w:rsid w:val="002E6C8F"/>
    <w:rsid w:val="002E6D8C"/>
    <w:rsid w:val="002E6DFF"/>
    <w:rsid w:val="002E6FA7"/>
    <w:rsid w:val="002E72B1"/>
    <w:rsid w:val="002E736A"/>
    <w:rsid w:val="002E7389"/>
    <w:rsid w:val="002E785F"/>
    <w:rsid w:val="002F02C6"/>
    <w:rsid w:val="002F0598"/>
    <w:rsid w:val="002F06DE"/>
    <w:rsid w:val="002F0846"/>
    <w:rsid w:val="002F09DD"/>
    <w:rsid w:val="002F0E5C"/>
    <w:rsid w:val="002F2559"/>
    <w:rsid w:val="002F2B2A"/>
    <w:rsid w:val="002F2DD8"/>
    <w:rsid w:val="002F2E46"/>
    <w:rsid w:val="002F2F23"/>
    <w:rsid w:val="002F3169"/>
    <w:rsid w:val="002F348B"/>
    <w:rsid w:val="002F34BC"/>
    <w:rsid w:val="002F678B"/>
    <w:rsid w:val="002F6C47"/>
    <w:rsid w:val="002F6D08"/>
    <w:rsid w:val="002F711F"/>
    <w:rsid w:val="002F713C"/>
    <w:rsid w:val="002F73B2"/>
    <w:rsid w:val="002F77E1"/>
    <w:rsid w:val="002F7C0E"/>
    <w:rsid w:val="002F7CC7"/>
    <w:rsid w:val="002F7F09"/>
    <w:rsid w:val="00300994"/>
    <w:rsid w:val="00300A03"/>
    <w:rsid w:val="00300B3E"/>
    <w:rsid w:val="00300F80"/>
    <w:rsid w:val="003013E1"/>
    <w:rsid w:val="003018F1"/>
    <w:rsid w:val="00301D48"/>
    <w:rsid w:val="003021BB"/>
    <w:rsid w:val="00302EDF"/>
    <w:rsid w:val="00303185"/>
    <w:rsid w:val="00303784"/>
    <w:rsid w:val="00303FBF"/>
    <w:rsid w:val="003040F7"/>
    <w:rsid w:val="0030433C"/>
    <w:rsid w:val="0030450B"/>
    <w:rsid w:val="0030455B"/>
    <w:rsid w:val="00304797"/>
    <w:rsid w:val="00304899"/>
    <w:rsid w:val="00304D14"/>
    <w:rsid w:val="00304DF7"/>
    <w:rsid w:val="00304EA6"/>
    <w:rsid w:val="003053E5"/>
    <w:rsid w:val="00305581"/>
    <w:rsid w:val="003057F7"/>
    <w:rsid w:val="00305C4D"/>
    <w:rsid w:val="00305E88"/>
    <w:rsid w:val="00306343"/>
    <w:rsid w:val="003064BB"/>
    <w:rsid w:val="00306619"/>
    <w:rsid w:val="003067B8"/>
    <w:rsid w:val="00306F3A"/>
    <w:rsid w:val="003077D7"/>
    <w:rsid w:val="00307A13"/>
    <w:rsid w:val="00310248"/>
    <w:rsid w:val="00310A2A"/>
    <w:rsid w:val="00310F53"/>
    <w:rsid w:val="00311114"/>
    <w:rsid w:val="00311158"/>
    <w:rsid w:val="0031123B"/>
    <w:rsid w:val="00311891"/>
    <w:rsid w:val="0031194A"/>
    <w:rsid w:val="00311CB6"/>
    <w:rsid w:val="00311D2C"/>
    <w:rsid w:val="00311E07"/>
    <w:rsid w:val="00312404"/>
    <w:rsid w:val="0031258D"/>
    <w:rsid w:val="00312ABB"/>
    <w:rsid w:val="00312C86"/>
    <w:rsid w:val="00312E92"/>
    <w:rsid w:val="00312F2C"/>
    <w:rsid w:val="00313EE9"/>
    <w:rsid w:val="003141CE"/>
    <w:rsid w:val="00314282"/>
    <w:rsid w:val="00314519"/>
    <w:rsid w:val="0031504E"/>
    <w:rsid w:val="003151E3"/>
    <w:rsid w:val="0031579E"/>
    <w:rsid w:val="00315A26"/>
    <w:rsid w:val="00315CA1"/>
    <w:rsid w:val="00315DAC"/>
    <w:rsid w:val="00315DB4"/>
    <w:rsid w:val="00315EC6"/>
    <w:rsid w:val="00315F72"/>
    <w:rsid w:val="00316076"/>
    <w:rsid w:val="0031611E"/>
    <w:rsid w:val="003161A4"/>
    <w:rsid w:val="00316505"/>
    <w:rsid w:val="00316718"/>
    <w:rsid w:val="00316A4B"/>
    <w:rsid w:val="003170ED"/>
    <w:rsid w:val="003176E4"/>
    <w:rsid w:val="00317B01"/>
    <w:rsid w:val="00317BF3"/>
    <w:rsid w:val="00320383"/>
    <w:rsid w:val="003204F7"/>
    <w:rsid w:val="0032072F"/>
    <w:rsid w:val="003209E0"/>
    <w:rsid w:val="003214B1"/>
    <w:rsid w:val="003214C5"/>
    <w:rsid w:val="00321671"/>
    <w:rsid w:val="0032196D"/>
    <w:rsid w:val="00321A1B"/>
    <w:rsid w:val="00321BA8"/>
    <w:rsid w:val="0032221B"/>
    <w:rsid w:val="00322813"/>
    <w:rsid w:val="0032296D"/>
    <w:rsid w:val="00322C72"/>
    <w:rsid w:val="00323002"/>
    <w:rsid w:val="003230A2"/>
    <w:rsid w:val="003236A1"/>
    <w:rsid w:val="00323C2F"/>
    <w:rsid w:val="00323C69"/>
    <w:rsid w:val="0032428D"/>
    <w:rsid w:val="00324803"/>
    <w:rsid w:val="003251BC"/>
    <w:rsid w:val="00325755"/>
    <w:rsid w:val="00325804"/>
    <w:rsid w:val="00326B15"/>
    <w:rsid w:val="00327171"/>
    <w:rsid w:val="00327353"/>
    <w:rsid w:val="003274D9"/>
    <w:rsid w:val="00330033"/>
    <w:rsid w:val="0033007B"/>
    <w:rsid w:val="003301BE"/>
    <w:rsid w:val="00330209"/>
    <w:rsid w:val="00330270"/>
    <w:rsid w:val="003308C1"/>
    <w:rsid w:val="00330AC8"/>
    <w:rsid w:val="00330E3B"/>
    <w:rsid w:val="00330E7E"/>
    <w:rsid w:val="003315C3"/>
    <w:rsid w:val="003329FF"/>
    <w:rsid w:val="00332EF9"/>
    <w:rsid w:val="00332F44"/>
    <w:rsid w:val="003333FF"/>
    <w:rsid w:val="003334DA"/>
    <w:rsid w:val="00333685"/>
    <w:rsid w:val="00333B01"/>
    <w:rsid w:val="00333ED6"/>
    <w:rsid w:val="003340A7"/>
    <w:rsid w:val="003347E9"/>
    <w:rsid w:val="00334926"/>
    <w:rsid w:val="003358EF"/>
    <w:rsid w:val="00335B78"/>
    <w:rsid w:val="003369D8"/>
    <w:rsid w:val="003370A9"/>
    <w:rsid w:val="00337A57"/>
    <w:rsid w:val="00337BBD"/>
    <w:rsid w:val="00337C0C"/>
    <w:rsid w:val="00337E51"/>
    <w:rsid w:val="00340134"/>
    <w:rsid w:val="0034063F"/>
    <w:rsid w:val="003406DD"/>
    <w:rsid w:val="0034079A"/>
    <w:rsid w:val="00340843"/>
    <w:rsid w:val="003411DB"/>
    <w:rsid w:val="003414E7"/>
    <w:rsid w:val="00341EC3"/>
    <w:rsid w:val="00342085"/>
    <w:rsid w:val="003424BD"/>
    <w:rsid w:val="003426F3"/>
    <w:rsid w:val="00344063"/>
    <w:rsid w:val="00344261"/>
    <w:rsid w:val="00344265"/>
    <w:rsid w:val="00344697"/>
    <w:rsid w:val="00344930"/>
    <w:rsid w:val="00344B3F"/>
    <w:rsid w:val="00344E1C"/>
    <w:rsid w:val="003450D0"/>
    <w:rsid w:val="0034519C"/>
    <w:rsid w:val="00345254"/>
    <w:rsid w:val="0034538B"/>
    <w:rsid w:val="003453EB"/>
    <w:rsid w:val="003457AE"/>
    <w:rsid w:val="00345838"/>
    <w:rsid w:val="00345B81"/>
    <w:rsid w:val="00345F06"/>
    <w:rsid w:val="00346631"/>
    <w:rsid w:val="00346BE4"/>
    <w:rsid w:val="0035004D"/>
    <w:rsid w:val="00350682"/>
    <w:rsid w:val="003508CC"/>
    <w:rsid w:val="003508E4"/>
    <w:rsid w:val="00350A67"/>
    <w:rsid w:val="00350A9B"/>
    <w:rsid w:val="00350F6C"/>
    <w:rsid w:val="0035151E"/>
    <w:rsid w:val="00351942"/>
    <w:rsid w:val="003521E1"/>
    <w:rsid w:val="00352235"/>
    <w:rsid w:val="0035316B"/>
    <w:rsid w:val="00353542"/>
    <w:rsid w:val="00353F12"/>
    <w:rsid w:val="003540A8"/>
    <w:rsid w:val="0035419D"/>
    <w:rsid w:val="003544EC"/>
    <w:rsid w:val="00354556"/>
    <w:rsid w:val="00354D22"/>
    <w:rsid w:val="00355ED4"/>
    <w:rsid w:val="00356284"/>
    <w:rsid w:val="00356A75"/>
    <w:rsid w:val="00356FCF"/>
    <w:rsid w:val="0035720C"/>
    <w:rsid w:val="003577F9"/>
    <w:rsid w:val="00357D03"/>
    <w:rsid w:val="00360339"/>
    <w:rsid w:val="003603B5"/>
    <w:rsid w:val="00360731"/>
    <w:rsid w:val="003613DD"/>
    <w:rsid w:val="003618DD"/>
    <w:rsid w:val="0036192B"/>
    <w:rsid w:val="00361FC2"/>
    <w:rsid w:val="003620B5"/>
    <w:rsid w:val="00362C5B"/>
    <w:rsid w:val="0036332A"/>
    <w:rsid w:val="00363589"/>
    <w:rsid w:val="0036390C"/>
    <w:rsid w:val="00363CCD"/>
    <w:rsid w:val="003641ED"/>
    <w:rsid w:val="00364443"/>
    <w:rsid w:val="00365229"/>
    <w:rsid w:val="00365CCA"/>
    <w:rsid w:val="00365FF8"/>
    <w:rsid w:val="00366A3F"/>
    <w:rsid w:val="0036733D"/>
    <w:rsid w:val="003674EB"/>
    <w:rsid w:val="00367C9C"/>
    <w:rsid w:val="00367EC7"/>
    <w:rsid w:val="0037058F"/>
    <w:rsid w:val="00370980"/>
    <w:rsid w:val="00370C2E"/>
    <w:rsid w:val="0037169F"/>
    <w:rsid w:val="003719A9"/>
    <w:rsid w:val="00371C2F"/>
    <w:rsid w:val="00371E02"/>
    <w:rsid w:val="0037201C"/>
    <w:rsid w:val="003720EB"/>
    <w:rsid w:val="003725DA"/>
    <w:rsid w:val="00372D5F"/>
    <w:rsid w:val="00372EF2"/>
    <w:rsid w:val="0037379C"/>
    <w:rsid w:val="00373813"/>
    <w:rsid w:val="003743BE"/>
    <w:rsid w:val="0037456F"/>
    <w:rsid w:val="003745EB"/>
    <w:rsid w:val="003746DC"/>
    <w:rsid w:val="003748CD"/>
    <w:rsid w:val="00374C6F"/>
    <w:rsid w:val="0037503B"/>
    <w:rsid w:val="0037506A"/>
    <w:rsid w:val="003751BB"/>
    <w:rsid w:val="00375336"/>
    <w:rsid w:val="00375438"/>
    <w:rsid w:val="00375F4A"/>
    <w:rsid w:val="003766BB"/>
    <w:rsid w:val="00376787"/>
    <w:rsid w:val="00376C0C"/>
    <w:rsid w:val="00376EF1"/>
    <w:rsid w:val="00377DE1"/>
    <w:rsid w:val="00377E51"/>
    <w:rsid w:val="00377FCA"/>
    <w:rsid w:val="00380315"/>
    <w:rsid w:val="00380377"/>
    <w:rsid w:val="00380752"/>
    <w:rsid w:val="003808D4"/>
    <w:rsid w:val="003809EE"/>
    <w:rsid w:val="00380B22"/>
    <w:rsid w:val="0038114C"/>
    <w:rsid w:val="00381266"/>
    <w:rsid w:val="003812DE"/>
    <w:rsid w:val="0038193D"/>
    <w:rsid w:val="00382021"/>
    <w:rsid w:val="003821B7"/>
    <w:rsid w:val="00382525"/>
    <w:rsid w:val="00382DD2"/>
    <w:rsid w:val="00383356"/>
    <w:rsid w:val="00383A44"/>
    <w:rsid w:val="00384220"/>
    <w:rsid w:val="003847D1"/>
    <w:rsid w:val="00384DCF"/>
    <w:rsid w:val="003852A9"/>
    <w:rsid w:val="003855D0"/>
    <w:rsid w:val="00385F50"/>
    <w:rsid w:val="00386B68"/>
    <w:rsid w:val="00386C79"/>
    <w:rsid w:val="00386DA0"/>
    <w:rsid w:val="00386ED3"/>
    <w:rsid w:val="00386F5A"/>
    <w:rsid w:val="003874CA"/>
    <w:rsid w:val="00387A7A"/>
    <w:rsid w:val="00390003"/>
    <w:rsid w:val="003904DE"/>
    <w:rsid w:val="0039096C"/>
    <w:rsid w:val="00390995"/>
    <w:rsid w:val="00390F17"/>
    <w:rsid w:val="00391130"/>
    <w:rsid w:val="003915B8"/>
    <w:rsid w:val="00391B45"/>
    <w:rsid w:val="00391D4B"/>
    <w:rsid w:val="00391E27"/>
    <w:rsid w:val="00391E35"/>
    <w:rsid w:val="00391F71"/>
    <w:rsid w:val="0039217A"/>
    <w:rsid w:val="00392ACB"/>
    <w:rsid w:val="003930A2"/>
    <w:rsid w:val="0039350A"/>
    <w:rsid w:val="003944A5"/>
    <w:rsid w:val="0039464C"/>
    <w:rsid w:val="0039468F"/>
    <w:rsid w:val="0039484C"/>
    <w:rsid w:val="00394B2A"/>
    <w:rsid w:val="00394B91"/>
    <w:rsid w:val="00394C0F"/>
    <w:rsid w:val="003952CF"/>
    <w:rsid w:val="00395B7E"/>
    <w:rsid w:val="00395BDF"/>
    <w:rsid w:val="00395BFB"/>
    <w:rsid w:val="00395C59"/>
    <w:rsid w:val="00396506"/>
    <w:rsid w:val="003966AE"/>
    <w:rsid w:val="00396AE0"/>
    <w:rsid w:val="00396FF1"/>
    <w:rsid w:val="00397108"/>
    <w:rsid w:val="00397F0A"/>
    <w:rsid w:val="003A0164"/>
    <w:rsid w:val="003A0353"/>
    <w:rsid w:val="003A0977"/>
    <w:rsid w:val="003A0999"/>
    <w:rsid w:val="003A0A2A"/>
    <w:rsid w:val="003A18E6"/>
    <w:rsid w:val="003A1BDE"/>
    <w:rsid w:val="003A1E73"/>
    <w:rsid w:val="003A31AC"/>
    <w:rsid w:val="003A3A3F"/>
    <w:rsid w:val="003A3D6C"/>
    <w:rsid w:val="003A3EFA"/>
    <w:rsid w:val="003A3F6B"/>
    <w:rsid w:val="003A4195"/>
    <w:rsid w:val="003A4225"/>
    <w:rsid w:val="003A4379"/>
    <w:rsid w:val="003A4443"/>
    <w:rsid w:val="003A4C01"/>
    <w:rsid w:val="003A5E17"/>
    <w:rsid w:val="003A60D8"/>
    <w:rsid w:val="003A6240"/>
    <w:rsid w:val="003A6316"/>
    <w:rsid w:val="003A70AC"/>
    <w:rsid w:val="003A717D"/>
    <w:rsid w:val="003A7A7F"/>
    <w:rsid w:val="003A7ECF"/>
    <w:rsid w:val="003B000D"/>
    <w:rsid w:val="003B0251"/>
    <w:rsid w:val="003B042B"/>
    <w:rsid w:val="003B1154"/>
    <w:rsid w:val="003B1887"/>
    <w:rsid w:val="003B1909"/>
    <w:rsid w:val="003B1CA8"/>
    <w:rsid w:val="003B2435"/>
    <w:rsid w:val="003B244F"/>
    <w:rsid w:val="003B2813"/>
    <w:rsid w:val="003B377C"/>
    <w:rsid w:val="003B39FE"/>
    <w:rsid w:val="003B3CC8"/>
    <w:rsid w:val="003B50C6"/>
    <w:rsid w:val="003B5216"/>
    <w:rsid w:val="003B5877"/>
    <w:rsid w:val="003B730E"/>
    <w:rsid w:val="003B762F"/>
    <w:rsid w:val="003B7A4E"/>
    <w:rsid w:val="003B7E3C"/>
    <w:rsid w:val="003B7E6C"/>
    <w:rsid w:val="003B7EE9"/>
    <w:rsid w:val="003C0A52"/>
    <w:rsid w:val="003C1811"/>
    <w:rsid w:val="003C1928"/>
    <w:rsid w:val="003C2F4A"/>
    <w:rsid w:val="003C2F92"/>
    <w:rsid w:val="003C32AC"/>
    <w:rsid w:val="003C3459"/>
    <w:rsid w:val="003C34DD"/>
    <w:rsid w:val="003C3959"/>
    <w:rsid w:val="003C3E32"/>
    <w:rsid w:val="003C3F98"/>
    <w:rsid w:val="003C4013"/>
    <w:rsid w:val="003C4B97"/>
    <w:rsid w:val="003C4E7B"/>
    <w:rsid w:val="003C52C6"/>
    <w:rsid w:val="003C540A"/>
    <w:rsid w:val="003C54F7"/>
    <w:rsid w:val="003C5EB3"/>
    <w:rsid w:val="003C6147"/>
    <w:rsid w:val="003C65D6"/>
    <w:rsid w:val="003C6E62"/>
    <w:rsid w:val="003C7304"/>
    <w:rsid w:val="003C768A"/>
    <w:rsid w:val="003C7E89"/>
    <w:rsid w:val="003D0221"/>
    <w:rsid w:val="003D0383"/>
    <w:rsid w:val="003D05DA"/>
    <w:rsid w:val="003D0AFA"/>
    <w:rsid w:val="003D0B01"/>
    <w:rsid w:val="003D1C6E"/>
    <w:rsid w:val="003D1DDA"/>
    <w:rsid w:val="003D1EA4"/>
    <w:rsid w:val="003D257A"/>
    <w:rsid w:val="003D28E1"/>
    <w:rsid w:val="003D2971"/>
    <w:rsid w:val="003D2A6A"/>
    <w:rsid w:val="003D3740"/>
    <w:rsid w:val="003D3947"/>
    <w:rsid w:val="003D3E57"/>
    <w:rsid w:val="003D3E62"/>
    <w:rsid w:val="003D3F09"/>
    <w:rsid w:val="003D4945"/>
    <w:rsid w:val="003D4D4D"/>
    <w:rsid w:val="003D4FDE"/>
    <w:rsid w:val="003D52D9"/>
    <w:rsid w:val="003D58F0"/>
    <w:rsid w:val="003D5A3A"/>
    <w:rsid w:val="003D6128"/>
    <w:rsid w:val="003D69D9"/>
    <w:rsid w:val="003D7481"/>
    <w:rsid w:val="003D7969"/>
    <w:rsid w:val="003D7AF3"/>
    <w:rsid w:val="003E00A6"/>
    <w:rsid w:val="003E08EB"/>
    <w:rsid w:val="003E09AE"/>
    <w:rsid w:val="003E0D00"/>
    <w:rsid w:val="003E123F"/>
    <w:rsid w:val="003E1A2B"/>
    <w:rsid w:val="003E21CF"/>
    <w:rsid w:val="003E2300"/>
    <w:rsid w:val="003E239B"/>
    <w:rsid w:val="003E2705"/>
    <w:rsid w:val="003E2783"/>
    <w:rsid w:val="003E2B68"/>
    <w:rsid w:val="003E401C"/>
    <w:rsid w:val="003E453D"/>
    <w:rsid w:val="003E4587"/>
    <w:rsid w:val="003E4718"/>
    <w:rsid w:val="003E5297"/>
    <w:rsid w:val="003E57EF"/>
    <w:rsid w:val="003E62FD"/>
    <w:rsid w:val="003E63CA"/>
    <w:rsid w:val="003E68E7"/>
    <w:rsid w:val="003E73C5"/>
    <w:rsid w:val="003E75A3"/>
    <w:rsid w:val="003E7C5E"/>
    <w:rsid w:val="003F0426"/>
    <w:rsid w:val="003F050A"/>
    <w:rsid w:val="003F0584"/>
    <w:rsid w:val="003F05F4"/>
    <w:rsid w:val="003F0C31"/>
    <w:rsid w:val="003F2189"/>
    <w:rsid w:val="003F22CC"/>
    <w:rsid w:val="003F2B70"/>
    <w:rsid w:val="003F2DD6"/>
    <w:rsid w:val="003F348D"/>
    <w:rsid w:val="003F34B0"/>
    <w:rsid w:val="003F3503"/>
    <w:rsid w:val="003F3562"/>
    <w:rsid w:val="003F3F58"/>
    <w:rsid w:val="003F43FB"/>
    <w:rsid w:val="003F4731"/>
    <w:rsid w:val="003F47A6"/>
    <w:rsid w:val="003F5170"/>
    <w:rsid w:val="003F527F"/>
    <w:rsid w:val="003F54E5"/>
    <w:rsid w:val="003F5535"/>
    <w:rsid w:val="003F5C24"/>
    <w:rsid w:val="003F5C9A"/>
    <w:rsid w:val="003F61B7"/>
    <w:rsid w:val="003F62B1"/>
    <w:rsid w:val="003F634A"/>
    <w:rsid w:val="003F66B5"/>
    <w:rsid w:val="003F6AAD"/>
    <w:rsid w:val="003F72F5"/>
    <w:rsid w:val="003F7505"/>
    <w:rsid w:val="003F755C"/>
    <w:rsid w:val="003F78FF"/>
    <w:rsid w:val="003F7CD1"/>
    <w:rsid w:val="003F7D23"/>
    <w:rsid w:val="003F7D87"/>
    <w:rsid w:val="00400335"/>
    <w:rsid w:val="0040043C"/>
    <w:rsid w:val="004006A2"/>
    <w:rsid w:val="0040081C"/>
    <w:rsid w:val="00400932"/>
    <w:rsid w:val="00400948"/>
    <w:rsid w:val="00400D87"/>
    <w:rsid w:val="00400E17"/>
    <w:rsid w:val="004010F1"/>
    <w:rsid w:val="004011A5"/>
    <w:rsid w:val="0040136F"/>
    <w:rsid w:val="00401510"/>
    <w:rsid w:val="004015FF"/>
    <w:rsid w:val="00402290"/>
    <w:rsid w:val="00402698"/>
    <w:rsid w:val="00402849"/>
    <w:rsid w:val="004028A0"/>
    <w:rsid w:val="00402A6D"/>
    <w:rsid w:val="0040327C"/>
    <w:rsid w:val="00403D8E"/>
    <w:rsid w:val="00404088"/>
    <w:rsid w:val="004046ED"/>
    <w:rsid w:val="00404B1A"/>
    <w:rsid w:val="00405308"/>
    <w:rsid w:val="00405373"/>
    <w:rsid w:val="004055A3"/>
    <w:rsid w:val="004056B8"/>
    <w:rsid w:val="004059E5"/>
    <w:rsid w:val="0040629F"/>
    <w:rsid w:val="0040640B"/>
    <w:rsid w:val="00406939"/>
    <w:rsid w:val="00406A0F"/>
    <w:rsid w:val="004074A8"/>
    <w:rsid w:val="00407701"/>
    <w:rsid w:val="00407AD3"/>
    <w:rsid w:val="0041002B"/>
    <w:rsid w:val="0041042D"/>
    <w:rsid w:val="00410582"/>
    <w:rsid w:val="004106C2"/>
    <w:rsid w:val="0041118E"/>
    <w:rsid w:val="00411244"/>
    <w:rsid w:val="00411781"/>
    <w:rsid w:val="00411AD4"/>
    <w:rsid w:val="00411BCF"/>
    <w:rsid w:val="004122D6"/>
    <w:rsid w:val="00413225"/>
    <w:rsid w:val="0041325D"/>
    <w:rsid w:val="0041333E"/>
    <w:rsid w:val="0041364E"/>
    <w:rsid w:val="00413D9A"/>
    <w:rsid w:val="00414033"/>
    <w:rsid w:val="004147A1"/>
    <w:rsid w:val="004148A9"/>
    <w:rsid w:val="00414E25"/>
    <w:rsid w:val="00414EDD"/>
    <w:rsid w:val="0041525A"/>
    <w:rsid w:val="00415390"/>
    <w:rsid w:val="004155D2"/>
    <w:rsid w:val="00415B06"/>
    <w:rsid w:val="00415E38"/>
    <w:rsid w:val="00416083"/>
    <w:rsid w:val="00416505"/>
    <w:rsid w:val="00416905"/>
    <w:rsid w:val="00416973"/>
    <w:rsid w:val="00416A43"/>
    <w:rsid w:val="00416F74"/>
    <w:rsid w:val="004174C7"/>
    <w:rsid w:val="004179DE"/>
    <w:rsid w:val="00417B9F"/>
    <w:rsid w:val="00417FD8"/>
    <w:rsid w:val="00420BA1"/>
    <w:rsid w:val="00420D5A"/>
    <w:rsid w:val="0042189E"/>
    <w:rsid w:val="00421A51"/>
    <w:rsid w:val="00421DAA"/>
    <w:rsid w:val="0042242B"/>
    <w:rsid w:val="00422858"/>
    <w:rsid w:val="00422DD1"/>
    <w:rsid w:val="004240C2"/>
    <w:rsid w:val="0042458F"/>
    <w:rsid w:val="00424607"/>
    <w:rsid w:val="0042460A"/>
    <w:rsid w:val="004248E2"/>
    <w:rsid w:val="00424D00"/>
    <w:rsid w:val="00426AB7"/>
    <w:rsid w:val="00426CCB"/>
    <w:rsid w:val="004271B2"/>
    <w:rsid w:val="00427B46"/>
    <w:rsid w:val="00427B49"/>
    <w:rsid w:val="00427C95"/>
    <w:rsid w:val="00427DE1"/>
    <w:rsid w:val="00427F42"/>
    <w:rsid w:val="004300A9"/>
    <w:rsid w:val="00430C25"/>
    <w:rsid w:val="00430DA5"/>
    <w:rsid w:val="00431388"/>
    <w:rsid w:val="004313B5"/>
    <w:rsid w:val="00431697"/>
    <w:rsid w:val="004322FB"/>
    <w:rsid w:val="0043232D"/>
    <w:rsid w:val="0043241E"/>
    <w:rsid w:val="00432504"/>
    <w:rsid w:val="00432842"/>
    <w:rsid w:val="00432D02"/>
    <w:rsid w:val="00432FF7"/>
    <w:rsid w:val="00433750"/>
    <w:rsid w:val="00433CD7"/>
    <w:rsid w:val="00433EE8"/>
    <w:rsid w:val="00433F59"/>
    <w:rsid w:val="00434A5B"/>
    <w:rsid w:val="00434BA5"/>
    <w:rsid w:val="00435DDB"/>
    <w:rsid w:val="0043659A"/>
    <w:rsid w:val="004365A0"/>
    <w:rsid w:val="00436810"/>
    <w:rsid w:val="00437015"/>
    <w:rsid w:val="0043722C"/>
    <w:rsid w:val="004373C3"/>
    <w:rsid w:val="00437A92"/>
    <w:rsid w:val="00440AA0"/>
    <w:rsid w:val="00441727"/>
    <w:rsid w:val="004417D9"/>
    <w:rsid w:val="00441891"/>
    <w:rsid w:val="004421E6"/>
    <w:rsid w:val="00442336"/>
    <w:rsid w:val="004426C5"/>
    <w:rsid w:val="00442958"/>
    <w:rsid w:val="00442A1D"/>
    <w:rsid w:val="00442CAC"/>
    <w:rsid w:val="004431BA"/>
    <w:rsid w:val="00443238"/>
    <w:rsid w:val="004432A0"/>
    <w:rsid w:val="00444541"/>
    <w:rsid w:val="004447BD"/>
    <w:rsid w:val="004447DB"/>
    <w:rsid w:val="0044494D"/>
    <w:rsid w:val="004455CA"/>
    <w:rsid w:val="00445818"/>
    <w:rsid w:val="00445858"/>
    <w:rsid w:val="00445ACF"/>
    <w:rsid w:val="0044676D"/>
    <w:rsid w:val="00447563"/>
    <w:rsid w:val="004477F1"/>
    <w:rsid w:val="0045063D"/>
    <w:rsid w:val="00450B38"/>
    <w:rsid w:val="00450EDB"/>
    <w:rsid w:val="0045135C"/>
    <w:rsid w:val="004515E7"/>
    <w:rsid w:val="004527C8"/>
    <w:rsid w:val="00452B17"/>
    <w:rsid w:val="00453110"/>
    <w:rsid w:val="00453561"/>
    <w:rsid w:val="00453EC3"/>
    <w:rsid w:val="00454AD2"/>
    <w:rsid w:val="004553B7"/>
    <w:rsid w:val="004554ED"/>
    <w:rsid w:val="00456432"/>
    <w:rsid w:val="00456A91"/>
    <w:rsid w:val="00456BCF"/>
    <w:rsid w:val="00456CF3"/>
    <w:rsid w:val="00456D40"/>
    <w:rsid w:val="0045705A"/>
    <w:rsid w:val="00457293"/>
    <w:rsid w:val="004572D6"/>
    <w:rsid w:val="004572F9"/>
    <w:rsid w:val="0045755D"/>
    <w:rsid w:val="00457D4F"/>
    <w:rsid w:val="0046120C"/>
    <w:rsid w:val="00461902"/>
    <w:rsid w:val="00461AE2"/>
    <w:rsid w:val="00461D87"/>
    <w:rsid w:val="004622C1"/>
    <w:rsid w:val="004623FE"/>
    <w:rsid w:val="004625D1"/>
    <w:rsid w:val="004625E2"/>
    <w:rsid w:val="00462847"/>
    <w:rsid w:val="00462CED"/>
    <w:rsid w:val="004637C8"/>
    <w:rsid w:val="00463D48"/>
    <w:rsid w:val="00463D62"/>
    <w:rsid w:val="0046490C"/>
    <w:rsid w:val="00464E60"/>
    <w:rsid w:val="0046504B"/>
    <w:rsid w:val="004665E5"/>
    <w:rsid w:val="0046672B"/>
    <w:rsid w:val="00466F00"/>
    <w:rsid w:val="004675B7"/>
    <w:rsid w:val="0047000C"/>
    <w:rsid w:val="004701E3"/>
    <w:rsid w:val="00470296"/>
    <w:rsid w:val="00470815"/>
    <w:rsid w:val="0047090C"/>
    <w:rsid w:val="00470BA2"/>
    <w:rsid w:val="00470BA8"/>
    <w:rsid w:val="0047106E"/>
    <w:rsid w:val="0047148D"/>
    <w:rsid w:val="004716CE"/>
    <w:rsid w:val="00471950"/>
    <w:rsid w:val="00471B4D"/>
    <w:rsid w:val="00471C90"/>
    <w:rsid w:val="00471E77"/>
    <w:rsid w:val="00471F93"/>
    <w:rsid w:val="00471F9A"/>
    <w:rsid w:val="00472006"/>
    <w:rsid w:val="004722A6"/>
    <w:rsid w:val="004722DD"/>
    <w:rsid w:val="00472505"/>
    <w:rsid w:val="00473302"/>
    <w:rsid w:val="00473603"/>
    <w:rsid w:val="004739A8"/>
    <w:rsid w:val="00473C43"/>
    <w:rsid w:val="00473F69"/>
    <w:rsid w:val="00474382"/>
    <w:rsid w:val="00474515"/>
    <w:rsid w:val="0047478D"/>
    <w:rsid w:val="004750E5"/>
    <w:rsid w:val="00475209"/>
    <w:rsid w:val="0047577B"/>
    <w:rsid w:val="00475797"/>
    <w:rsid w:val="00475833"/>
    <w:rsid w:val="00475F26"/>
    <w:rsid w:val="004760FE"/>
    <w:rsid w:val="00476202"/>
    <w:rsid w:val="004762EC"/>
    <w:rsid w:val="0047691A"/>
    <w:rsid w:val="00476D9D"/>
    <w:rsid w:val="00476F04"/>
    <w:rsid w:val="00477048"/>
    <w:rsid w:val="00477594"/>
    <w:rsid w:val="00477725"/>
    <w:rsid w:val="004777C7"/>
    <w:rsid w:val="00477897"/>
    <w:rsid w:val="00480D63"/>
    <w:rsid w:val="00481549"/>
    <w:rsid w:val="00481768"/>
    <w:rsid w:val="00481D3B"/>
    <w:rsid w:val="00481EE5"/>
    <w:rsid w:val="00482107"/>
    <w:rsid w:val="004824DA"/>
    <w:rsid w:val="00482B19"/>
    <w:rsid w:val="00482D32"/>
    <w:rsid w:val="00483448"/>
    <w:rsid w:val="00483D8A"/>
    <w:rsid w:val="004840CB"/>
    <w:rsid w:val="004840D8"/>
    <w:rsid w:val="00484113"/>
    <w:rsid w:val="0048446E"/>
    <w:rsid w:val="00484A26"/>
    <w:rsid w:val="00484C1B"/>
    <w:rsid w:val="00484D0E"/>
    <w:rsid w:val="00484F60"/>
    <w:rsid w:val="004850A3"/>
    <w:rsid w:val="00485485"/>
    <w:rsid w:val="00485EDC"/>
    <w:rsid w:val="004861D0"/>
    <w:rsid w:val="004869D7"/>
    <w:rsid w:val="00486A60"/>
    <w:rsid w:val="00486C33"/>
    <w:rsid w:val="00486EC7"/>
    <w:rsid w:val="0048765F"/>
    <w:rsid w:val="00487C67"/>
    <w:rsid w:val="00487C7D"/>
    <w:rsid w:val="0049050F"/>
    <w:rsid w:val="00490C1A"/>
    <w:rsid w:val="00491936"/>
    <w:rsid w:val="00491991"/>
    <w:rsid w:val="00491B45"/>
    <w:rsid w:val="00491CB6"/>
    <w:rsid w:val="004922D2"/>
    <w:rsid w:val="00492319"/>
    <w:rsid w:val="00492421"/>
    <w:rsid w:val="00492841"/>
    <w:rsid w:val="00492BA2"/>
    <w:rsid w:val="00492CCA"/>
    <w:rsid w:val="00492DB6"/>
    <w:rsid w:val="00493084"/>
    <w:rsid w:val="0049328D"/>
    <w:rsid w:val="004937CD"/>
    <w:rsid w:val="00493C03"/>
    <w:rsid w:val="00493CB5"/>
    <w:rsid w:val="00494635"/>
    <w:rsid w:val="00494F7E"/>
    <w:rsid w:val="004952FF"/>
    <w:rsid w:val="0049537A"/>
    <w:rsid w:val="00495876"/>
    <w:rsid w:val="004959E5"/>
    <w:rsid w:val="00495C27"/>
    <w:rsid w:val="00496533"/>
    <w:rsid w:val="00496728"/>
    <w:rsid w:val="00496880"/>
    <w:rsid w:val="00496923"/>
    <w:rsid w:val="00496A32"/>
    <w:rsid w:val="00496BFA"/>
    <w:rsid w:val="00497E0A"/>
    <w:rsid w:val="00497E60"/>
    <w:rsid w:val="004A0481"/>
    <w:rsid w:val="004A068B"/>
    <w:rsid w:val="004A0ADF"/>
    <w:rsid w:val="004A0DA5"/>
    <w:rsid w:val="004A1A36"/>
    <w:rsid w:val="004A1C0D"/>
    <w:rsid w:val="004A2224"/>
    <w:rsid w:val="004A245D"/>
    <w:rsid w:val="004A279E"/>
    <w:rsid w:val="004A2BE2"/>
    <w:rsid w:val="004A2E16"/>
    <w:rsid w:val="004A2F2B"/>
    <w:rsid w:val="004A30AF"/>
    <w:rsid w:val="004A3BE5"/>
    <w:rsid w:val="004A3C75"/>
    <w:rsid w:val="004A3E26"/>
    <w:rsid w:val="004A41F8"/>
    <w:rsid w:val="004A484A"/>
    <w:rsid w:val="004A4955"/>
    <w:rsid w:val="004A4CC3"/>
    <w:rsid w:val="004A50A1"/>
    <w:rsid w:val="004A52EB"/>
    <w:rsid w:val="004A54BD"/>
    <w:rsid w:val="004A5E24"/>
    <w:rsid w:val="004A623C"/>
    <w:rsid w:val="004A66B9"/>
    <w:rsid w:val="004A67FD"/>
    <w:rsid w:val="004A6DA3"/>
    <w:rsid w:val="004A6DB0"/>
    <w:rsid w:val="004A7525"/>
    <w:rsid w:val="004A7AFE"/>
    <w:rsid w:val="004A7D12"/>
    <w:rsid w:val="004A7D9A"/>
    <w:rsid w:val="004B04AB"/>
    <w:rsid w:val="004B053C"/>
    <w:rsid w:val="004B07DE"/>
    <w:rsid w:val="004B0949"/>
    <w:rsid w:val="004B0A50"/>
    <w:rsid w:val="004B0BAD"/>
    <w:rsid w:val="004B0D33"/>
    <w:rsid w:val="004B0E22"/>
    <w:rsid w:val="004B0EDB"/>
    <w:rsid w:val="004B0FA3"/>
    <w:rsid w:val="004B125A"/>
    <w:rsid w:val="004B19B5"/>
    <w:rsid w:val="004B1ABA"/>
    <w:rsid w:val="004B1B0A"/>
    <w:rsid w:val="004B1EFA"/>
    <w:rsid w:val="004B265E"/>
    <w:rsid w:val="004B2FA6"/>
    <w:rsid w:val="004B3057"/>
    <w:rsid w:val="004B3437"/>
    <w:rsid w:val="004B3B1E"/>
    <w:rsid w:val="004B47FE"/>
    <w:rsid w:val="004B4EA6"/>
    <w:rsid w:val="004B51FC"/>
    <w:rsid w:val="004B56B9"/>
    <w:rsid w:val="004B5908"/>
    <w:rsid w:val="004B5D79"/>
    <w:rsid w:val="004B658A"/>
    <w:rsid w:val="004B6CC0"/>
    <w:rsid w:val="004B7753"/>
    <w:rsid w:val="004B7837"/>
    <w:rsid w:val="004B78EF"/>
    <w:rsid w:val="004C051F"/>
    <w:rsid w:val="004C092B"/>
    <w:rsid w:val="004C0B84"/>
    <w:rsid w:val="004C0BE5"/>
    <w:rsid w:val="004C0DBB"/>
    <w:rsid w:val="004C0E28"/>
    <w:rsid w:val="004C0F73"/>
    <w:rsid w:val="004C175F"/>
    <w:rsid w:val="004C19D7"/>
    <w:rsid w:val="004C1ED4"/>
    <w:rsid w:val="004C1EDE"/>
    <w:rsid w:val="004C24A5"/>
    <w:rsid w:val="004C36AB"/>
    <w:rsid w:val="004C38E1"/>
    <w:rsid w:val="004C3BE8"/>
    <w:rsid w:val="004C42E6"/>
    <w:rsid w:val="004C4560"/>
    <w:rsid w:val="004C4A6D"/>
    <w:rsid w:val="004C4D8E"/>
    <w:rsid w:val="004C6224"/>
    <w:rsid w:val="004C6272"/>
    <w:rsid w:val="004C66C6"/>
    <w:rsid w:val="004C6C92"/>
    <w:rsid w:val="004C713C"/>
    <w:rsid w:val="004C7ADC"/>
    <w:rsid w:val="004C7B44"/>
    <w:rsid w:val="004D0603"/>
    <w:rsid w:val="004D0A40"/>
    <w:rsid w:val="004D0EB3"/>
    <w:rsid w:val="004D1004"/>
    <w:rsid w:val="004D1979"/>
    <w:rsid w:val="004D1FDF"/>
    <w:rsid w:val="004D290B"/>
    <w:rsid w:val="004D2CA7"/>
    <w:rsid w:val="004D2F34"/>
    <w:rsid w:val="004D3EDB"/>
    <w:rsid w:val="004D40E2"/>
    <w:rsid w:val="004D414F"/>
    <w:rsid w:val="004D44C7"/>
    <w:rsid w:val="004D4DB1"/>
    <w:rsid w:val="004D51B1"/>
    <w:rsid w:val="004D5230"/>
    <w:rsid w:val="004D56DC"/>
    <w:rsid w:val="004D587C"/>
    <w:rsid w:val="004D63EB"/>
    <w:rsid w:val="004D68D5"/>
    <w:rsid w:val="004D69DB"/>
    <w:rsid w:val="004D69EC"/>
    <w:rsid w:val="004D6A18"/>
    <w:rsid w:val="004D6F3E"/>
    <w:rsid w:val="004D7032"/>
    <w:rsid w:val="004D71A4"/>
    <w:rsid w:val="004D71B8"/>
    <w:rsid w:val="004D7872"/>
    <w:rsid w:val="004D795D"/>
    <w:rsid w:val="004D7CCD"/>
    <w:rsid w:val="004E0954"/>
    <w:rsid w:val="004E0B25"/>
    <w:rsid w:val="004E0CCA"/>
    <w:rsid w:val="004E0D20"/>
    <w:rsid w:val="004E10D9"/>
    <w:rsid w:val="004E138D"/>
    <w:rsid w:val="004E17A9"/>
    <w:rsid w:val="004E1C18"/>
    <w:rsid w:val="004E1CB8"/>
    <w:rsid w:val="004E1E2E"/>
    <w:rsid w:val="004E258F"/>
    <w:rsid w:val="004E2D69"/>
    <w:rsid w:val="004E2DDF"/>
    <w:rsid w:val="004E2FA3"/>
    <w:rsid w:val="004E387E"/>
    <w:rsid w:val="004E3B50"/>
    <w:rsid w:val="004E412F"/>
    <w:rsid w:val="004E46C2"/>
    <w:rsid w:val="004E4A92"/>
    <w:rsid w:val="004E50CC"/>
    <w:rsid w:val="004E5408"/>
    <w:rsid w:val="004E549F"/>
    <w:rsid w:val="004E567F"/>
    <w:rsid w:val="004E57DC"/>
    <w:rsid w:val="004E5E76"/>
    <w:rsid w:val="004E65AD"/>
    <w:rsid w:val="004E71E1"/>
    <w:rsid w:val="004E7432"/>
    <w:rsid w:val="004E7913"/>
    <w:rsid w:val="004E7E00"/>
    <w:rsid w:val="004F0728"/>
    <w:rsid w:val="004F0822"/>
    <w:rsid w:val="004F09AC"/>
    <w:rsid w:val="004F1218"/>
    <w:rsid w:val="004F18AA"/>
    <w:rsid w:val="004F1E88"/>
    <w:rsid w:val="004F1F8E"/>
    <w:rsid w:val="004F1FA0"/>
    <w:rsid w:val="004F23D0"/>
    <w:rsid w:val="004F2A7A"/>
    <w:rsid w:val="004F2D46"/>
    <w:rsid w:val="004F348C"/>
    <w:rsid w:val="004F37D1"/>
    <w:rsid w:val="004F3897"/>
    <w:rsid w:val="004F3EB0"/>
    <w:rsid w:val="004F402B"/>
    <w:rsid w:val="004F4682"/>
    <w:rsid w:val="004F48CD"/>
    <w:rsid w:val="004F4A54"/>
    <w:rsid w:val="004F4EC7"/>
    <w:rsid w:val="004F591B"/>
    <w:rsid w:val="004F59CC"/>
    <w:rsid w:val="004F59F3"/>
    <w:rsid w:val="004F5D0F"/>
    <w:rsid w:val="004F5DCD"/>
    <w:rsid w:val="004F602A"/>
    <w:rsid w:val="004F62A6"/>
    <w:rsid w:val="004F63E2"/>
    <w:rsid w:val="004F6459"/>
    <w:rsid w:val="004F668F"/>
    <w:rsid w:val="004F6ADA"/>
    <w:rsid w:val="004F6E89"/>
    <w:rsid w:val="004F7816"/>
    <w:rsid w:val="004F7AEF"/>
    <w:rsid w:val="005012D6"/>
    <w:rsid w:val="00501348"/>
    <w:rsid w:val="00501B10"/>
    <w:rsid w:val="00501B56"/>
    <w:rsid w:val="00501DB5"/>
    <w:rsid w:val="005023CF"/>
    <w:rsid w:val="005028F5"/>
    <w:rsid w:val="00502BD7"/>
    <w:rsid w:val="00502D79"/>
    <w:rsid w:val="00502F73"/>
    <w:rsid w:val="0050394B"/>
    <w:rsid w:val="00503C50"/>
    <w:rsid w:val="00503E8E"/>
    <w:rsid w:val="005045FA"/>
    <w:rsid w:val="00504DFD"/>
    <w:rsid w:val="00505162"/>
    <w:rsid w:val="005055D9"/>
    <w:rsid w:val="0050587D"/>
    <w:rsid w:val="005058CE"/>
    <w:rsid w:val="00506109"/>
    <w:rsid w:val="0050616C"/>
    <w:rsid w:val="0050627F"/>
    <w:rsid w:val="005067A1"/>
    <w:rsid w:val="00506EAC"/>
    <w:rsid w:val="005071FB"/>
    <w:rsid w:val="005074E8"/>
    <w:rsid w:val="00507550"/>
    <w:rsid w:val="00507C5A"/>
    <w:rsid w:val="00510127"/>
    <w:rsid w:val="00510351"/>
    <w:rsid w:val="00510414"/>
    <w:rsid w:val="0051066F"/>
    <w:rsid w:val="0051098A"/>
    <w:rsid w:val="00510B25"/>
    <w:rsid w:val="005110A6"/>
    <w:rsid w:val="005114D3"/>
    <w:rsid w:val="00511BC5"/>
    <w:rsid w:val="00511EE5"/>
    <w:rsid w:val="00511F58"/>
    <w:rsid w:val="00511F7F"/>
    <w:rsid w:val="00512222"/>
    <w:rsid w:val="00512668"/>
    <w:rsid w:val="00512A77"/>
    <w:rsid w:val="00512E25"/>
    <w:rsid w:val="0051328F"/>
    <w:rsid w:val="005138E9"/>
    <w:rsid w:val="00513D47"/>
    <w:rsid w:val="00513DF7"/>
    <w:rsid w:val="00513E44"/>
    <w:rsid w:val="00513F91"/>
    <w:rsid w:val="00514A0C"/>
    <w:rsid w:val="00514DC8"/>
    <w:rsid w:val="00515201"/>
    <w:rsid w:val="0051545B"/>
    <w:rsid w:val="005155B3"/>
    <w:rsid w:val="00515929"/>
    <w:rsid w:val="00515974"/>
    <w:rsid w:val="00515E48"/>
    <w:rsid w:val="005161BA"/>
    <w:rsid w:val="0051738E"/>
    <w:rsid w:val="00517821"/>
    <w:rsid w:val="00517938"/>
    <w:rsid w:val="00517D5F"/>
    <w:rsid w:val="00520131"/>
    <w:rsid w:val="00520365"/>
    <w:rsid w:val="00520666"/>
    <w:rsid w:val="0052089B"/>
    <w:rsid w:val="00520F85"/>
    <w:rsid w:val="00521031"/>
    <w:rsid w:val="00521256"/>
    <w:rsid w:val="005214EA"/>
    <w:rsid w:val="00521673"/>
    <w:rsid w:val="005216FB"/>
    <w:rsid w:val="00521961"/>
    <w:rsid w:val="00521ACD"/>
    <w:rsid w:val="005220E1"/>
    <w:rsid w:val="00523008"/>
    <w:rsid w:val="005237EC"/>
    <w:rsid w:val="00523F0D"/>
    <w:rsid w:val="00523FC2"/>
    <w:rsid w:val="00524616"/>
    <w:rsid w:val="00524F2E"/>
    <w:rsid w:val="00525851"/>
    <w:rsid w:val="00525E81"/>
    <w:rsid w:val="00525F5C"/>
    <w:rsid w:val="00525F76"/>
    <w:rsid w:val="005261BC"/>
    <w:rsid w:val="00526768"/>
    <w:rsid w:val="005268DD"/>
    <w:rsid w:val="00526B0E"/>
    <w:rsid w:val="005272D3"/>
    <w:rsid w:val="00527744"/>
    <w:rsid w:val="00527E66"/>
    <w:rsid w:val="00530052"/>
    <w:rsid w:val="0053016A"/>
    <w:rsid w:val="005307B9"/>
    <w:rsid w:val="00530844"/>
    <w:rsid w:val="00530F7A"/>
    <w:rsid w:val="005310D7"/>
    <w:rsid w:val="005314F2"/>
    <w:rsid w:val="0053189B"/>
    <w:rsid w:val="00531B2E"/>
    <w:rsid w:val="00531B6E"/>
    <w:rsid w:val="005325AF"/>
    <w:rsid w:val="0053315E"/>
    <w:rsid w:val="005334E8"/>
    <w:rsid w:val="00533C4E"/>
    <w:rsid w:val="0053405B"/>
    <w:rsid w:val="00534119"/>
    <w:rsid w:val="00534232"/>
    <w:rsid w:val="00534743"/>
    <w:rsid w:val="00534A08"/>
    <w:rsid w:val="00534BA7"/>
    <w:rsid w:val="00534CFA"/>
    <w:rsid w:val="00534D74"/>
    <w:rsid w:val="00534DA8"/>
    <w:rsid w:val="00534DDD"/>
    <w:rsid w:val="00534E29"/>
    <w:rsid w:val="00534F24"/>
    <w:rsid w:val="00535715"/>
    <w:rsid w:val="00535B6D"/>
    <w:rsid w:val="00535C91"/>
    <w:rsid w:val="00535D66"/>
    <w:rsid w:val="00535D6A"/>
    <w:rsid w:val="005360C1"/>
    <w:rsid w:val="00536336"/>
    <w:rsid w:val="00536567"/>
    <w:rsid w:val="0053661C"/>
    <w:rsid w:val="005369B2"/>
    <w:rsid w:val="005369FF"/>
    <w:rsid w:val="00537712"/>
    <w:rsid w:val="00537C19"/>
    <w:rsid w:val="00540A6F"/>
    <w:rsid w:val="00540DB7"/>
    <w:rsid w:val="005412E3"/>
    <w:rsid w:val="00541BA8"/>
    <w:rsid w:val="005423CB"/>
    <w:rsid w:val="0054245E"/>
    <w:rsid w:val="0054255E"/>
    <w:rsid w:val="00542A71"/>
    <w:rsid w:val="00542F80"/>
    <w:rsid w:val="00543395"/>
    <w:rsid w:val="00543597"/>
    <w:rsid w:val="00543A43"/>
    <w:rsid w:val="00543D33"/>
    <w:rsid w:val="00543D77"/>
    <w:rsid w:val="00543E80"/>
    <w:rsid w:val="00544636"/>
    <w:rsid w:val="00544B7C"/>
    <w:rsid w:val="00544E61"/>
    <w:rsid w:val="00544EE5"/>
    <w:rsid w:val="005454E2"/>
    <w:rsid w:val="0054576A"/>
    <w:rsid w:val="00545BA9"/>
    <w:rsid w:val="00545E10"/>
    <w:rsid w:val="0054661C"/>
    <w:rsid w:val="005467A7"/>
    <w:rsid w:val="0054691F"/>
    <w:rsid w:val="00546D22"/>
    <w:rsid w:val="00546E70"/>
    <w:rsid w:val="005473E1"/>
    <w:rsid w:val="005476AF"/>
    <w:rsid w:val="0054771F"/>
    <w:rsid w:val="00547BE8"/>
    <w:rsid w:val="00550113"/>
    <w:rsid w:val="00551088"/>
    <w:rsid w:val="00551497"/>
    <w:rsid w:val="0055155B"/>
    <w:rsid w:val="00551873"/>
    <w:rsid w:val="00551D15"/>
    <w:rsid w:val="00551D40"/>
    <w:rsid w:val="00551DA1"/>
    <w:rsid w:val="00551F92"/>
    <w:rsid w:val="00552DE4"/>
    <w:rsid w:val="00552EE3"/>
    <w:rsid w:val="00553375"/>
    <w:rsid w:val="005537CD"/>
    <w:rsid w:val="00553B1A"/>
    <w:rsid w:val="00554299"/>
    <w:rsid w:val="00554483"/>
    <w:rsid w:val="00554B34"/>
    <w:rsid w:val="00554B4E"/>
    <w:rsid w:val="00554F85"/>
    <w:rsid w:val="00555309"/>
    <w:rsid w:val="0055532E"/>
    <w:rsid w:val="00555382"/>
    <w:rsid w:val="00555A31"/>
    <w:rsid w:val="00555A55"/>
    <w:rsid w:val="00555D4B"/>
    <w:rsid w:val="00555D9B"/>
    <w:rsid w:val="00555ED0"/>
    <w:rsid w:val="00556067"/>
    <w:rsid w:val="00556E24"/>
    <w:rsid w:val="00556EDE"/>
    <w:rsid w:val="00557677"/>
    <w:rsid w:val="005577B1"/>
    <w:rsid w:val="0055793F"/>
    <w:rsid w:val="00557DCB"/>
    <w:rsid w:val="005600F3"/>
    <w:rsid w:val="0056045A"/>
    <w:rsid w:val="00561066"/>
    <w:rsid w:val="00561770"/>
    <w:rsid w:val="00561AA9"/>
    <w:rsid w:val="00561E49"/>
    <w:rsid w:val="00561EFD"/>
    <w:rsid w:val="0056259A"/>
    <w:rsid w:val="00562B32"/>
    <w:rsid w:val="00562F0A"/>
    <w:rsid w:val="00562F97"/>
    <w:rsid w:val="0056300A"/>
    <w:rsid w:val="0056394C"/>
    <w:rsid w:val="00563D18"/>
    <w:rsid w:val="00564235"/>
    <w:rsid w:val="00564AA3"/>
    <w:rsid w:val="00564CC6"/>
    <w:rsid w:val="005651D1"/>
    <w:rsid w:val="005659B1"/>
    <w:rsid w:val="00565AE4"/>
    <w:rsid w:val="00566895"/>
    <w:rsid w:val="00566BE6"/>
    <w:rsid w:val="00566D75"/>
    <w:rsid w:val="00567584"/>
    <w:rsid w:val="0056780D"/>
    <w:rsid w:val="005679AC"/>
    <w:rsid w:val="00567A6F"/>
    <w:rsid w:val="00567BB9"/>
    <w:rsid w:val="00567DD9"/>
    <w:rsid w:val="00567EF9"/>
    <w:rsid w:val="005703FA"/>
    <w:rsid w:val="00570828"/>
    <w:rsid w:val="00571470"/>
    <w:rsid w:val="00571726"/>
    <w:rsid w:val="0057199C"/>
    <w:rsid w:val="005719D5"/>
    <w:rsid w:val="00571A04"/>
    <w:rsid w:val="00571B4C"/>
    <w:rsid w:val="00571ED7"/>
    <w:rsid w:val="00572D3B"/>
    <w:rsid w:val="005731E1"/>
    <w:rsid w:val="005731E3"/>
    <w:rsid w:val="005736DE"/>
    <w:rsid w:val="005737BE"/>
    <w:rsid w:val="005739C9"/>
    <w:rsid w:val="00573DE4"/>
    <w:rsid w:val="00575859"/>
    <w:rsid w:val="00575FB3"/>
    <w:rsid w:val="005762A6"/>
    <w:rsid w:val="0057649F"/>
    <w:rsid w:val="005769B8"/>
    <w:rsid w:val="00576DE5"/>
    <w:rsid w:val="00576DF5"/>
    <w:rsid w:val="00576E62"/>
    <w:rsid w:val="00576F41"/>
    <w:rsid w:val="0057746E"/>
    <w:rsid w:val="005778ED"/>
    <w:rsid w:val="00577C2D"/>
    <w:rsid w:val="005800E9"/>
    <w:rsid w:val="005805E1"/>
    <w:rsid w:val="00581789"/>
    <w:rsid w:val="00581AB6"/>
    <w:rsid w:val="00581E5B"/>
    <w:rsid w:val="00581F64"/>
    <w:rsid w:val="00581F66"/>
    <w:rsid w:val="00582507"/>
    <w:rsid w:val="00582716"/>
    <w:rsid w:val="00582775"/>
    <w:rsid w:val="005829F0"/>
    <w:rsid w:val="00583200"/>
    <w:rsid w:val="00583B35"/>
    <w:rsid w:val="00583B58"/>
    <w:rsid w:val="0058535E"/>
    <w:rsid w:val="00586135"/>
    <w:rsid w:val="00586322"/>
    <w:rsid w:val="00587380"/>
    <w:rsid w:val="005877F9"/>
    <w:rsid w:val="00587AA6"/>
    <w:rsid w:val="00587D3A"/>
    <w:rsid w:val="00590541"/>
    <w:rsid w:val="00590F04"/>
    <w:rsid w:val="00591A31"/>
    <w:rsid w:val="00591DEF"/>
    <w:rsid w:val="00592699"/>
    <w:rsid w:val="00592758"/>
    <w:rsid w:val="00592862"/>
    <w:rsid w:val="005928ED"/>
    <w:rsid w:val="005929A4"/>
    <w:rsid w:val="00592B05"/>
    <w:rsid w:val="00593214"/>
    <w:rsid w:val="00593388"/>
    <w:rsid w:val="005933B0"/>
    <w:rsid w:val="005935E1"/>
    <w:rsid w:val="00593A55"/>
    <w:rsid w:val="00594277"/>
    <w:rsid w:val="0059475A"/>
    <w:rsid w:val="00594CA4"/>
    <w:rsid w:val="00594DBD"/>
    <w:rsid w:val="0059562B"/>
    <w:rsid w:val="00595809"/>
    <w:rsid w:val="00596490"/>
    <w:rsid w:val="005965E7"/>
    <w:rsid w:val="00596877"/>
    <w:rsid w:val="0059688E"/>
    <w:rsid w:val="00596E39"/>
    <w:rsid w:val="00597364"/>
    <w:rsid w:val="00597410"/>
    <w:rsid w:val="00597B01"/>
    <w:rsid w:val="00597FE7"/>
    <w:rsid w:val="005A014E"/>
    <w:rsid w:val="005A0A64"/>
    <w:rsid w:val="005A0BED"/>
    <w:rsid w:val="005A0E6B"/>
    <w:rsid w:val="005A0EFB"/>
    <w:rsid w:val="005A1545"/>
    <w:rsid w:val="005A1789"/>
    <w:rsid w:val="005A2218"/>
    <w:rsid w:val="005A2487"/>
    <w:rsid w:val="005A26A8"/>
    <w:rsid w:val="005A26C7"/>
    <w:rsid w:val="005A2E2D"/>
    <w:rsid w:val="005A2E48"/>
    <w:rsid w:val="005A3575"/>
    <w:rsid w:val="005A39A7"/>
    <w:rsid w:val="005A3EF6"/>
    <w:rsid w:val="005A400E"/>
    <w:rsid w:val="005A4B71"/>
    <w:rsid w:val="005A4B76"/>
    <w:rsid w:val="005A59F3"/>
    <w:rsid w:val="005A5EBE"/>
    <w:rsid w:val="005A6129"/>
    <w:rsid w:val="005A6A11"/>
    <w:rsid w:val="005A6DAE"/>
    <w:rsid w:val="005A7119"/>
    <w:rsid w:val="005A7132"/>
    <w:rsid w:val="005A7230"/>
    <w:rsid w:val="005A75F2"/>
    <w:rsid w:val="005A763F"/>
    <w:rsid w:val="005A77AC"/>
    <w:rsid w:val="005A7F52"/>
    <w:rsid w:val="005B0B0D"/>
    <w:rsid w:val="005B0E9C"/>
    <w:rsid w:val="005B116A"/>
    <w:rsid w:val="005B13A8"/>
    <w:rsid w:val="005B1C71"/>
    <w:rsid w:val="005B2AF2"/>
    <w:rsid w:val="005B2E0B"/>
    <w:rsid w:val="005B3551"/>
    <w:rsid w:val="005B3594"/>
    <w:rsid w:val="005B35B6"/>
    <w:rsid w:val="005B3633"/>
    <w:rsid w:val="005B3B31"/>
    <w:rsid w:val="005B3B6B"/>
    <w:rsid w:val="005B3C28"/>
    <w:rsid w:val="005B489D"/>
    <w:rsid w:val="005B4D5C"/>
    <w:rsid w:val="005B4E52"/>
    <w:rsid w:val="005B4ECF"/>
    <w:rsid w:val="005B5501"/>
    <w:rsid w:val="005B5893"/>
    <w:rsid w:val="005B5A94"/>
    <w:rsid w:val="005B5E28"/>
    <w:rsid w:val="005B5E4B"/>
    <w:rsid w:val="005B6026"/>
    <w:rsid w:val="005B610C"/>
    <w:rsid w:val="005B7596"/>
    <w:rsid w:val="005B7D35"/>
    <w:rsid w:val="005C0ABF"/>
    <w:rsid w:val="005C0BED"/>
    <w:rsid w:val="005C170C"/>
    <w:rsid w:val="005C1AE7"/>
    <w:rsid w:val="005C2251"/>
    <w:rsid w:val="005C27E5"/>
    <w:rsid w:val="005C31BD"/>
    <w:rsid w:val="005C333C"/>
    <w:rsid w:val="005C3466"/>
    <w:rsid w:val="005C3936"/>
    <w:rsid w:val="005C490D"/>
    <w:rsid w:val="005C4A08"/>
    <w:rsid w:val="005C4AAC"/>
    <w:rsid w:val="005C4D50"/>
    <w:rsid w:val="005C4DBA"/>
    <w:rsid w:val="005C5092"/>
    <w:rsid w:val="005C50A0"/>
    <w:rsid w:val="005C5108"/>
    <w:rsid w:val="005C5344"/>
    <w:rsid w:val="005C5853"/>
    <w:rsid w:val="005C6494"/>
    <w:rsid w:val="005C6719"/>
    <w:rsid w:val="005C6EE5"/>
    <w:rsid w:val="005C7599"/>
    <w:rsid w:val="005C7709"/>
    <w:rsid w:val="005C79C1"/>
    <w:rsid w:val="005C7BF1"/>
    <w:rsid w:val="005D0098"/>
    <w:rsid w:val="005D07E5"/>
    <w:rsid w:val="005D0AB1"/>
    <w:rsid w:val="005D0DFA"/>
    <w:rsid w:val="005D15D6"/>
    <w:rsid w:val="005D1BA2"/>
    <w:rsid w:val="005D1CB9"/>
    <w:rsid w:val="005D1F4D"/>
    <w:rsid w:val="005D2003"/>
    <w:rsid w:val="005D200D"/>
    <w:rsid w:val="005D2107"/>
    <w:rsid w:val="005D2253"/>
    <w:rsid w:val="005D2A58"/>
    <w:rsid w:val="005D3B17"/>
    <w:rsid w:val="005D3E29"/>
    <w:rsid w:val="005D3E99"/>
    <w:rsid w:val="005D3EBE"/>
    <w:rsid w:val="005D3F6F"/>
    <w:rsid w:val="005D4292"/>
    <w:rsid w:val="005D4EE0"/>
    <w:rsid w:val="005D4FA2"/>
    <w:rsid w:val="005D6A57"/>
    <w:rsid w:val="005D7A29"/>
    <w:rsid w:val="005D7D0E"/>
    <w:rsid w:val="005E0467"/>
    <w:rsid w:val="005E0B59"/>
    <w:rsid w:val="005E12A4"/>
    <w:rsid w:val="005E1554"/>
    <w:rsid w:val="005E1560"/>
    <w:rsid w:val="005E1795"/>
    <w:rsid w:val="005E1936"/>
    <w:rsid w:val="005E25F9"/>
    <w:rsid w:val="005E27FB"/>
    <w:rsid w:val="005E31AB"/>
    <w:rsid w:val="005E44BE"/>
    <w:rsid w:val="005E45AA"/>
    <w:rsid w:val="005E4631"/>
    <w:rsid w:val="005E4C37"/>
    <w:rsid w:val="005E4D53"/>
    <w:rsid w:val="005E5032"/>
    <w:rsid w:val="005E5038"/>
    <w:rsid w:val="005E62AD"/>
    <w:rsid w:val="005E6451"/>
    <w:rsid w:val="005E64A2"/>
    <w:rsid w:val="005E6993"/>
    <w:rsid w:val="005E6A5C"/>
    <w:rsid w:val="005E6C09"/>
    <w:rsid w:val="005E6C50"/>
    <w:rsid w:val="005E7069"/>
    <w:rsid w:val="005E7931"/>
    <w:rsid w:val="005E7981"/>
    <w:rsid w:val="005E7FED"/>
    <w:rsid w:val="005F0B94"/>
    <w:rsid w:val="005F0E42"/>
    <w:rsid w:val="005F1084"/>
    <w:rsid w:val="005F1246"/>
    <w:rsid w:val="005F152F"/>
    <w:rsid w:val="005F1DE7"/>
    <w:rsid w:val="005F1DF4"/>
    <w:rsid w:val="005F2E58"/>
    <w:rsid w:val="005F2F0D"/>
    <w:rsid w:val="005F3563"/>
    <w:rsid w:val="005F3A52"/>
    <w:rsid w:val="005F45CA"/>
    <w:rsid w:val="005F53C1"/>
    <w:rsid w:val="005F59EE"/>
    <w:rsid w:val="005F5AC5"/>
    <w:rsid w:val="005F5B7A"/>
    <w:rsid w:val="005F5BB3"/>
    <w:rsid w:val="005F66F5"/>
    <w:rsid w:val="005F74C3"/>
    <w:rsid w:val="005F75B8"/>
    <w:rsid w:val="005F768E"/>
    <w:rsid w:val="005F7D4D"/>
    <w:rsid w:val="0060094C"/>
    <w:rsid w:val="00600FCE"/>
    <w:rsid w:val="006015C7"/>
    <w:rsid w:val="006015D2"/>
    <w:rsid w:val="006015F9"/>
    <w:rsid w:val="00602609"/>
    <w:rsid w:val="00602BF2"/>
    <w:rsid w:val="00602CBD"/>
    <w:rsid w:val="00603271"/>
    <w:rsid w:val="0060371A"/>
    <w:rsid w:val="006049E2"/>
    <w:rsid w:val="0060519F"/>
    <w:rsid w:val="00605B36"/>
    <w:rsid w:val="006060FD"/>
    <w:rsid w:val="0060678C"/>
    <w:rsid w:val="00606C9D"/>
    <w:rsid w:val="00606CC3"/>
    <w:rsid w:val="00607326"/>
    <w:rsid w:val="00607A4A"/>
    <w:rsid w:val="00607B61"/>
    <w:rsid w:val="00607BE3"/>
    <w:rsid w:val="00607D14"/>
    <w:rsid w:val="00610122"/>
    <w:rsid w:val="00610353"/>
    <w:rsid w:val="00610C3C"/>
    <w:rsid w:val="00611290"/>
    <w:rsid w:val="006119CA"/>
    <w:rsid w:val="00611C18"/>
    <w:rsid w:val="00611E4F"/>
    <w:rsid w:val="00611F1C"/>
    <w:rsid w:val="006127BE"/>
    <w:rsid w:val="006128F7"/>
    <w:rsid w:val="00612B1D"/>
    <w:rsid w:val="00612F95"/>
    <w:rsid w:val="00613205"/>
    <w:rsid w:val="006144C4"/>
    <w:rsid w:val="0061454F"/>
    <w:rsid w:val="00614560"/>
    <w:rsid w:val="006149A9"/>
    <w:rsid w:val="00614BB9"/>
    <w:rsid w:val="00614CD6"/>
    <w:rsid w:val="006156F7"/>
    <w:rsid w:val="006164E8"/>
    <w:rsid w:val="00616954"/>
    <w:rsid w:val="00616B03"/>
    <w:rsid w:val="00616C2E"/>
    <w:rsid w:val="00617C6E"/>
    <w:rsid w:val="00620212"/>
    <w:rsid w:val="00620226"/>
    <w:rsid w:val="006210DA"/>
    <w:rsid w:val="00621114"/>
    <w:rsid w:val="00622273"/>
    <w:rsid w:val="006225BE"/>
    <w:rsid w:val="006227B5"/>
    <w:rsid w:val="00622C31"/>
    <w:rsid w:val="006233AA"/>
    <w:rsid w:val="00623428"/>
    <w:rsid w:val="006236D2"/>
    <w:rsid w:val="00623B9B"/>
    <w:rsid w:val="00623C5D"/>
    <w:rsid w:val="006244C8"/>
    <w:rsid w:val="006244E6"/>
    <w:rsid w:val="00624A42"/>
    <w:rsid w:val="00624D16"/>
    <w:rsid w:val="00624D83"/>
    <w:rsid w:val="00625076"/>
    <w:rsid w:val="006251F7"/>
    <w:rsid w:val="00625384"/>
    <w:rsid w:val="006255A1"/>
    <w:rsid w:val="00625A9E"/>
    <w:rsid w:val="00625AC5"/>
    <w:rsid w:val="00626C7D"/>
    <w:rsid w:val="00626E9C"/>
    <w:rsid w:val="00626F34"/>
    <w:rsid w:val="00627233"/>
    <w:rsid w:val="006272D1"/>
    <w:rsid w:val="00627523"/>
    <w:rsid w:val="00627834"/>
    <w:rsid w:val="00627947"/>
    <w:rsid w:val="00627F89"/>
    <w:rsid w:val="0063017E"/>
    <w:rsid w:val="00630564"/>
    <w:rsid w:val="006308A1"/>
    <w:rsid w:val="006308A5"/>
    <w:rsid w:val="00630D89"/>
    <w:rsid w:val="00631C25"/>
    <w:rsid w:val="00632037"/>
    <w:rsid w:val="006321F0"/>
    <w:rsid w:val="00632270"/>
    <w:rsid w:val="006332BF"/>
    <w:rsid w:val="00633357"/>
    <w:rsid w:val="0063343E"/>
    <w:rsid w:val="006339D0"/>
    <w:rsid w:val="00634371"/>
    <w:rsid w:val="00634892"/>
    <w:rsid w:val="006348B5"/>
    <w:rsid w:val="00635B34"/>
    <w:rsid w:val="00635D8F"/>
    <w:rsid w:val="006360D6"/>
    <w:rsid w:val="00636164"/>
    <w:rsid w:val="00636B84"/>
    <w:rsid w:val="00636F9D"/>
    <w:rsid w:val="00637C54"/>
    <w:rsid w:val="00637D9B"/>
    <w:rsid w:val="00637DFB"/>
    <w:rsid w:val="00640262"/>
    <w:rsid w:val="006407CB"/>
    <w:rsid w:val="00640F24"/>
    <w:rsid w:val="00641740"/>
    <w:rsid w:val="006418E0"/>
    <w:rsid w:val="006419F7"/>
    <w:rsid w:val="00641D05"/>
    <w:rsid w:val="00641DFE"/>
    <w:rsid w:val="006422A0"/>
    <w:rsid w:val="00642DF3"/>
    <w:rsid w:val="00642E3E"/>
    <w:rsid w:val="0064358E"/>
    <w:rsid w:val="00643594"/>
    <w:rsid w:val="006435D9"/>
    <w:rsid w:val="00643617"/>
    <w:rsid w:val="006436B8"/>
    <w:rsid w:val="00643751"/>
    <w:rsid w:val="00643A1F"/>
    <w:rsid w:val="00643F73"/>
    <w:rsid w:val="00644737"/>
    <w:rsid w:val="0064488C"/>
    <w:rsid w:val="006452AE"/>
    <w:rsid w:val="00645E7B"/>
    <w:rsid w:val="0064603A"/>
    <w:rsid w:val="006462FE"/>
    <w:rsid w:val="006469A7"/>
    <w:rsid w:val="00646C5A"/>
    <w:rsid w:val="00646E19"/>
    <w:rsid w:val="006471B3"/>
    <w:rsid w:val="006473B2"/>
    <w:rsid w:val="0064777A"/>
    <w:rsid w:val="006477E0"/>
    <w:rsid w:val="00647A8C"/>
    <w:rsid w:val="006504D3"/>
    <w:rsid w:val="006508DC"/>
    <w:rsid w:val="00650A9C"/>
    <w:rsid w:val="00650E0E"/>
    <w:rsid w:val="00650FAD"/>
    <w:rsid w:val="00651172"/>
    <w:rsid w:val="006515AD"/>
    <w:rsid w:val="0065187A"/>
    <w:rsid w:val="00651942"/>
    <w:rsid w:val="00651FB8"/>
    <w:rsid w:val="00651FEE"/>
    <w:rsid w:val="00652003"/>
    <w:rsid w:val="00652194"/>
    <w:rsid w:val="006532B8"/>
    <w:rsid w:val="0065350F"/>
    <w:rsid w:val="00653BF1"/>
    <w:rsid w:val="0065423D"/>
    <w:rsid w:val="0065435C"/>
    <w:rsid w:val="00655280"/>
    <w:rsid w:val="006555C2"/>
    <w:rsid w:val="006556DF"/>
    <w:rsid w:val="006561A8"/>
    <w:rsid w:val="00656394"/>
    <w:rsid w:val="0065682C"/>
    <w:rsid w:val="00656A49"/>
    <w:rsid w:val="00656B23"/>
    <w:rsid w:val="00656FEF"/>
    <w:rsid w:val="0065747C"/>
    <w:rsid w:val="006575E8"/>
    <w:rsid w:val="006601F2"/>
    <w:rsid w:val="0066032B"/>
    <w:rsid w:val="00660678"/>
    <w:rsid w:val="00661355"/>
    <w:rsid w:val="00661691"/>
    <w:rsid w:val="00662202"/>
    <w:rsid w:val="0066263C"/>
    <w:rsid w:val="00662AB3"/>
    <w:rsid w:val="00662B87"/>
    <w:rsid w:val="00662F5A"/>
    <w:rsid w:val="006637AC"/>
    <w:rsid w:val="00663857"/>
    <w:rsid w:val="00663AFC"/>
    <w:rsid w:val="00663CBC"/>
    <w:rsid w:val="006642BE"/>
    <w:rsid w:val="0066461B"/>
    <w:rsid w:val="0066485B"/>
    <w:rsid w:val="00664C20"/>
    <w:rsid w:val="0066527F"/>
    <w:rsid w:val="006652C1"/>
    <w:rsid w:val="00665CB1"/>
    <w:rsid w:val="00665E4D"/>
    <w:rsid w:val="00667607"/>
    <w:rsid w:val="006676B1"/>
    <w:rsid w:val="006677B1"/>
    <w:rsid w:val="006678E5"/>
    <w:rsid w:val="00667A6C"/>
    <w:rsid w:val="00667AA6"/>
    <w:rsid w:val="00667B0E"/>
    <w:rsid w:val="00667E1F"/>
    <w:rsid w:val="00670508"/>
    <w:rsid w:val="00670947"/>
    <w:rsid w:val="00670B58"/>
    <w:rsid w:val="00670C26"/>
    <w:rsid w:val="00670D0E"/>
    <w:rsid w:val="006711FF"/>
    <w:rsid w:val="006713EC"/>
    <w:rsid w:val="006719DF"/>
    <w:rsid w:val="00671B14"/>
    <w:rsid w:val="00671FC4"/>
    <w:rsid w:val="00671FFC"/>
    <w:rsid w:val="00672145"/>
    <w:rsid w:val="0067241B"/>
    <w:rsid w:val="00672D50"/>
    <w:rsid w:val="006730C1"/>
    <w:rsid w:val="006735D2"/>
    <w:rsid w:val="00673B7B"/>
    <w:rsid w:val="00674382"/>
    <w:rsid w:val="0067496A"/>
    <w:rsid w:val="00674BF0"/>
    <w:rsid w:val="00674C30"/>
    <w:rsid w:val="00674EC7"/>
    <w:rsid w:val="00674FFE"/>
    <w:rsid w:val="006750C3"/>
    <w:rsid w:val="00675233"/>
    <w:rsid w:val="006754BE"/>
    <w:rsid w:val="006769F2"/>
    <w:rsid w:val="00677B37"/>
    <w:rsid w:val="00677CB5"/>
    <w:rsid w:val="00677CEF"/>
    <w:rsid w:val="00677EFA"/>
    <w:rsid w:val="006801DA"/>
    <w:rsid w:val="00680821"/>
    <w:rsid w:val="00680D04"/>
    <w:rsid w:val="0068131B"/>
    <w:rsid w:val="0068157D"/>
    <w:rsid w:val="0068173F"/>
    <w:rsid w:val="0068195B"/>
    <w:rsid w:val="00681A0B"/>
    <w:rsid w:val="00681D92"/>
    <w:rsid w:val="00681FE7"/>
    <w:rsid w:val="0068251A"/>
    <w:rsid w:val="0068254C"/>
    <w:rsid w:val="006825B4"/>
    <w:rsid w:val="0068281F"/>
    <w:rsid w:val="00682C00"/>
    <w:rsid w:val="00682EA3"/>
    <w:rsid w:val="00682FC3"/>
    <w:rsid w:val="00683479"/>
    <w:rsid w:val="00683A9E"/>
    <w:rsid w:val="00683DBF"/>
    <w:rsid w:val="00683F19"/>
    <w:rsid w:val="00684120"/>
    <w:rsid w:val="006846E2"/>
    <w:rsid w:val="006849D0"/>
    <w:rsid w:val="006849EE"/>
    <w:rsid w:val="00684C4E"/>
    <w:rsid w:val="0068532E"/>
    <w:rsid w:val="006853F4"/>
    <w:rsid w:val="006855F5"/>
    <w:rsid w:val="00685C9B"/>
    <w:rsid w:val="006865B5"/>
    <w:rsid w:val="006873FD"/>
    <w:rsid w:val="00687B87"/>
    <w:rsid w:val="00690392"/>
    <w:rsid w:val="00690A47"/>
    <w:rsid w:val="00690CE6"/>
    <w:rsid w:val="00690D70"/>
    <w:rsid w:val="00691BC7"/>
    <w:rsid w:val="00691D54"/>
    <w:rsid w:val="00691FA8"/>
    <w:rsid w:val="0069226A"/>
    <w:rsid w:val="00692794"/>
    <w:rsid w:val="00692ED8"/>
    <w:rsid w:val="00693B14"/>
    <w:rsid w:val="006947B5"/>
    <w:rsid w:val="00694839"/>
    <w:rsid w:val="00694886"/>
    <w:rsid w:val="00694D8B"/>
    <w:rsid w:val="00694E6E"/>
    <w:rsid w:val="006964EF"/>
    <w:rsid w:val="006965B2"/>
    <w:rsid w:val="006966E2"/>
    <w:rsid w:val="0069676B"/>
    <w:rsid w:val="0069680C"/>
    <w:rsid w:val="00696CBE"/>
    <w:rsid w:val="00696EB6"/>
    <w:rsid w:val="00696FA4"/>
    <w:rsid w:val="0069799E"/>
    <w:rsid w:val="00697BB4"/>
    <w:rsid w:val="00697F45"/>
    <w:rsid w:val="006A0185"/>
    <w:rsid w:val="006A05AB"/>
    <w:rsid w:val="006A06B6"/>
    <w:rsid w:val="006A0D1C"/>
    <w:rsid w:val="006A1BAA"/>
    <w:rsid w:val="006A1C4F"/>
    <w:rsid w:val="006A21AE"/>
    <w:rsid w:val="006A2227"/>
    <w:rsid w:val="006A2CA3"/>
    <w:rsid w:val="006A327A"/>
    <w:rsid w:val="006A361E"/>
    <w:rsid w:val="006A39FB"/>
    <w:rsid w:val="006A3AF9"/>
    <w:rsid w:val="006A3C8A"/>
    <w:rsid w:val="006A405E"/>
    <w:rsid w:val="006A4C6B"/>
    <w:rsid w:val="006A4D12"/>
    <w:rsid w:val="006A4D3D"/>
    <w:rsid w:val="006A507F"/>
    <w:rsid w:val="006A50A4"/>
    <w:rsid w:val="006A52BC"/>
    <w:rsid w:val="006A5B1C"/>
    <w:rsid w:val="006A5EC0"/>
    <w:rsid w:val="006A61EE"/>
    <w:rsid w:val="006A6380"/>
    <w:rsid w:val="006A6A4B"/>
    <w:rsid w:val="006A6B09"/>
    <w:rsid w:val="006A6B88"/>
    <w:rsid w:val="006A6E2C"/>
    <w:rsid w:val="006A7203"/>
    <w:rsid w:val="006A7477"/>
    <w:rsid w:val="006A7F7C"/>
    <w:rsid w:val="006B0546"/>
    <w:rsid w:val="006B0ADA"/>
    <w:rsid w:val="006B14BD"/>
    <w:rsid w:val="006B1514"/>
    <w:rsid w:val="006B155E"/>
    <w:rsid w:val="006B1C90"/>
    <w:rsid w:val="006B226D"/>
    <w:rsid w:val="006B22E4"/>
    <w:rsid w:val="006B240C"/>
    <w:rsid w:val="006B2822"/>
    <w:rsid w:val="006B28D8"/>
    <w:rsid w:val="006B298A"/>
    <w:rsid w:val="006B2BEA"/>
    <w:rsid w:val="006B2BEB"/>
    <w:rsid w:val="006B2CF8"/>
    <w:rsid w:val="006B2D2A"/>
    <w:rsid w:val="006B3019"/>
    <w:rsid w:val="006B376B"/>
    <w:rsid w:val="006B3B86"/>
    <w:rsid w:val="006B3CFE"/>
    <w:rsid w:val="006B40F4"/>
    <w:rsid w:val="006B4171"/>
    <w:rsid w:val="006B43DF"/>
    <w:rsid w:val="006B45C4"/>
    <w:rsid w:val="006B49F0"/>
    <w:rsid w:val="006B4B7D"/>
    <w:rsid w:val="006B4D1E"/>
    <w:rsid w:val="006B4F59"/>
    <w:rsid w:val="006B52D6"/>
    <w:rsid w:val="006B5890"/>
    <w:rsid w:val="006B66C1"/>
    <w:rsid w:val="006B6701"/>
    <w:rsid w:val="006B6AE0"/>
    <w:rsid w:val="006B6B1D"/>
    <w:rsid w:val="006B7406"/>
    <w:rsid w:val="006B74C1"/>
    <w:rsid w:val="006B74E9"/>
    <w:rsid w:val="006B7B23"/>
    <w:rsid w:val="006C0896"/>
    <w:rsid w:val="006C094C"/>
    <w:rsid w:val="006C0F73"/>
    <w:rsid w:val="006C1965"/>
    <w:rsid w:val="006C1E20"/>
    <w:rsid w:val="006C1FA6"/>
    <w:rsid w:val="006C2350"/>
    <w:rsid w:val="006C277B"/>
    <w:rsid w:val="006C2B65"/>
    <w:rsid w:val="006C2B7E"/>
    <w:rsid w:val="006C3100"/>
    <w:rsid w:val="006C319A"/>
    <w:rsid w:val="006C3340"/>
    <w:rsid w:val="006C3362"/>
    <w:rsid w:val="006C46C0"/>
    <w:rsid w:val="006C46DC"/>
    <w:rsid w:val="006C482A"/>
    <w:rsid w:val="006C4B87"/>
    <w:rsid w:val="006C4D54"/>
    <w:rsid w:val="006C536C"/>
    <w:rsid w:val="006C58DE"/>
    <w:rsid w:val="006C635F"/>
    <w:rsid w:val="006C67C1"/>
    <w:rsid w:val="006C69C5"/>
    <w:rsid w:val="006C7615"/>
    <w:rsid w:val="006C76E2"/>
    <w:rsid w:val="006C77F4"/>
    <w:rsid w:val="006D05C7"/>
    <w:rsid w:val="006D0A5E"/>
    <w:rsid w:val="006D0CF1"/>
    <w:rsid w:val="006D0DC6"/>
    <w:rsid w:val="006D103B"/>
    <w:rsid w:val="006D13B5"/>
    <w:rsid w:val="006D1413"/>
    <w:rsid w:val="006D14C9"/>
    <w:rsid w:val="006D152A"/>
    <w:rsid w:val="006D1535"/>
    <w:rsid w:val="006D15A7"/>
    <w:rsid w:val="006D18A9"/>
    <w:rsid w:val="006D1F41"/>
    <w:rsid w:val="006D2021"/>
    <w:rsid w:val="006D2112"/>
    <w:rsid w:val="006D22D0"/>
    <w:rsid w:val="006D2BE9"/>
    <w:rsid w:val="006D2E39"/>
    <w:rsid w:val="006D355E"/>
    <w:rsid w:val="006D35BD"/>
    <w:rsid w:val="006D35FC"/>
    <w:rsid w:val="006D3DE5"/>
    <w:rsid w:val="006D43A4"/>
    <w:rsid w:val="006D444D"/>
    <w:rsid w:val="006D46D9"/>
    <w:rsid w:val="006D4E27"/>
    <w:rsid w:val="006D4E54"/>
    <w:rsid w:val="006D506F"/>
    <w:rsid w:val="006D552A"/>
    <w:rsid w:val="006D57E5"/>
    <w:rsid w:val="006D5E08"/>
    <w:rsid w:val="006D673B"/>
    <w:rsid w:val="006D72A6"/>
    <w:rsid w:val="006D7AF4"/>
    <w:rsid w:val="006E0AE6"/>
    <w:rsid w:val="006E0CE6"/>
    <w:rsid w:val="006E0D8F"/>
    <w:rsid w:val="006E0DF1"/>
    <w:rsid w:val="006E1513"/>
    <w:rsid w:val="006E162C"/>
    <w:rsid w:val="006E1779"/>
    <w:rsid w:val="006E1ABF"/>
    <w:rsid w:val="006E1B5C"/>
    <w:rsid w:val="006E1BCC"/>
    <w:rsid w:val="006E2177"/>
    <w:rsid w:val="006E2D12"/>
    <w:rsid w:val="006E3538"/>
    <w:rsid w:val="006E38CD"/>
    <w:rsid w:val="006E3A53"/>
    <w:rsid w:val="006E3BCC"/>
    <w:rsid w:val="006E43E7"/>
    <w:rsid w:val="006E46FF"/>
    <w:rsid w:val="006E4C98"/>
    <w:rsid w:val="006E4D47"/>
    <w:rsid w:val="006E4D54"/>
    <w:rsid w:val="006E5075"/>
    <w:rsid w:val="006E526A"/>
    <w:rsid w:val="006E5533"/>
    <w:rsid w:val="006E56A1"/>
    <w:rsid w:val="006E5814"/>
    <w:rsid w:val="006E5902"/>
    <w:rsid w:val="006E5C8A"/>
    <w:rsid w:val="006E6CA0"/>
    <w:rsid w:val="006E6D85"/>
    <w:rsid w:val="006E6DE7"/>
    <w:rsid w:val="006E7A67"/>
    <w:rsid w:val="006F01BA"/>
    <w:rsid w:val="006F094D"/>
    <w:rsid w:val="006F0A4C"/>
    <w:rsid w:val="006F0B1B"/>
    <w:rsid w:val="006F12B3"/>
    <w:rsid w:val="006F1B35"/>
    <w:rsid w:val="006F1C9B"/>
    <w:rsid w:val="006F28D1"/>
    <w:rsid w:val="006F2BFB"/>
    <w:rsid w:val="006F2D34"/>
    <w:rsid w:val="006F2EEA"/>
    <w:rsid w:val="006F3106"/>
    <w:rsid w:val="006F339D"/>
    <w:rsid w:val="006F39C4"/>
    <w:rsid w:val="006F3FC3"/>
    <w:rsid w:val="006F3FEB"/>
    <w:rsid w:val="006F4823"/>
    <w:rsid w:val="006F4C88"/>
    <w:rsid w:val="006F4CAA"/>
    <w:rsid w:val="006F4D28"/>
    <w:rsid w:val="006F5106"/>
    <w:rsid w:val="006F5413"/>
    <w:rsid w:val="006F55EC"/>
    <w:rsid w:val="006F55F4"/>
    <w:rsid w:val="006F59D8"/>
    <w:rsid w:val="006F5AB1"/>
    <w:rsid w:val="006F5DD8"/>
    <w:rsid w:val="006F6821"/>
    <w:rsid w:val="006F6D29"/>
    <w:rsid w:val="006F6DE2"/>
    <w:rsid w:val="006F6ED1"/>
    <w:rsid w:val="006F7933"/>
    <w:rsid w:val="006F7C7E"/>
    <w:rsid w:val="00700000"/>
    <w:rsid w:val="0070073B"/>
    <w:rsid w:val="00700C01"/>
    <w:rsid w:val="00700C22"/>
    <w:rsid w:val="00700D99"/>
    <w:rsid w:val="007015A6"/>
    <w:rsid w:val="00702644"/>
    <w:rsid w:val="00702A00"/>
    <w:rsid w:val="00702C3B"/>
    <w:rsid w:val="00703C0D"/>
    <w:rsid w:val="00703C29"/>
    <w:rsid w:val="00703ECF"/>
    <w:rsid w:val="00703FAA"/>
    <w:rsid w:val="00704C9C"/>
    <w:rsid w:val="00704EB9"/>
    <w:rsid w:val="00705632"/>
    <w:rsid w:val="007056B2"/>
    <w:rsid w:val="00705C52"/>
    <w:rsid w:val="007069A1"/>
    <w:rsid w:val="00706F09"/>
    <w:rsid w:val="00706F5F"/>
    <w:rsid w:val="00707143"/>
    <w:rsid w:val="00707C1C"/>
    <w:rsid w:val="007107C4"/>
    <w:rsid w:val="00710B5F"/>
    <w:rsid w:val="00710E84"/>
    <w:rsid w:val="007111C8"/>
    <w:rsid w:val="007117CD"/>
    <w:rsid w:val="00712446"/>
    <w:rsid w:val="007126A7"/>
    <w:rsid w:val="00712B34"/>
    <w:rsid w:val="007136CE"/>
    <w:rsid w:val="00713A54"/>
    <w:rsid w:val="00713A64"/>
    <w:rsid w:val="00713D3D"/>
    <w:rsid w:val="007140E0"/>
    <w:rsid w:val="00714314"/>
    <w:rsid w:val="00714528"/>
    <w:rsid w:val="00714B7E"/>
    <w:rsid w:val="00714C30"/>
    <w:rsid w:val="00714F87"/>
    <w:rsid w:val="007152C7"/>
    <w:rsid w:val="007154FF"/>
    <w:rsid w:val="00715718"/>
    <w:rsid w:val="00715A42"/>
    <w:rsid w:val="007162ED"/>
    <w:rsid w:val="00716460"/>
    <w:rsid w:val="00716978"/>
    <w:rsid w:val="007169C3"/>
    <w:rsid w:val="00716A58"/>
    <w:rsid w:val="00717013"/>
    <w:rsid w:val="00717629"/>
    <w:rsid w:val="007177C1"/>
    <w:rsid w:val="00717C45"/>
    <w:rsid w:val="00717C84"/>
    <w:rsid w:val="00717DCE"/>
    <w:rsid w:val="007204CF"/>
    <w:rsid w:val="0072072D"/>
    <w:rsid w:val="00720EB2"/>
    <w:rsid w:val="00721EBB"/>
    <w:rsid w:val="00721FCB"/>
    <w:rsid w:val="00722219"/>
    <w:rsid w:val="007228CC"/>
    <w:rsid w:val="00722BED"/>
    <w:rsid w:val="00722CE9"/>
    <w:rsid w:val="00723174"/>
    <w:rsid w:val="00723191"/>
    <w:rsid w:val="0072328B"/>
    <w:rsid w:val="007232B7"/>
    <w:rsid w:val="00723325"/>
    <w:rsid w:val="00724337"/>
    <w:rsid w:val="00724533"/>
    <w:rsid w:val="007246AA"/>
    <w:rsid w:val="00724AD4"/>
    <w:rsid w:val="00724AF3"/>
    <w:rsid w:val="00724B4C"/>
    <w:rsid w:val="00725173"/>
    <w:rsid w:val="0072536A"/>
    <w:rsid w:val="007256A2"/>
    <w:rsid w:val="00725B5C"/>
    <w:rsid w:val="00725E28"/>
    <w:rsid w:val="0072607B"/>
    <w:rsid w:val="00726C5E"/>
    <w:rsid w:val="007271C5"/>
    <w:rsid w:val="0072725F"/>
    <w:rsid w:val="007272D3"/>
    <w:rsid w:val="007277F9"/>
    <w:rsid w:val="00727A7B"/>
    <w:rsid w:val="00727E4F"/>
    <w:rsid w:val="007300CD"/>
    <w:rsid w:val="007305F3"/>
    <w:rsid w:val="00730686"/>
    <w:rsid w:val="00730718"/>
    <w:rsid w:val="00730BD9"/>
    <w:rsid w:val="00731027"/>
    <w:rsid w:val="007313EC"/>
    <w:rsid w:val="00731878"/>
    <w:rsid w:val="00731C56"/>
    <w:rsid w:val="00732031"/>
    <w:rsid w:val="007327BC"/>
    <w:rsid w:val="0073293C"/>
    <w:rsid w:val="00732987"/>
    <w:rsid w:val="00732CB5"/>
    <w:rsid w:val="007336D9"/>
    <w:rsid w:val="00733B31"/>
    <w:rsid w:val="00733BEF"/>
    <w:rsid w:val="00733CA1"/>
    <w:rsid w:val="007345E6"/>
    <w:rsid w:val="007347E9"/>
    <w:rsid w:val="00734CB4"/>
    <w:rsid w:val="00735104"/>
    <w:rsid w:val="007359FF"/>
    <w:rsid w:val="00735C95"/>
    <w:rsid w:val="007362FC"/>
    <w:rsid w:val="007372FA"/>
    <w:rsid w:val="00737464"/>
    <w:rsid w:val="0073754E"/>
    <w:rsid w:val="007376FA"/>
    <w:rsid w:val="00737889"/>
    <w:rsid w:val="00737B9A"/>
    <w:rsid w:val="00740057"/>
    <w:rsid w:val="0074059F"/>
    <w:rsid w:val="007407FD"/>
    <w:rsid w:val="0074083F"/>
    <w:rsid w:val="00740A57"/>
    <w:rsid w:val="00740B89"/>
    <w:rsid w:val="00740BEE"/>
    <w:rsid w:val="00740F73"/>
    <w:rsid w:val="00741C92"/>
    <w:rsid w:val="0074201E"/>
    <w:rsid w:val="00742A73"/>
    <w:rsid w:val="00743112"/>
    <w:rsid w:val="0074351B"/>
    <w:rsid w:val="00743845"/>
    <w:rsid w:val="00743B68"/>
    <w:rsid w:val="00743D7C"/>
    <w:rsid w:val="00743E13"/>
    <w:rsid w:val="00743F3C"/>
    <w:rsid w:val="007440F3"/>
    <w:rsid w:val="00744819"/>
    <w:rsid w:val="00744CE3"/>
    <w:rsid w:val="00744D4A"/>
    <w:rsid w:val="007451A4"/>
    <w:rsid w:val="00745D86"/>
    <w:rsid w:val="00745F07"/>
    <w:rsid w:val="007460AC"/>
    <w:rsid w:val="00746198"/>
    <w:rsid w:val="0074623D"/>
    <w:rsid w:val="0074697E"/>
    <w:rsid w:val="00746FE4"/>
    <w:rsid w:val="007472BB"/>
    <w:rsid w:val="007478B0"/>
    <w:rsid w:val="00747F1A"/>
    <w:rsid w:val="007506F1"/>
    <w:rsid w:val="00751048"/>
    <w:rsid w:val="0075125F"/>
    <w:rsid w:val="00751331"/>
    <w:rsid w:val="00751778"/>
    <w:rsid w:val="00752244"/>
    <w:rsid w:val="0075227E"/>
    <w:rsid w:val="007522F8"/>
    <w:rsid w:val="00753153"/>
    <w:rsid w:val="00753B5F"/>
    <w:rsid w:val="00753D8D"/>
    <w:rsid w:val="00754AF9"/>
    <w:rsid w:val="00754F07"/>
    <w:rsid w:val="00755047"/>
    <w:rsid w:val="007551CA"/>
    <w:rsid w:val="007557C4"/>
    <w:rsid w:val="007557CB"/>
    <w:rsid w:val="00755E68"/>
    <w:rsid w:val="00755F7F"/>
    <w:rsid w:val="0075663C"/>
    <w:rsid w:val="00756831"/>
    <w:rsid w:val="0075697B"/>
    <w:rsid w:val="00756C8D"/>
    <w:rsid w:val="00756ECA"/>
    <w:rsid w:val="00757559"/>
    <w:rsid w:val="0075775E"/>
    <w:rsid w:val="00757D6F"/>
    <w:rsid w:val="007601F8"/>
    <w:rsid w:val="00760B27"/>
    <w:rsid w:val="00760BDD"/>
    <w:rsid w:val="00761289"/>
    <w:rsid w:val="007618CF"/>
    <w:rsid w:val="00761C93"/>
    <w:rsid w:val="00762532"/>
    <w:rsid w:val="00762FD6"/>
    <w:rsid w:val="007631C1"/>
    <w:rsid w:val="00763761"/>
    <w:rsid w:val="007637CE"/>
    <w:rsid w:val="00763AC8"/>
    <w:rsid w:val="00764A19"/>
    <w:rsid w:val="00764A62"/>
    <w:rsid w:val="00764DFD"/>
    <w:rsid w:val="0076544A"/>
    <w:rsid w:val="00765E3A"/>
    <w:rsid w:val="007666BE"/>
    <w:rsid w:val="00766BBD"/>
    <w:rsid w:val="00766D36"/>
    <w:rsid w:val="0076722D"/>
    <w:rsid w:val="007678BD"/>
    <w:rsid w:val="00767A00"/>
    <w:rsid w:val="00767D2F"/>
    <w:rsid w:val="00767FE3"/>
    <w:rsid w:val="00770039"/>
    <w:rsid w:val="007700C0"/>
    <w:rsid w:val="00770687"/>
    <w:rsid w:val="0077092A"/>
    <w:rsid w:val="0077196E"/>
    <w:rsid w:val="00772335"/>
    <w:rsid w:val="007724D1"/>
    <w:rsid w:val="007725ED"/>
    <w:rsid w:val="0077265F"/>
    <w:rsid w:val="00772A38"/>
    <w:rsid w:val="00773478"/>
    <w:rsid w:val="00773EFE"/>
    <w:rsid w:val="007747C7"/>
    <w:rsid w:val="007747E5"/>
    <w:rsid w:val="00774B8C"/>
    <w:rsid w:val="00774EB8"/>
    <w:rsid w:val="00776A8E"/>
    <w:rsid w:val="00776D84"/>
    <w:rsid w:val="00776F6A"/>
    <w:rsid w:val="00777835"/>
    <w:rsid w:val="00777E9A"/>
    <w:rsid w:val="0078004F"/>
    <w:rsid w:val="007800B3"/>
    <w:rsid w:val="007800FF"/>
    <w:rsid w:val="0078027C"/>
    <w:rsid w:val="007802E0"/>
    <w:rsid w:val="00780DA3"/>
    <w:rsid w:val="00780DDE"/>
    <w:rsid w:val="007811E7"/>
    <w:rsid w:val="00781384"/>
    <w:rsid w:val="00781657"/>
    <w:rsid w:val="0078165F"/>
    <w:rsid w:val="00781E4C"/>
    <w:rsid w:val="0078218C"/>
    <w:rsid w:val="00782377"/>
    <w:rsid w:val="00782925"/>
    <w:rsid w:val="00782A9B"/>
    <w:rsid w:val="0078340C"/>
    <w:rsid w:val="00783EDE"/>
    <w:rsid w:val="00784302"/>
    <w:rsid w:val="00784465"/>
    <w:rsid w:val="007848B8"/>
    <w:rsid w:val="00784B35"/>
    <w:rsid w:val="00785334"/>
    <w:rsid w:val="00785747"/>
    <w:rsid w:val="00785EB1"/>
    <w:rsid w:val="007864E9"/>
    <w:rsid w:val="00786D24"/>
    <w:rsid w:val="00787030"/>
    <w:rsid w:val="00787373"/>
    <w:rsid w:val="007874E9"/>
    <w:rsid w:val="007877AB"/>
    <w:rsid w:val="00787897"/>
    <w:rsid w:val="007878CC"/>
    <w:rsid w:val="00787AF3"/>
    <w:rsid w:val="00787B44"/>
    <w:rsid w:val="00790497"/>
    <w:rsid w:val="0079112A"/>
    <w:rsid w:val="00791727"/>
    <w:rsid w:val="007917F5"/>
    <w:rsid w:val="0079210F"/>
    <w:rsid w:val="007922B2"/>
    <w:rsid w:val="007930B4"/>
    <w:rsid w:val="007939EF"/>
    <w:rsid w:val="00794061"/>
    <w:rsid w:val="00794110"/>
    <w:rsid w:val="00794A57"/>
    <w:rsid w:val="007956FB"/>
    <w:rsid w:val="0079571D"/>
    <w:rsid w:val="007957A8"/>
    <w:rsid w:val="00795F02"/>
    <w:rsid w:val="0079618D"/>
    <w:rsid w:val="00796236"/>
    <w:rsid w:val="007964D6"/>
    <w:rsid w:val="00796A46"/>
    <w:rsid w:val="00797570"/>
    <w:rsid w:val="00797852"/>
    <w:rsid w:val="007979FE"/>
    <w:rsid w:val="00797EDA"/>
    <w:rsid w:val="007A012D"/>
    <w:rsid w:val="007A0155"/>
    <w:rsid w:val="007A0EAD"/>
    <w:rsid w:val="007A12D0"/>
    <w:rsid w:val="007A16B3"/>
    <w:rsid w:val="007A20D7"/>
    <w:rsid w:val="007A219A"/>
    <w:rsid w:val="007A22B7"/>
    <w:rsid w:val="007A22D6"/>
    <w:rsid w:val="007A23DC"/>
    <w:rsid w:val="007A251B"/>
    <w:rsid w:val="007A2B6A"/>
    <w:rsid w:val="007A2EFA"/>
    <w:rsid w:val="007A35A1"/>
    <w:rsid w:val="007A3672"/>
    <w:rsid w:val="007A37DF"/>
    <w:rsid w:val="007A4045"/>
    <w:rsid w:val="007A4337"/>
    <w:rsid w:val="007A494D"/>
    <w:rsid w:val="007A5025"/>
    <w:rsid w:val="007A574E"/>
    <w:rsid w:val="007A61A2"/>
    <w:rsid w:val="007A6F86"/>
    <w:rsid w:val="007A7094"/>
    <w:rsid w:val="007A713C"/>
    <w:rsid w:val="007A7CA0"/>
    <w:rsid w:val="007B0022"/>
    <w:rsid w:val="007B0AAE"/>
    <w:rsid w:val="007B0E56"/>
    <w:rsid w:val="007B1116"/>
    <w:rsid w:val="007B155F"/>
    <w:rsid w:val="007B174D"/>
    <w:rsid w:val="007B1781"/>
    <w:rsid w:val="007B17C4"/>
    <w:rsid w:val="007B1AA8"/>
    <w:rsid w:val="007B1D3E"/>
    <w:rsid w:val="007B1DE8"/>
    <w:rsid w:val="007B1FBC"/>
    <w:rsid w:val="007B223E"/>
    <w:rsid w:val="007B2777"/>
    <w:rsid w:val="007B2917"/>
    <w:rsid w:val="007B29E7"/>
    <w:rsid w:val="007B2A9D"/>
    <w:rsid w:val="007B2B43"/>
    <w:rsid w:val="007B3062"/>
    <w:rsid w:val="007B3C32"/>
    <w:rsid w:val="007B3C64"/>
    <w:rsid w:val="007B3E72"/>
    <w:rsid w:val="007B4304"/>
    <w:rsid w:val="007B459E"/>
    <w:rsid w:val="007B4847"/>
    <w:rsid w:val="007B4F20"/>
    <w:rsid w:val="007B4F65"/>
    <w:rsid w:val="007B5400"/>
    <w:rsid w:val="007B5578"/>
    <w:rsid w:val="007B56D2"/>
    <w:rsid w:val="007B670F"/>
    <w:rsid w:val="007B71BC"/>
    <w:rsid w:val="007B787B"/>
    <w:rsid w:val="007C0DFB"/>
    <w:rsid w:val="007C0E43"/>
    <w:rsid w:val="007C1BA8"/>
    <w:rsid w:val="007C1DA7"/>
    <w:rsid w:val="007C228A"/>
    <w:rsid w:val="007C23D4"/>
    <w:rsid w:val="007C23F3"/>
    <w:rsid w:val="007C2C91"/>
    <w:rsid w:val="007C3925"/>
    <w:rsid w:val="007C3C2D"/>
    <w:rsid w:val="007C3C8C"/>
    <w:rsid w:val="007C4373"/>
    <w:rsid w:val="007C4495"/>
    <w:rsid w:val="007C4869"/>
    <w:rsid w:val="007C4904"/>
    <w:rsid w:val="007C591B"/>
    <w:rsid w:val="007C5BA5"/>
    <w:rsid w:val="007C61CC"/>
    <w:rsid w:val="007C6972"/>
    <w:rsid w:val="007C6A58"/>
    <w:rsid w:val="007C6D23"/>
    <w:rsid w:val="007C6F2F"/>
    <w:rsid w:val="007C737B"/>
    <w:rsid w:val="007C795C"/>
    <w:rsid w:val="007C7AEC"/>
    <w:rsid w:val="007C7D47"/>
    <w:rsid w:val="007C7D70"/>
    <w:rsid w:val="007C7E7D"/>
    <w:rsid w:val="007D014B"/>
    <w:rsid w:val="007D0459"/>
    <w:rsid w:val="007D0818"/>
    <w:rsid w:val="007D08C7"/>
    <w:rsid w:val="007D09F8"/>
    <w:rsid w:val="007D0FA5"/>
    <w:rsid w:val="007D10D0"/>
    <w:rsid w:val="007D1173"/>
    <w:rsid w:val="007D12C4"/>
    <w:rsid w:val="007D1AB1"/>
    <w:rsid w:val="007D1B0C"/>
    <w:rsid w:val="007D2B73"/>
    <w:rsid w:val="007D4335"/>
    <w:rsid w:val="007D4708"/>
    <w:rsid w:val="007D4B54"/>
    <w:rsid w:val="007D5884"/>
    <w:rsid w:val="007D62D9"/>
    <w:rsid w:val="007D649F"/>
    <w:rsid w:val="007D69D5"/>
    <w:rsid w:val="007D6B62"/>
    <w:rsid w:val="007D6CEB"/>
    <w:rsid w:val="007D6FB8"/>
    <w:rsid w:val="007D744C"/>
    <w:rsid w:val="007D75BF"/>
    <w:rsid w:val="007D75C0"/>
    <w:rsid w:val="007D786A"/>
    <w:rsid w:val="007D787F"/>
    <w:rsid w:val="007D78C4"/>
    <w:rsid w:val="007D7C45"/>
    <w:rsid w:val="007D7F42"/>
    <w:rsid w:val="007E079F"/>
    <w:rsid w:val="007E1C1D"/>
    <w:rsid w:val="007E20E0"/>
    <w:rsid w:val="007E2568"/>
    <w:rsid w:val="007E2A8D"/>
    <w:rsid w:val="007E2B4F"/>
    <w:rsid w:val="007E2C44"/>
    <w:rsid w:val="007E32A5"/>
    <w:rsid w:val="007E3398"/>
    <w:rsid w:val="007E42A8"/>
    <w:rsid w:val="007E42F6"/>
    <w:rsid w:val="007E46CD"/>
    <w:rsid w:val="007E46F7"/>
    <w:rsid w:val="007E5051"/>
    <w:rsid w:val="007E5DE4"/>
    <w:rsid w:val="007E6841"/>
    <w:rsid w:val="007E6AFD"/>
    <w:rsid w:val="007E785E"/>
    <w:rsid w:val="007E7B44"/>
    <w:rsid w:val="007F0132"/>
    <w:rsid w:val="007F081A"/>
    <w:rsid w:val="007F0EE1"/>
    <w:rsid w:val="007F11AB"/>
    <w:rsid w:val="007F1614"/>
    <w:rsid w:val="007F19D6"/>
    <w:rsid w:val="007F1E31"/>
    <w:rsid w:val="007F2480"/>
    <w:rsid w:val="007F260A"/>
    <w:rsid w:val="007F27BE"/>
    <w:rsid w:val="007F27E2"/>
    <w:rsid w:val="007F2AE9"/>
    <w:rsid w:val="007F2B5B"/>
    <w:rsid w:val="007F2DE7"/>
    <w:rsid w:val="007F2FF0"/>
    <w:rsid w:val="007F3188"/>
    <w:rsid w:val="007F31FA"/>
    <w:rsid w:val="007F37A1"/>
    <w:rsid w:val="007F3AAA"/>
    <w:rsid w:val="007F3C53"/>
    <w:rsid w:val="007F41C5"/>
    <w:rsid w:val="007F47AE"/>
    <w:rsid w:val="007F50B8"/>
    <w:rsid w:val="007F518F"/>
    <w:rsid w:val="007F5A0D"/>
    <w:rsid w:val="007F6022"/>
    <w:rsid w:val="007F602C"/>
    <w:rsid w:val="007F6129"/>
    <w:rsid w:val="007F66EE"/>
    <w:rsid w:val="007F7A23"/>
    <w:rsid w:val="007F7AA6"/>
    <w:rsid w:val="008001A6"/>
    <w:rsid w:val="00800217"/>
    <w:rsid w:val="008007E5"/>
    <w:rsid w:val="00800F6A"/>
    <w:rsid w:val="00801110"/>
    <w:rsid w:val="00801326"/>
    <w:rsid w:val="008016C1"/>
    <w:rsid w:val="00802EB4"/>
    <w:rsid w:val="00802EE6"/>
    <w:rsid w:val="00802EE9"/>
    <w:rsid w:val="00802F44"/>
    <w:rsid w:val="00803165"/>
    <w:rsid w:val="008036E4"/>
    <w:rsid w:val="0080382F"/>
    <w:rsid w:val="00803AD1"/>
    <w:rsid w:val="00803F9D"/>
    <w:rsid w:val="008040BA"/>
    <w:rsid w:val="008047C9"/>
    <w:rsid w:val="00804BB0"/>
    <w:rsid w:val="00804CE1"/>
    <w:rsid w:val="008055E4"/>
    <w:rsid w:val="00805F94"/>
    <w:rsid w:val="00806344"/>
    <w:rsid w:val="008064E8"/>
    <w:rsid w:val="008067A5"/>
    <w:rsid w:val="0080727C"/>
    <w:rsid w:val="00807430"/>
    <w:rsid w:val="00807458"/>
    <w:rsid w:val="00807785"/>
    <w:rsid w:val="00807BDD"/>
    <w:rsid w:val="00807F4B"/>
    <w:rsid w:val="00810142"/>
    <w:rsid w:val="008101D3"/>
    <w:rsid w:val="00810A2A"/>
    <w:rsid w:val="00810A6B"/>
    <w:rsid w:val="00810C1E"/>
    <w:rsid w:val="00810E25"/>
    <w:rsid w:val="0081141C"/>
    <w:rsid w:val="00811534"/>
    <w:rsid w:val="008115E9"/>
    <w:rsid w:val="00811639"/>
    <w:rsid w:val="008118CC"/>
    <w:rsid w:val="0081199A"/>
    <w:rsid w:val="00811F59"/>
    <w:rsid w:val="00811FF6"/>
    <w:rsid w:val="008121B2"/>
    <w:rsid w:val="00812220"/>
    <w:rsid w:val="00812B2B"/>
    <w:rsid w:val="00812E18"/>
    <w:rsid w:val="00812F7A"/>
    <w:rsid w:val="00813251"/>
    <w:rsid w:val="00813A73"/>
    <w:rsid w:val="00813C7F"/>
    <w:rsid w:val="00814740"/>
    <w:rsid w:val="00814E2F"/>
    <w:rsid w:val="008163BD"/>
    <w:rsid w:val="00817B2A"/>
    <w:rsid w:val="00817CDA"/>
    <w:rsid w:val="00817FA8"/>
    <w:rsid w:val="00820083"/>
    <w:rsid w:val="0082067A"/>
    <w:rsid w:val="008206A7"/>
    <w:rsid w:val="00820B60"/>
    <w:rsid w:val="00820F58"/>
    <w:rsid w:val="00821AA2"/>
    <w:rsid w:val="00821E8A"/>
    <w:rsid w:val="0082221D"/>
    <w:rsid w:val="008224CC"/>
    <w:rsid w:val="0082260B"/>
    <w:rsid w:val="00822B98"/>
    <w:rsid w:val="00822D1A"/>
    <w:rsid w:val="00822E18"/>
    <w:rsid w:val="0082316B"/>
    <w:rsid w:val="00823FD5"/>
    <w:rsid w:val="00824CA5"/>
    <w:rsid w:val="008251F3"/>
    <w:rsid w:val="00825594"/>
    <w:rsid w:val="008259E7"/>
    <w:rsid w:val="0082602C"/>
    <w:rsid w:val="00826982"/>
    <w:rsid w:val="00826A31"/>
    <w:rsid w:val="00826B98"/>
    <w:rsid w:val="008271EA"/>
    <w:rsid w:val="00827398"/>
    <w:rsid w:val="0082778B"/>
    <w:rsid w:val="0083163F"/>
    <w:rsid w:val="00831A6B"/>
    <w:rsid w:val="00831BB0"/>
    <w:rsid w:val="0083273E"/>
    <w:rsid w:val="00832CF9"/>
    <w:rsid w:val="00832FE6"/>
    <w:rsid w:val="008331A7"/>
    <w:rsid w:val="008332F5"/>
    <w:rsid w:val="0083384D"/>
    <w:rsid w:val="00833C52"/>
    <w:rsid w:val="00833E0B"/>
    <w:rsid w:val="00833E3A"/>
    <w:rsid w:val="00834638"/>
    <w:rsid w:val="008348A1"/>
    <w:rsid w:val="00834F4D"/>
    <w:rsid w:val="00835439"/>
    <w:rsid w:val="0083563B"/>
    <w:rsid w:val="008358C3"/>
    <w:rsid w:val="00836039"/>
    <w:rsid w:val="00836530"/>
    <w:rsid w:val="008367D7"/>
    <w:rsid w:val="008369BC"/>
    <w:rsid w:val="00837042"/>
    <w:rsid w:val="0083748C"/>
    <w:rsid w:val="008376C4"/>
    <w:rsid w:val="00837706"/>
    <w:rsid w:val="00837C38"/>
    <w:rsid w:val="00837EA3"/>
    <w:rsid w:val="00837F60"/>
    <w:rsid w:val="00840030"/>
    <w:rsid w:val="008403D4"/>
    <w:rsid w:val="00840535"/>
    <w:rsid w:val="00840A32"/>
    <w:rsid w:val="00840C1A"/>
    <w:rsid w:val="00840F9D"/>
    <w:rsid w:val="0084139D"/>
    <w:rsid w:val="00841497"/>
    <w:rsid w:val="0084162D"/>
    <w:rsid w:val="0084199C"/>
    <w:rsid w:val="00841F95"/>
    <w:rsid w:val="00842663"/>
    <w:rsid w:val="008427A1"/>
    <w:rsid w:val="00842C60"/>
    <w:rsid w:val="00843746"/>
    <w:rsid w:val="00843AE8"/>
    <w:rsid w:val="00843D16"/>
    <w:rsid w:val="00843F13"/>
    <w:rsid w:val="0084470D"/>
    <w:rsid w:val="00844D7D"/>
    <w:rsid w:val="008452CC"/>
    <w:rsid w:val="0084537E"/>
    <w:rsid w:val="008458A0"/>
    <w:rsid w:val="00846356"/>
    <w:rsid w:val="008464F5"/>
    <w:rsid w:val="008465D8"/>
    <w:rsid w:val="008466F0"/>
    <w:rsid w:val="00846AA6"/>
    <w:rsid w:val="00846F03"/>
    <w:rsid w:val="0084743F"/>
    <w:rsid w:val="00847F3B"/>
    <w:rsid w:val="00850577"/>
    <w:rsid w:val="00850702"/>
    <w:rsid w:val="00850B8A"/>
    <w:rsid w:val="00851460"/>
    <w:rsid w:val="008514E2"/>
    <w:rsid w:val="00851EA4"/>
    <w:rsid w:val="00851FCF"/>
    <w:rsid w:val="00851FD9"/>
    <w:rsid w:val="0085239C"/>
    <w:rsid w:val="008526E4"/>
    <w:rsid w:val="00852D5E"/>
    <w:rsid w:val="0085329A"/>
    <w:rsid w:val="00853D7D"/>
    <w:rsid w:val="00854227"/>
    <w:rsid w:val="00854EC4"/>
    <w:rsid w:val="008553B6"/>
    <w:rsid w:val="00855520"/>
    <w:rsid w:val="008561E9"/>
    <w:rsid w:val="008564A6"/>
    <w:rsid w:val="00856E03"/>
    <w:rsid w:val="00856F3A"/>
    <w:rsid w:val="0085702F"/>
    <w:rsid w:val="00857308"/>
    <w:rsid w:val="0085759D"/>
    <w:rsid w:val="0085775E"/>
    <w:rsid w:val="00857C4D"/>
    <w:rsid w:val="00857EF2"/>
    <w:rsid w:val="008601F4"/>
    <w:rsid w:val="00860441"/>
    <w:rsid w:val="008605C1"/>
    <w:rsid w:val="00860662"/>
    <w:rsid w:val="00860C44"/>
    <w:rsid w:val="00860D85"/>
    <w:rsid w:val="008619E2"/>
    <w:rsid w:val="00861CA3"/>
    <w:rsid w:val="00862B32"/>
    <w:rsid w:val="00863100"/>
    <w:rsid w:val="008631DD"/>
    <w:rsid w:val="00863580"/>
    <w:rsid w:val="008637A2"/>
    <w:rsid w:val="00863982"/>
    <w:rsid w:val="00863CE4"/>
    <w:rsid w:val="00863E81"/>
    <w:rsid w:val="008643DA"/>
    <w:rsid w:val="0086443C"/>
    <w:rsid w:val="00864548"/>
    <w:rsid w:val="008652C8"/>
    <w:rsid w:val="008654EF"/>
    <w:rsid w:val="00865661"/>
    <w:rsid w:val="00865BAE"/>
    <w:rsid w:val="00865C4C"/>
    <w:rsid w:val="00866083"/>
    <w:rsid w:val="00866398"/>
    <w:rsid w:val="00866A46"/>
    <w:rsid w:val="00866E8E"/>
    <w:rsid w:val="008709E8"/>
    <w:rsid w:val="00871447"/>
    <w:rsid w:val="00871694"/>
    <w:rsid w:val="008717AB"/>
    <w:rsid w:val="00871FFB"/>
    <w:rsid w:val="008723F0"/>
    <w:rsid w:val="008727F4"/>
    <w:rsid w:val="00872A73"/>
    <w:rsid w:val="008730ED"/>
    <w:rsid w:val="00873203"/>
    <w:rsid w:val="00873492"/>
    <w:rsid w:val="0087437E"/>
    <w:rsid w:val="0087478E"/>
    <w:rsid w:val="0087501B"/>
    <w:rsid w:val="00875346"/>
    <w:rsid w:val="008753E4"/>
    <w:rsid w:val="0087578D"/>
    <w:rsid w:val="00875DD2"/>
    <w:rsid w:val="00876026"/>
    <w:rsid w:val="008767D1"/>
    <w:rsid w:val="00876E67"/>
    <w:rsid w:val="00877011"/>
    <w:rsid w:val="00877D59"/>
    <w:rsid w:val="008800B5"/>
    <w:rsid w:val="0088021B"/>
    <w:rsid w:val="008805FC"/>
    <w:rsid w:val="008806A9"/>
    <w:rsid w:val="00880710"/>
    <w:rsid w:val="00880A6B"/>
    <w:rsid w:val="00880B11"/>
    <w:rsid w:val="00880ECF"/>
    <w:rsid w:val="00881220"/>
    <w:rsid w:val="00881FDD"/>
    <w:rsid w:val="0088293A"/>
    <w:rsid w:val="00882F57"/>
    <w:rsid w:val="008834F1"/>
    <w:rsid w:val="00883674"/>
    <w:rsid w:val="00883945"/>
    <w:rsid w:val="008839AC"/>
    <w:rsid w:val="00884277"/>
    <w:rsid w:val="008844D0"/>
    <w:rsid w:val="008846F4"/>
    <w:rsid w:val="00884D05"/>
    <w:rsid w:val="008850B5"/>
    <w:rsid w:val="008851DA"/>
    <w:rsid w:val="008859D6"/>
    <w:rsid w:val="00885A4A"/>
    <w:rsid w:val="00886054"/>
    <w:rsid w:val="00886344"/>
    <w:rsid w:val="0088689B"/>
    <w:rsid w:val="00886A61"/>
    <w:rsid w:val="00886F82"/>
    <w:rsid w:val="00887DC3"/>
    <w:rsid w:val="00890598"/>
    <w:rsid w:val="008905ED"/>
    <w:rsid w:val="00890857"/>
    <w:rsid w:val="00890888"/>
    <w:rsid w:val="008908CE"/>
    <w:rsid w:val="00890A42"/>
    <w:rsid w:val="008913C2"/>
    <w:rsid w:val="0089166D"/>
    <w:rsid w:val="008919B0"/>
    <w:rsid w:val="00891DA1"/>
    <w:rsid w:val="0089200C"/>
    <w:rsid w:val="00892686"/>
    <w:rsid w:val="00892EA1"/>
    <w:rsid w:val="00892EA7"/>
    <w:rsid w:val="00892F4F"/>
    <w:rsid w:val="00893127"/>
    <w:rsid w:val="008936B7"/>
    <w:rsid w:val="008936C5"/>
    <w:rsid w:val="00893938"/>
    <w:rsid w:val="00893969"/>
    <w:rsid w:val="008942F1"/>
    <w:rsid w:val="00894581"/>
    <w:rsid w:val="008948B4"/>
    <w:rsid w:val="00894A93"/>
    <w:rsid w:val="00894B87"/>
    <w:rsid w:val="00894ED9"/>
    <w:rsid w:val="00895227"/>
    <w:rsid w:val="0089551E"/>
    <w:rsid w:val="0089559B"/>
    <w:rsid w:val="00895A74"/>
    <w:rsid w:val="00895D86"/>
    <w:rsid w:val="008965D8"/>
    <w:rsid w:val="00896DA5"/>
    <w:rsid w:val="00897A12"/>
    <w:rsid w:val="00897AD4"/>
    <w:rsid w:val="00897B4E"/>
    <w:rsid w:val="00897E50"/>
    <w:rsid w:val="008A01AC"/>
    <w:rsid w:val="008A0431"/>
    <w:rsid w:val="008A1547"/>
    <w:rsid w:val="008A27DC"/>
    <w:rsid w:val="008A2897"/>
    <w:rsid w:val="008A2E59"/>
    <w:rsid w:val="008A2FA5"/>
    <w:rsid w:val="008A3211"/>
    <w:rsid w:val="008A3377"/>
    <w:rsid w:val="008A36FF"/>
    <w:rsid w:val="008A3AAD"/>
    <w:rsid w:val="008A3B21"/>
    <w:rsid w:val="008A3DB3"/>
    <w:rsid w:val="008A4299"/>
    <w:rsid w:val="008A42B0"/>
    <w:rsid w:val="008A48A0"/>
    <w:rsid w:val="008A4976"/>
    <w:rsid w:val="008A4C75"/>
    <w:rsid w:val="008A4FBA"/>
    <w:rsid w:val="008A5937"/>
    <w:rsid w:val="008A6C82"/>
    <w:rsid w:val="008A6C85"/>
    <w:rsid w:val="008A7C06"/>
    <w:rsid w:val="008A7D61"/>
    <w:rsid w:val="008B06B1"/>
    <w:rsid w:val="008B0B0C"/>
    <w:rsid w:val="008B0C8E"/>
    <w:rsid w:val="008B0CE0"/>
    <w:rsid w:val="008B114F"/>
    <w:rsid w:val="008B1154"/>
    <w:rsid w:val="008B122F"/>
    <w:rsid w:val="008B16B0"/>
    <w:rsid w:val="008B1FC1"/>
    <w:rsid w:val="008B23E1"/>
    <w:rsid w:val="008B2A92"/>
    <w:rsid w:val="008B2B75"/>
    <w:rsid w:val="008B35C7"/>
    <w:rsid w:val="008B398E"/>
    <w:rsid w:val="008B3E8C"/>
    <w:rsid w:val="008B3F60"/>
    <w:rsid w:val="008B3FCE"/>
    <w:rsid w:val="008B4121"/>
    <w:rsid w:val="008B42EF"/>
    <w:rsid w:val="008B477A"/>
    <w:rsid w:val="008B5238"/>
    <w:rsid w:val="008B7B86"/>
    <w:rsid w:val="008B7C6A"/>
    <w:rsid w:val="008B7E50"/>
    <w:rsid w:val="008B7F5B"/>
    <w:rsid w:val="008C0595"/>
    <w:rsid w:val="008C06D7"/>
    <w:rsid w:val="008C08AB"/>
    <w:rsid w:val="008C0CD0"/>
    <w:rsid w:val="008C13A3"/>
    <w:rsid w:val="008C268E"/>
    <w:rsid w:val="008C346E"/>
    <w:rsid w:val="008C3532"/>
    <w:rsid w:val="008C353B"/>
    <w:rsid w:val="008C3AB9"/>
    <w:rsid w:val="008C3BFC"/>
    <w:rsid w:val="008C41D8"/>
    <w:rsid w:val="008C463F"/>
    <w:rsid w:val="008C49A5"/>
    <w:rsid w:val="008C4B14"/>
    <w:rsid w:val="008C4B39"/>
    <w:rsid w:val="008C5054"/>
    <w:rsid w:val="008C52D0"/>
    <w:rsid w:val="008C545C"/>
    <w:rsid w:val="008C565B"/>
    <w:rsid w:val="008C5827"/>
    <w:rsid w:val="008C6018"/>
    <w:rsid w:val="008C6073"/>
    <w:rsid w:val="008C645E"/>
    <w:rsid w:val="008C6BBA"/>
    <w:rsid w:val="008C6D4E"/>
    <w:rsid w:val="008C740C"/>
    <w:rsid w:val="008C7635"/>
    <w:rsid w:val="008D0D6D"/>
    <w:rsid w:val="008D0ED4"/>
    <w:rsid w:val="008D10B6"/>
    <w:rsid w:val="008D15D2"/>
    <w:rsid w:val="008D16A1"/>
    <w:rsid w:val="008D1BC2"/>
    <w:rsid w:val="008D2306"/>
    <w:rsid w:val="008D23CC"/>
    <w:rsid w:val="008D2AF2"/>
    <w:rsid w:val="008D2F2B"/>
    <w:rsid w:val="008D3BAC"/>
    <w:rsid w:val="008D409E"/>
    <w:rsid w:val="008D4339"/>
    <w:rsid w:val="008D487E"/>
    <w:rsid w:val="008D4B34"/>
    <w:rsid w:val="008D504F"/>
    <w:rsid w:val="008D50D8"/>
    <w:rsid w:val="008D51AF"/>
    <w:rsid w:val="008D5C9D"/>
    <w:rsid w:val="008D5D9B"/>
    <w:rsid w:val="008D5F64"/>
    <w:rsid w:val="008D6CDC"/>
    <w:rsid w:val="008D6D4B"/>
    <w:rsid w:val="008D7708"/>
    <w:rsid w:val="008D7D8F"/>
    <w:rsid w:val="008E0817"/>
    <w:rsid w:val="008E0E16"/>
    <w:rsid w:val="008E1145"/>
    <w:rsid w:val="008E114F"/>
    <w:rsid w:val="008E1261"/>
    <w:rsid w:val="008E147A"/>
    <w:rsid w:val="008E1973"/>
    <w:rsid w:val="008E1F90"/>
    <w:rsid w:val="008E23DF"/>
    <w:rsid w:val="008E27C3"/>
    <w:rsid w:val="008E2948"/>
    <w:rsid w:val="008E305C"/>
    <w:rsid w:val="008E3187"/>
    <w:rsid w:val="008E33D2"/>
    <w:rsid w:val="008E367A"/>
    <w:rsid w:val="008E37E0"/>
    <w:rsid w:val="008E39F3"/>
    <w:rsid w:val="008E430D"/>
    <w:rsid w:val="008E45C6"/>
    <w:rsid w:val="008E4CD5"/>
    <w:rsid w:val="008E4D00"/>
    <w:rsid w:val="008E4F84"/>
    <w:rsid w:val="008E5B07"/>
    <w:rsid w:val="008E5C0E"/>
    <w:rsid w:val="008E5D84"/>
    <w:rsid w:val="008E61BB"/>
    <w:rsid w:val="008E6C84"/>
    <w:rsid w:val="008E6FC6"/>
    <w:rsid w:val="008E779A"/>
    <w:rsid w:val="008E7ACF"/>
    <w:rsid w:val="008E7F11"/>
    <w:rsid w:val="008F0133"/>
    <w:rsid w:val="008F03B4"/>
    <w:rsid w:val="008F047E"/>
    <w:rsid w:val="008F096E"/>
    <w:rsid w:val="008F10DC"/>
    <w:rsid w:val="008F110A"/>
    <w:rsid w:val="008F11EC"/>
    <w:rsid w:val="008F137C"/>
    <w:rsid w:val="008F167A"/>
    <w:rsid w:val="008F1ABD"/>
    <w:rsid w:val="008F21B7"/>
    <w:rsid w:val="008F25EF"/>
    <w:rsid w:val="008F2C7F"/>
    <w:rsid w:val="008F2CBA"/>
    <w:rsid w:val="008F2DF9"/>
    <w:rsid w:val="008F2F86"/>
    <w:rsid w:val="008F332D"/>
    <w:rsid w:val="008F34D3"/>
    <w:rsid w:val="008F39A9"/>
    <w:rsid w:val="008F3B78"/>
    <w:rsid w:val="008F3BA4"/>
    <w:rsid w:val="008F3CD3"/>
    <w:rsid w:val="008F3CE7"/>
    <w:rsid w:val="008F3F1D"/>
    <w:rsid w:val="008F4356"/>
    <w:rsid w:val="008F4588"/>
    <w:rsid w:val="008F465A"/>
    <w:rsid w:val="008F5455"/>
    <w:rsid w:val="008F5515"/>
    <w:rsid w:val="008F5C89"/>
    <w:rsid w:val="008F5EE8"/>
    <w:rsid w:val="008F61F6"/>
    <w:rsid w:val="008F6239"/>
    <w:rsid w:val="008F641F"/>
    <w:rsid w:val="008F6D70"/>
    <w:rsid w:val="008F70DA"/>
    <w:rsid w:val="008F7227"/>
    <w:rsid w:val="008F78E0"/>
    <w:rsid w:val="0090002C"/>
    <w:rsid w:val="009000F1"/>
    <w:rsid w:val="00900187"/>
    <w:rsid w:val="009002C1"/>
    <w:rsid w:val="00900B0D"/>
    <w:rsid w:val="00900DF0"/>
    <w:rsid w:val="00901513"/>
    <w:rsid w:val="0090196B"/>
    <w:rsid w:val="009019B3"/>
    <w:rsid w:val="009019F7"/>
    <w:rsid w:val="00902AE8"/>
    <w:rsid w:val="00902D33"/>
    <w:rsid w:val="00902D4D"/>
    <w:rsid w:val="009034D5"/>
    <w:rsid w:val="00903687"/>
    <w:rsid w:val="0090451F"/>
    <w:rsid w:val="00904703"/>
    <w:rsid w:val="00904B6B"/>
    <w:rsid w:val="00904BCD"/>
    <w:rsid w:val="0090509E"/>
    <w:rsid w:val="009053FE"/>
    <w:rsid w:val="00906D56"/>
    <w:rsid w:val="00906D75"/>
    <w:rsid w:val="00906F72"/>
    <w:rsid w:val="00907521"/>
    <w:rsid w:val="00907A74"/>
    <w:rsid w:val="00907B4F"/>
    <w:rsid w:val="00907BE2"/>
    <w:rsid w:val="00907E90"/>
    <w:rsid w:val="00907F61"/>
    <w:rsid w:val="0091005C"/>
    <w:rsid w:val="009101AF"/>
    <w:rsid w:val="00910978"/>
    <w:rsid w:val="00911090"/>
    <w:rsid w:val="009110EC"/>
    <w:rsid w:val="009117EB"/>
    <w:rsid w:val="009118A0"/>
    <w:rsid w:val="00911CC2"/>
    <w:rsid w:val="0091298A"/>
    <w:rsid w:val="00912D78"/>
    <w:rsid w:val="009136B1"/>
    <w:rsid w:val="00913989"/>
    <w:rsid w:val="00913B1D"/>
    <w:rsid w:val="0091420E"/>
    <w:rsid w:val="00914433"/>
    <w:rsid w:val="0091510D"/>
    <w:rsid w:val="00915544"/>
    <w:rsid w:val="0091575B"/>
    <w:rsid w:val="00915D51"/>
    <w:rsid w:val="00917571"/>
    <w:rsid w:val="00917D17"/>
    <w:rsid w:val="00917E27"/>
    <w:rsid w:val="00917E95"/>
    <w:rsid w:val="009203BB"/>
    <w:rsid w:val="00920829"/>
    <w:rsid w:val="00921612"/>
    <w:rsid w:val="00921649"/>
    <w:rsid w:val="00921921"/>
    <w:rsid w:val="009220AB"/>
    <w:rsid w:val="009221BC"/>
    <w:rsid w:val="0092236F"/>
    <w:rsid w:val="00922BC2"/>
    <w:rsid w:val="00922D98"/>
    <w:rsid w:val="009230D6"/>
    <w:rsid w:val="00923350"/>
    <w:rsid w:val="00923918"/>
    <w:rsid w:val="00923C1E"/>
    <w:rsid w:val="00923C90"/>
    <w:rsid w:val="00923E37"/>
    <w:rsid w:val="00924F93"/>
    <w:rsid w:val="00925001"/>
    <w:rsid w:val="009251A4"/>
    <w:rsid w:val="0092524E"/>
    <w:rsid w:val="00925776"/>
    <w:rsid w:val="00925936"/>
    <w:rsid w:val="009259AE"/>
    <w:rsid w:val="00925CAC"/>
    <w:rsid w:val="00925CDB"/>
    <w:rsid w:val="0092605D"/>
    <w:rsid w:val="00926410"/>
    <w:rsid w:val="009264A6"/>
    <w:rsid w:val="009270B6"/>
    <w:rsid w:val="00927152"/>
    <w:rsid w:val="00927985"/>
    <w:rsid w:val="00927E82"/>
    <w:rsid w:val="00930540"/>
    <w:rsid w:val="00930564"/>
    <w:rsid w:val="00930611"/>
    <w:rsid w:val="009309F2"/>
    <w:rsid w:val="00930CD3"/>
    <w:rsid w:val="00931217"/>
    <w:rsid w:val="009315FB"/>
    <w:rsid w:val="00931A32"/>
    <w:rsid w:val="00931D08"/>
    <w:rsid w:val="00932873"/>
    <w:rsid w:val="009330D7"/>
    <w:rsid w:val="009332DA"/>
    <w:rsid w:val="00933860"/>
    <w:rsid w:val="00933881"/>
    <w:rsid w:val="0093420E"/>
    <w:rsid w:val="00934A5F"/>
    <w:rsid w:val="00934CB0"/>
    <w:rsid w:val="00935546"/>
    <w:rsid w:val="00935A66"/>
    <w:rsid w:val="00935C70"/>
    <w:rsid w:val="009364DB"/>
    <w:rsid w:val="00936C71"/>
    <w:rsid w:val="0093747A"/>
    <w:rsid w:val="00937CC3"/>
    <w:rsid w:val="00937F81"/>
    <w:rsid w:val="009400F7"/>
    <w:rsid w:val="009403AD"/>
    <w:rsid w:val="009404C5"/>
    <w:rsid w:val="009406F8"/>
    <w:rsid w:val="009407C9"/>
    <w:rsid w:val="00940963"/>
    <w:rsid w:val="0094281F"/>
    <w:rsid w:val="00942E66"/>
    <w:rsid w:val="00943942"/>
    <w:rsid w:val="00943B5A"/>
    <w:rsid w:val="00943BFF"/>
    <w:rsid w:val="00944393"/>
    <w:rsid w:val="00944965"/>
    <w:rsid w:val="00945F58"/>
    <w:rsid w:val="00946537"/>
    <w:rsid w:val="00946989"/>
    <w:rsid w:val="00946CFA"/>
    <w:rsid w:val="0094714A"/>
    <w:rsid w:val="0094739A"/>
    <w:rsid w:val="0094740C"/>
    <w:rsid w:val="009475F8"/>
    <w:rsid w:val="00947908"/>
    <w:rsid w:val="00947BD6"/>
    <w:rsid w:val="00947D78"/>
    <w:rsid w:val="00947E12"/>
    <w:rsid w:val="00950574"/>
    <w:rsid w:val="009507E3"/>
    <w:rsid w:val="00950852"/>
    <w:rsid w:val="00950980"/>
    <w:rsid w:val="00950A05"/>
    <w:rsid w:val="00950DA2"/>
    <w:rsid w:val="0095170B"/>
    <w:rsid w:val="009519DD"/>
    <w:rsid w:val="00952032"/>
    <w:rsid w:val="0095250E"/>
    <w:rsid w:val="00952CA7"/>
    <w:rsid w:val="00952D62"/>
    <w:rsid w:val="00952E5C"/>
    <w:rsid w:val="00953314"/>
    <w:rsid w:val="009535E0"/>
    <w:rsid w:val="00955250"/>
    <w:rsid w:val="00955736"/>
    <w:rsid w:val="00955D1C"/>
    <w:rsid w:val="009565AE"/>
    <w:rsid w:val="009567EB"/>
    <w:rsid w:val="0095743B"/>
    <w:rsid w:val="009575B8"/>
    <w:rsid w:val="00957626"/>
    <w:rsid w:val="0095776E"/>
    <w:rsid w:val="00957B12"/>
    <w:rsid w:val="00957BE4"/>
    <w:rsid w:val="00957EFC"/>
    <w:rsid w:val="009600D5"/>
    <w:rsid w:val="00960A81"/>
    <w:rsid w:val="0096180E"/>
    <w:rsid w:val="00961960"/>
    <w:rsid w:val="009619BE"/>
    <w:rsid w:val="009623B4"/>
    <w:rsid w:val="00962485"/>
    <w:rsid w:val="009624FE"/>
    <w:rsid w:val="00962597"/>
    <w:rsid w:val="0096273C"/>
    <w:rsid w:val="00962BA3"/>
    <w:rsid w:val="00962FF7"/>
    <w:rsid w:val="0096319A"/>
    <w:rsid w:val="00963828"/>
    <w:rsid w:val="00963C8D"/>
    <w:rsid w:val="0096456A"/>
    <w:rsid w:val="009649F7"/>
    <w:rsid w:val="00964DDF"/>
    <w:rsid w:val="00964F4C"/>
    <w:rsid w:val="00965056"/>
    <w:rsid w:val="00965088"/>
    <w:rsid w:val="0096509E"/>
    <w:rsid w:val="0096579F"/>
    <w:rsid w:val="00965D5D"/>
    <w:rsid w:val="00965E48"/>
    <w:rsid w:val="00966166"/>
    <w:rsid w:val="0096656A"/>
    <w:rsid w:val="00966859"/>
    <w:rsid w:val="00966A2B"/>
    <w:rsid w:val="00966A86"/>
    <w:rsid w:val="00966AEF"/>
    <w:rsid w:val="009673C2"/>
    <w:rsid w:val="00967BC7"/>
    <w:rsid w:val="009703D2"/>
    <w:rsid w:val="009705C7"/>
    <w:rsid w:val="00970ABD"/>
    <w:rsid w:val="00971734"/>
    <w:rsid w:val="009717B8"/>
    <w:rsid w:val="00971C1A"/>
    <w:rsid w:val="0097379D"/>
    <w:rsid w:val="00973C37"/>
    <w:rsid w:val="00973E0D"/>
    <w:rsid w:val="00973FAB"/>
    <w:rsid w:val="00974809"/>
    <w:rsid w:val="00974A7E"/>
    <w:rsid w:val="00974B8D"/>
    <w:rsid w:val="00974D44"/>
    <w:rsid w:val="00974E9F"/>
    <w:rsid w:val="00975B7C"/>
    <w:rsid w:val="0097662C"/>
    <w:rsid w:val="009769E5"/>
    <w:rsid w:val="00976A6B"/>
    <w:rsid w:val="00976CBA"/>
    <w:rsid w:val="00976CC7"/>
    <w:rsid w:val="009771DE"/>
    <w:rsid w:val="0097734E"/>
    <w:rsid w:val="00977A3D"/>
    <w:rsid w:val="00977AE3"/>
    <w:rsid w:val="00977B65"/>
    <w:rsid w:val="00977CC9"/>
    <w:rsid w:val="00977DD5"/>
    <w:rsid w:val="00977E5F"/>
    <w:rsid w:val="0098050D"/>
    <w:rsid w:val="00980C5E"/>
    <w:rsid w:val="00981133"/>
    <w:rsid w:val="00981544"/>
    <w:rsid w:val="009815EE"/>
    <w:rsid w:val="00981B5C"/>
    <w:rsid w:val="00982A25"/>
    <w:rsid w:val="00982D69"/>
    <w:rsid w:val="00982F07"/>
    <w:rsid w:val="009837AE"/>
    <w:rsid w:val="009838A7"/>
    <w:rsid w:val="009840AC"/>
    <w:rsid w:val="00984414"/>
    <w:rsid w:val="0098455F"/>
    <w:rsid w:val="009845F5"/>
    <w:rsid w:val="009846ED"/>
    <w:rsid w:val="009847AF"/>
    <w:rsid w:val="00985D77"/>
    <w:rsid w:val="00985DF1"/>
    <w:rsid w:val="00985E83"/>
    <w:rsid w:val="00986034"/>
    <w:rsid w:val="009862DC"/>
    <w:rsid w:val="009866B3"/>
    <w:rsid w:val="009866C4"/>
    <w:rsid w:val="0098671C"/>
    <w:rsid w:val="00986B02"/>
    <w:rsid w:val="00986BB5"/>
    <w:rsid w:val="00987006"/>
    <w:rsid w:val="009872A2"/>
    <w:rsid w:val="00987365"/>
    <w:rsid w:val="00987916"/>
    <w:rsid w:val="0099014A"/>
    <w:rsid w:val="0099025D"/>
    <w:rsid w:val="009905F6"/>
    <w:rsid w:val="009909E2"/>
    <w:rsid w:val="00990AB5"/>
    <w:rsid w:val="00990B44"/>
    <w:rsid w:val="00990D6A"/>
    <w:rsid w:val="00991056"/>
    <w:rsid w:val="0099149C"/>
    <w:rsid w:val="009916E8"/>
    <w:rsid w:val="00991790"/>
    <w:rsid w:val="009919BC"/>
    <w:rsid w:val="00991C87"/>
    <w:rsid w:val="00992443"/>
    <w:rsid w:val="0099245B"/>
    <w:rsid w:val="00992B16"/>
    <w:rsid w:val="00993346"/>
    <w:rsid w:val="009936B2"/>
    <w:rsid w:val="00993C67"/>
    <w:rsid w:val="00993C70"/>
    <w:rsid w:val="00993C80"/>
    <w:rsid w:val="00993CF2"/>
    <w:rsid w:val="0099414C"/>
    <w:rsid w:val="00994740"/>
    <w:rsid w:val="00994838"/>
    <w:rsid w:val="00994DED"/>
    <w:rsid w:val="00995508"/>
    <w:rsid w:val="00995827"/>
    <w:rsid w:val="009969EE"/>
    <w:rsid w:val="00996A9A"/>
    <w:rsid w:val="00996F4F"/>
    <w:rsid w:val="00997236"/>
    <w:rsid w:val="009972CF"/>
    <w:rsid w:val="00997A52"/>
    <w:rsid w:val="00997E7F"/>
    <w:rsid w:val="009A04B3"/>
    <w:rsid w:val="009A086E"/>
    <w:rsid w:val="009A0922"/>
    <w:rsid w:val="009A0B7A"/>
    <w:rsid w:val="009A0B81"/>
    <w:rsid w:val="009A0CF2"/>
    <w:rsid w:val="009A14F6"/>
    <w:rsid w:val="009A1C6B"/>
    <w:rsid w:val="009A1C6C"/>
    <w:rsid w:val="009A1CFF"/>
    <w:rsid w:val="009A1F20"/>
    <w:rsid w:val="009A1F9C"/>
    <w:rsid w:val="009A2210"/>
    <w:rsid w:val="009A2EC0"/>
    <w:rsid w:val="009A3361"/>
    <w:rsid w:val="009A3616"/>
    <w:rsid w:val="009A4433"/>
    <w:rsid w:val="009A5862"/>
    <w:rsid w:val="009A599B"/>
    <w:rsid w:val="009A59EA"/>
    <w:rsid w:val="009A5F60"/>
    <w:rsid w:val="009A627C"/>
    <w:rsid w:val="009A686A"/>
    <w:rsid w:val="009A6965"/>
    <w:rsid w:val="009A7297"/>
    <w:rsid w:val="009A7410"/>
    <w:rsid w:val="009A7863"/>
    <w:rsid w:val="009A7E4D"/>
    <w:rsid w:val="009B03DC"/>
    <w:rsid w:val="009B0B3C"/>
    <w:rsid w:val="009B0B80"/>
    <w:rsid w:val="009B0FB0"/>
    <w:rsid w:val="009B12BB"/>
    <w:rsid w:val="009B1712"/>
    <w:rsid w:val="009B1AD4"/>
    <w:rsid w:val="009B1B9F"/>
    <w:rsid w:val="009B1CEC"/>
    <w:rsid w:val="009B211A"/>
    <w:rsid w:val="009B23DB"/>
    <w:rsid w:val="009B242B"/>
    <w:rsid w:val="009B294A"/>
    <w:rsid w:val="009B2A38"/>
    <w:rsid w:val="009B2DFD"/>
    <w:rsid w:val="009B2E43"/>
    <w:rsid w:val="009B2E90"/>
    <w:rsid w:val="009B372D"/>
    <w:rsid w:val="009B386B"/>
    <w:rsid w:val="009B42C7"/>
    <w:rsid w:val="009B4352"/>
    <w:rsid w:val="009B45BC"/>
    <w:rsid w:val="009B47F8"/>
    <w:rsid w:val="009B4955"/>
    <w:rsid w:val="009B4CAE"/>
    <w:rsid w:val="009B5005"/>
    <w:rsid w:val="009B53D1"/>
    <w:rsid w:val="009B5A55"/>
    <w:rsid w:val="009B5BCD"/>
    <w:rsid w:val="009B5C82"/>
    <w:rsid w:val="009B5DC4"/>
    <w:rsid w:val="009B6154"/>
    <w:rsid w:val="009B6DB0"/>
    <w:rsid w:val="009B70D4"/>
    <w:rsid w:val="009B71CA"/>
    <w:rsid w:val="009B75F7"/>
    <w:rsid w:val="009B7E98"/>
    <w:rsid w:val="009C0349"/>
    <w:rsid w:val="009C072C"/>
    <w:rsid w:val="009C0D0E"/>
    <w:rsid w:val="009C1522"/>
    <w:rsid w:val="009C18CC"/>
    <w:rsid w:val="009C26EE"/>
    <w:rsid w:val="009C2941"/>
    <w:rsid w:val="009C2964"/>
    <w:rsid w:val="009C2D05"/>
    <w:rsid w:val="009C2FEF"/>
    <w:rsid w:val="009C32C6"/>
    <w:rsid w:val="009C4CA9"/>
    <w:rsid w:val="009C4F99"/>
    <w:rsid w:val="009C5290"/>
    <w:rsid w:val="009C5705"/>
    <w:rsid w:val="009C57D2"/>
    <w:rsid w:val="009C59A4"/>
    <w:rsid w:val="009C5DF8"/>
    <w:rsid w:val="009C6780"/>
    <w:rsid w:val="009C6DF8"/>
    <w:rsid w:val="009C6E15"/>
    <w:rsid w:val="009C6F10"/>
    <w:rsid w:val="009C7464"/>
    <w:rsid w:val="009C7687"/>
    <w:rsid w:val="009C7B02"/>
    <w:rsid w:val="009C7DC5"/>
    <w:rsid w:val="009C7E44"/>
    <w:rsid w:val="009D0742"/>
    <w:rsid w:val="009D0A5C"/>
    <w:rsid w:val="009D0DA5"/>
    <w:rsid w:val="009D0EBE"/>
    <w:rsid w:val="009D1239"/>
    <w:rsid w:val="009D1A9F"/>
    <w:rsid w:val="009D1CF6"/>
    <w:rsid w:val="009D2204"/>
    <w:rsid w:val="009D2EBA"/>
    <w:rsid w:val="009D362D"/>
    <w:rsid w:val="009D367C"/>
    <w:rsid w:val="009D3787"/>
    <w:rsid w:val="009D38FA"/>
    <w:rsid w:val="009D3E0D"/>
    <w:rsid w:val="009D3FE6"/>
    <w:rsid w:val="009D481A"/>
    <w:rsid w:val="009D4A5D"/>
    <w:rsid w:val="009D528B"/>
    <w:rsid w:val="009D5585"/>
    <w:rsid w:val="009D5C70"/>
    <w:rsid w:val="009D5E8E"/>
    <w:rsid w:val="009D62B8"/>
    <w:rsid w:val="009D6987"/>
    <w:rsid w:val="009D7DAC"/>
    <w:rsid w:val="009E012E"/>
    <w:rsid w:val="009E0558"/>
    <w:rsid w:val="009E0B2C"/>
    <w:rsid w:val="009E11C8"/>
    <w:rsid w:val="009E1540"/>
    <w:rsid w:val="009E18AC"/>
    <w:rsid w:val="009E1F49"/>
    <w:rsid w:val="009E227E"/>
    <w:rsid w:val="009E2450"/>
    <w:rsid w:val="009E2A83"/>
    <w:rsid w:val="009E2C59"/>
    <w:rsid w:val="009E2FB8"/>
    <w:rsid w:val="009E389F"/>
    <w:rsid w:val="009E3F96"/>
    <w:rsid w:val="009E446A"/>
    <w:rsid w:val="009E4854"/>
    <w:rsid w:val="009E4BA6"/>
    <w:rsid w:val="009E4D9A"/>
    <w:rsid w:val="009E52D4"/>
    <w:rsid w:val="009E561A"/>
    <w:rsid w:val="009E5ED4"/>
    <w:rsid w:val="009E5F32"/>
    <w:rsid w:val="009E67E1"/>
    <w:rsid w:val="009E722D"/>
    <w:rsid w:val="009E7C15"/>
    <w:rsid w:val="009F0019"/>
    <w:rsid w:val="009F0041"/>
    <w:rsid w:val="009F0163"/>
    <w:rsid w:val="009F0199"/>
    <w:rsid w:val="009F0A5F"/>
    <w:rsid w:val="009F0F73"/>
    <w:rsid w:val="009F15C4"/>
    <w:rsid w:val="009F1717"/>
    <w:rsid w:val="009F2397"/>
    <w:rsid w:val="009F3060"/>
    <w:rsid w:val="009F30D1"/>
    <w:rsid w:val="009F3FEE"/>
    <w:rsid w:val="009F4569"/>
    <w:rsid w:val="009F4903"/>
    <w:rsid w:val="009F58A3"/>
    <w:rsid w:val="009F5B25"/>
    <w:rsid w:val="009F5D6A"/>
    <w:rsid w:val="009F5D9C"/>
    <w:rsid w:val="009F6021"/>
    <w:rsid w:val="009F61B9"/>
    <w:rsid w:val="009F61EF"/>
    <w:rsid w:val="009F6690"/>
    <w:rsid w:val="009F67E3"/>
    <w:rsid w:val="009F6AEE"/>
    <w:rsid w:val="009F6E7B"/>
    <w:rsid w:val="009F6FC5"/>
    <w:rsid w:val="009F74F7"/>
    <w:rsid w:val="00A000E5"/>
    <w:rsid w:val="00A008F7"/>
    <w:rsid w:val="00A00C2F"/>
    <w:rsid w:val="00A00D3E"/>
    <w:rsid w:val="00A010C0"/>
    <w:rsid w:val="00A01A73"/>
    <w:rsid w:val="00A01FF8"/>
    <w:rsid w:val="00A02945"/>
    <w:rsid w:val="00A029C7"/>
    <w:rsid w:val="00A02B6E"/>
    <w:rsid w:val="00A03566"/>
    <w:rsid w:val="00A04299"/>
    <w:rsid w:val="00A0439C"/>
    <w:rsid w:val="00A043A5"/>
    <w:rsid w:val="00A04B66"/>
    <w:rsid w:val="00A0504B"/>
    <w:rsid w:val="00A05743"/>
    <w:rsid w:val="00A05A8C"/>
    <w:rsid w:val="00A05B20"/>
    <w:rsid w:val="00A05BD9"/>
    <w:rsid w:val="00A05DE0"/>
    <w:rsid w:val="00A05E17"/>
    <w:rsid w:val="00A06304"/>
    <w:rsid w:val="00A06C4F"/>
    <w:rsid w:val="00A070EB"/>
    <w:rsid w:val="00A07274"/>
    <w:rsid w:val="00A072B4"/>
    <w:rsid w:val="00A0761A"/>
    <w:rsid w:val="00A07F86"/>
    <w:rsid w:val="00A10659"/>
    <w:rsid w:val="00A114A6"/>
    <w:rsid w:val="00A12421"/>
    <w:rsid w:val="00A128BA"/>
    <w:rsid w:val="00A12C55"/>
    <w:rsid w:val="00A12DF1"/>
    <w:rsid w:val="00A13313"/>
    <w:rsid w:val="00A13A72"/>
    <w:rsid w:val="00A13B6C"/>
    <w:rsid w:val="00A13C8A"/>
    <w:rsid w:val="00A144F1"/>
    <w:rsid w:val="00A148E5"/>
    <w:rsid w:val="00A14B47"/>
    <w:rsid w:val="00A14F2F"/>
    <w:rsid w:val="00A15038"/>
    <w:rsid w:val="00A15220"/>
    <w:rsid w:val="00A16186"/>
    <w:rsid w:val="00A162C5"/>
    <w:rsid w:val="00A1663D"/>
    <w:rsid w:val="00A16782"/>
    <w:rsid w:val="00A169E2"/>
    <w:rsid w:val="00A172C7"/>
    <w:rsid w:val="00A174AB"/>
    <w:rsid w:val="00A2010F"/>
    <w:rsid w:val="00A202F5"/>
    <w:rsid w:val="00A206AD"/>
    <w:rsid w:val="00A207FD"/>
    <w:rsid w:val="00A20A64"/>
    <w:rsid w:val="00A20BBA"/>
    <w:rsid w:val="00A20BDF"/>
    <w:rsid w:val="00A20C37"/>
    <w:rsid w:val="00A2136E"/>
    <w:rsid w:val="00A2144F"/>
    <w:rsid w:val="00A21BC6"/>
    <w:rsid w:val="00A21D0F"/>
    <w:rsid w:val="00A21D82"/>
    <w:rsid w:val="00A223C0"/>
    <w:rsid w:val="00A227DA"/>
    <w:rsid w:val="00A22C43"/>
    <w:rsid w:val="00A231A2"/>
    <w:rsid w:val="00A23A6F"/>
    <w:rsid w:val="00A23FAB"/>
    <w:rsid w:val="00A24AD1"/>
    <w:rsid w:val="00A25073"/>
    <w:rsid w:val="00A25104"/>
    <w:rsid w:val="00A25464"/>
    <w:rsid w:val="00A256BA"/>
    <w:rsid w:val="00A2572E"/>
    <w:rsid w:val="00A257DE"/>
    <w:rsid w:val="00A25A7A"/>
    <w:rsid w:val="00A25B99"/>
    <w:rsid w:val="00A25C76"/>
    <w:rsid w:val="00A2633B"/>
    <w:rsid w:val="00A266AC"/>
    <w:rsid w:val="00A26794"/>
    <w:rsid w:val="00A270C6"/>
    <w:rsid w:val="00A27166"/>
    <w:rsid w:val="00A271C7"/>
    <w:rsid w:val="00A276B4"/>
    <w:rsid w:val="00A2786F"/>
    <w:rsid w:val="00A27914"/>
    <w:rsid w:val="00A27B84"/>
    <w:rsid w:val="00A309AC"/>
    <w:rsid w:val="00A30F42"/>
    <w:rsid w:val="00A3147F"/>
    <w:rsid w:val="00A31AC9"/>
    <w:rsid w:val="00A31B65"/>
    <w:rsid w:val="00A32225"/>
    <w:rsid w:val="00A32CB4"/>
    <w:rsid w:val="00A32D6F"/>
    <w:rsid w:val="00A338E0"/>
    <w:rsid w:val="00A33C27"/>
    <w:rsid w:val="00A33DFC"/>
    <w:rsid w:val="00A343BF"/>
    <w:rsid w:val="00A34A8B"/>
    <w:rsid w:val="00A34ABF"/>
    <w:rsid w:val="00A36E69"/>
    <w:rsid w:val="00A37448"/>
    <w:rsid w:val="00A37527"/>
    <w:rsid w:val="00A37723"/>
    <w:rsid w:val="00A3785F"/>
    <w:rsid w:val="00A37E8A"/>
    <w:rsid w:val="00A400B7"/>
    <w:rsid w:val="00A402B0"/>
    <w:rsid w:val="00A408C7"/>
    <w:rsid w:val="00A41362"/>
    <w:rsid w:val="00A41A9D"/>
    <w:rsid w:val="00A41B63"/>
    <w:rsid w:val="00A41C85"/>
    <w:rsid w:val="00A41FE7"/>
    <w:rsid w:val="00A420D5"/>
    <w:rsid w:val="00A42D65"/>
    <w:rsid w:val="00A4308E"/>
    <w:rsid w:val="00A43111"/>
    <w:rsid w:val="00A4340A"/>
    <w:rsid w:val="00A435B3"/>
    <w:rsid w:val="00A43657"/>
    <w:rsid w:val="00A43813"/>
    <w:rsid w:val="00A43852"/>
    <w:rsid w:val="00A43AE4"/>
    <w:rsid w:val="00A4417C"/>
    <w:rsid w:val="00A44323"/>
    <w:rsid w:val="00A44757"/>
    <w:rsid w:val="00A44886"/>
    <w:rsid w:val="00A44E1B"/>
    <w:rsid w:val="00A44ECC"/>
    <w:rsid w:val="00A44FE4"/>
    <w:rsid w:val="00A461FA"/>
    <w:rsid w:val="00A465C0"/>
    <w:rsid w:val="00A46619"/>
    <w:rsid w:val="00A473AF"/>
    <w:rsid w:val="00A47455"/>
    <w:rsid w:val="00A503E6"/>
    <w:rsid w:val="00A51453"/>
    <w:rsid w:val="00A51B58"/>
    <w:rsid w:val="00A52424"/>
    <w:rsid w:val="00A52F54"/>
    <w:rsid w:val="00A53AF5"/>
    <w:rsid w:val="00A542E8"/>
    <w:rsid w:val="00A54324"/>
    <w:rsid w:val="00A546B5"/>
    <w:rsid w:val="00A54EF2"/>
    <w:rsid w:val="00A55775"/>
    <w:rsid w:val="00A559A8"/>
    <w:rsid w:val="00A56299"/>
    <w:rsid w:val="00A5638F"/>
    <w:rsid w:val="00A567D8"/>
    <w:rsid w:val="00A576FF"/>
    <w:rsid w:val="00A57848"/>
    <w:rsid w:val="00A57941"/>
    <w:rsid w:val="00A6002C"/>
    <w:rsid w:val="00A6036E"/>
    <w:rsid w:val="00A60C41"/>
    <w:rsid w:val="00A60F88"/>
    <w:rsid w:val="00A610B6"/>
    <w:rsid w:val="00A61218"/>
    <w:rsid w:val="00A61507"/>
    <w:rsid w:val="00A616E4"/>
    <w:rsid w:val="00A617AE"/>
    <w:rsid w:val="00A61ACD"/>
    <w:rsid w:val="00A62546"/>
    <w:rsid w:val="00A631FE"/>
    <w:rsid w:val="00A63542"/>
    <w:rsid w:val="00A63FE8"/>
    <w:rsid w:val="00A642CE"/>
    <w:rsid w:val="00A64943"/>
    <w:rsid w:val="00A65055"/>
    <w:rsid w:val="00A65248"/>
    <w:rsid w:val="00A65645"/>
    <w:rsid w:val="00A65FC5"/>
    <w:rsid w:val="00A6602F"/>
    <w:rsid w:val="00A6636C"/>
    <w:rsid w:val="00A66A71"/>
    <w:rsid w:val="00A6700A"/>
    <w:rsid w:val="00A674CC"/>
    <w:rsid w:val="00A67891"/>
    <w:rsid w:val="00A67954"/>
    <w:rsid w:val="00A679D8"/>
    <w:rsid w:val="00A67A3A"/>
    <w:rsid w:val="00A67A53"/>
    <w:rsid w:val="00A67C5F"/>
    <w:rsid w:val="00A67CB4"/>
    <w:rsid w:val="00A67F1D"/>
    <w:rsid w:val="00A7036A"/>
    <w:rsid w:val="00A70559"/>
    <w:rsid w:val="00A7090C"/>
    <w:rsid w:val="00A70ADE"/>
    <w:rsid w:val="00A7138D"/>
    <w:rsid w:val="00A716BD"/>
    <w:rsid w:val="00A717FD"/>
    <w:rsid w:val="00A71934"/>
    <w:rsid w:val="00A71DAB"/>
    <w:rsid w:val="00A71E9F"/>
    <w:rsid w:val="00A721C8"/>
    <w:rsid w:val="00A725AF"/>
    <w:rsid w:val="00A7278F"/>
    <w:rsid w:val="00A7346C"/>
    <w:rsid w:val="00A73C83"/>
    <w:rsid w:val="00A745DA"/>
    <w:rsid w:val="00A752E6"/>
    <w:rsid w:val="00A75661"/>
    <w:rsid w:val="00A75753"/>
    <w:rsid w:val="00A75A5F"/>
    <w:rsid w:val="00A7608C"/>
    <w:rsid w:val="00A761C7"/>
    <w:rsid w:val="00A76594"/>
    <w:rsid w:val="00A76929"/>
    <w:rsid w:val="00A76CF7"/>
    <w:rsid w:val="00A77724"/>
    <w:rsid w:val="00A77831"/>
    <w:rsid w:val="00A77C75"/>
    <w:rsid w:val="00A77FB3"/>
    <w:rsid w:val="00A8000F"/>
    <w:rsid w:val="00A80514"/>
    <w:rsid w:val="00A80598"/>
    <w:rsid w:val="00A809F5"/>
    <w:rsid w:val="00A80D11"/>
    <w:rsid w:val="00A80EE3"/>
    <w:rsid w:val="00A80F59"/>
    <w:rsid w:val="00A810C0"/>
    <w:rsid w:val="00A819EE"/>
    <w:rsid w:val="00A81C37"/>
    <w:rsid w:val="00A820EF"/>
    <w:rsid w:val="00A82478"/>
    <w:rsid w:val="00A829EF"/>
    <w:rsid w:val="00A83002"/>
    <w:rsid w:val="00A832F2"/>
    <w:rsid w:val="00A838D1"/>
    <w:rsid w:val="00A83A52"/>
    <w:rsid w:val="00A83ACB"/>
    <w:rsid w:val="00A83B6A"/>
    <w:rsid w:val="00A8429B"/>
    <w:rsid w:val="00A85164"/>
    <w:rsid w:val="00A85D48"/>
    <w:rsid w:val="00A85F99"/>
    <w:rsid w:val="00A85FD0"/>
    <w:rsid w:val="00A8603B"/>
    <w:rsid w:val="00A863F7"/>
    <w:rsid w:val="00A8677D"/>
    <w:rsid w:val="00A867B0"/>
    <w:rsid w:val="00A8687B"/>
    <w:rsid w:val="00A8698F"/>
    <w:rsid w:val="00A86CE2"/>
    <w:rsid w:val="00A876FB"/>
    <w:rsid w:val="00A87753"/>
    <w:rsid w:val="00A8784C"/>
    <w:rsid w:val="00A878C5"/>
    <w:rsid w:val="00A87BA6"/>
    <w:rsid w:val="00A90821"/>
    <w:rsid w:val="00A90FFB"/>
    <w:rsid w:val="00A91264"/>
    <w:rsid w:val="00A91274"/>
    <w:rsid w:val="00A916BC"/>
    <w:rsid w:val="00A91785"/>
    <w:rsid w:val="00A91ADA"/>
    <w:rsid w:val="00A920CF"/>
    <w:rsid w:val="00A9281B"/>
    <w:rsid w:val="00A93562"/>
    <w:rsid w:val="00A937F1"/>
    <w:rsid w:val="00A938BD"/>
    <w:rsid w:val="00A93A12"/>
    <w:rsid w:val="00A93F05"/>
    <w:rsid w:val="00A940B3"/>
    <w:rsid w:val="00A940EB"/>
    <w:rsid w:val="00A94480"/>
    <w:rsid w:val="00A94CED"/>
    <w:rsid w:val="00A9533E"/>
    <w:rsid w:val="00A9547A"/>
    <w:rsid w:val="00A95ACB"/>
    <w:rsid w:val="00A95B2C"/>
    <w:rsid w:val="00A95F4A"/>
    <w:rsid w:val="00A961B5"/>
    <w:rsid w:val="00A9674E"/>
    <w:rsid w:val="00A96A48"/>
    <w:rsid w:val="00A96AF2"/>
    <w:rsid w:val="00A973F3"/>
    <w:rsid w:val="00A978A3"/>
    <w:rsid w:val="00A97FD8"/>
    <w:rsid w:val="00AA0202"/>
    <w:rsid w:val="00AA037A"/>
    <w:rsid w:val="00AA0439"/>
    <w:rsid w:val="00AA06AB"/>
    <w:rsid w:val="00AA06F4"/>
    <w:rsid w:val="00AA0737"/>
    <w:rsid w:val="00AA0A40"/>
    <w:rsid w:val="00AA0E3F"/>
    <w:rsid w:val="00AA13C4"/>
    <w:rsid w:val="00AA1DF7"/>
    <w:rsid w:val="00AA233D"/>
    <w:rsid w:val="00AA25C4"/>
    <w:rsid w:val="00AA27EB"/>
    <w:rsid w:val="00AA2ACE"/>
    <w:rsid w:val="00AA2AEE"/>
    <w:rsid w:val="00AA2D79"/>
    <w:rsid w:val="00AA2F3B"/>
    <w:rsid w:val="00AA2FB6"/>
    <w:rsid w:val="00AA355A"/>
    <w:rsid w:val="00AA3FD9"/>
    <w:rsid w:val="00AA4377"/>
    <w:rsid w:val="00AA4C12"/>
    <w:rsid w:val="00AA5625"/>
    <w:rsid w:val="00AA5C60"/>
    <w:rsid w:val="00AA5E13"/>
    <w:rsid w:val="00AA5F29"/>
    <w:rsid w:val="00AA60FA"/>
    <w:rsid w:val="00AA6678"/>
    <w:rsid w:val="00AA6A9D"/>
    <w:rsid w:val="00AA755E"/>
    <w:rsid w:val="00AA766B"/>
    <w:rsid w:val="00AB0023"/>
    <w:rsid w:val="00AB005C"/>
    <w:rsid w:val="00AB0756"/>
    <w:rsid w:val="00AB07F4"/>
    <w:rsid w:val="00AB08B7"/>
    <w:rsid w:val="00AB0AA2"/>
    <w:rsid w:val="00AB0F81"/>
    <w:rsid w:val="00AB1632"/>
    <w:rsid w:val="00AB1D5A"/>
    <w:rsid w:val="00AB23AD"/>
    <w:rsid w:val="00AB272C"/>
    <w:rsid w:val="00AB2A43"/>
    <w:rsid w:val="00AB36F1"/>
    <w:rsid w:val="00AB381B"/>
    <w:rsid w:val="00AB3978"/>
    <w:rsid w:val="00AB3F09"/>
    <w:rsid w:val="00AB4503"/>
    <w:rsid w:val="00AB4DA0"/>
    <w:rsid w:val="00AB4DAA"/>
    <w:rsid w:val="00AB59EA"/>
    <w:rsid w:val="00AB6010"/>
    <w:rsid w:val="00AB61F6"/>
    <w:rsid w:val="00AB623D"/>
    <w:rsid w:val="00AB738F"/>
    <w:rsid w:val="00AB7905"/>
    <w:rsid w:val="00AC0529"/>
    <w:rsid w:val="00AC0894"/>
    <w:rsid w:val="00AC094D"/>
    <w:rsid w:val="00AC0D4D"/>
    <w:rsid w:val="00AC0F8A"/>
    <w:rsid w:val="00AC18A3"/>
    <w:rsid w:val="00AC19EA"/>
    <w:rsid w:val="00AC1B0A"/>
    <w:rsid w:val="00AC1C5E"/>
    <w:rsid w:val="00AC2040"/>
    <w:rsid w:val="00AC21F2"/>
    <w:rsid w:val="00AC2C36"/>
    <w:rsid w:val="00AC3006"/>
    <w:rsid w:val="00AC3937"/>
    <w:rsid w:val="00AC4D51"/>
    <w:rsid w:val="00AC5487"/>
    <w:rsid w:val="00AC56AA"/>
    <w:rsid w:val="00AC5BED"/>
    <w:rsid w:val="00AC5CD4"/>
    <w:rsid w:val="00AC5F00"/>
    <w:rsid w:val="00AC61BE"/>
    <w:rsid w:val="00AC61DE"/>
    <w:rsid w:val="00AC620E"/>
    <w:rsid w:val="00AC6A47"/>
    <w:rsid w:val="00AC6CBD"/>
    <w:rsid w:val="00AC6CDF"/>
    <w:rsid w:val="00AC6D6C"/>
    <w:rsid w:val="00AC6D87"/>
    <w:rsid w:val="00AC7902"/>
    <w:rsid w:val="00AC7E71"/>
    <w:rsid w:val="00AD035B"/>
    <w:rsid w:val="00AD08D5"/>
    <w:rsid w:val="00AD0ABC"/>
    <w:rsid w:val="00AD1F8A"/>
    <w:rsid w:val="00AD27B3"/>
    <w:rsid w:val="00AD29EF"/>
    <w:rsid w:val="00AD2BED"/>
    <w:rsid w:val="00AD305A"/>
    <w:rsid w:val="00AD31DC"/>
    <w:rsid w:val="00AD3934"/>
    <w:rsid w:val="00AD43F0"/>
    <w:rsid w:val="00AD4906"/>
    <w:rsid w:val="00AD4DE9"/>
    <w:rsid w:val="00AD5336"/>
    <w:rsid w:val="00AD5411"/>
    <w:rsid w:val="00AD6370"/>
    <w:rsid w:val="00AD65CF"/>
    <w:rsid w:val="00AD66EF"/>
    <w:rsid w:val="00AD6B23"/>
    <w:rsid w:val="00AD6E32"/>
    <w:rsid w:val="00AD7266"/>
    <w:rsid w:val="00AD7A63"/>
    <w:rsid w:val="00AE020A"/>
    <w:rsid w:val="00AE042F"/>
    <w:rsid w:val="00AE1211"/>
    <w:rsid w:val="00AE16F7"/>
    <w:rsid w:val="00AE1825"/>
    <w:rsid w:val="00AE2432"/>
    <w:rsid w:val="00AE249C"/>
    <w:rsid w:val="00AE27EC"/>
    <w:rsid w:val="00AE29F3"/>
    <w:rsid w:val="00AE2BCF"/>
    <w:rsid w:val="00AE2DCF"/>
    <w:rsid w:val="00AE3078"/>
    <w:rsid w:val="00AE349D"/>
    <w:rsid w:val="00AE4D6A"/>
    <w:rsid w:val="00AE4DAC"/>
    <w:rsid w:val="00AE4EBD"/>
    <w:rsid w:val="00AE4F99"/>
    <w:rsid w:val="00AE51BE"/>
    <w:rsid w:val="00AE52E4"/>
    <w:rsid w:val="00AE59B6"/>
    <w:rsid w:val="00AE5D21"/>
    <w:rsid w:val="00AE5F5B"/>
    <w:rsid w:val="00AE661B"/>
    <w:rsid w:val="00AE6776"/>
    <w:rsid w:val="00AE7603"/>
    <w:rsid w:val="00AF113F"/>
    <w:rsid w:val="00AF1681"/>
    <w:rsid w:val="00AF1745"/>
    <w:rsid w:val="00AF1E01"/>
    <w:rsid w:val="00AF1EE1"/>
    <w:rsid w:val="00AF21F5"/>
    <w:rsid w:val="00AF290C"/>
    <w:rsid w:val="00AF2F60"/>
    <w:rsid w:val="00AF2F75"/>
    <w:rsid w:val="00AF3944"/>
    <w:rsid w:val="00AF3D10"/>
    <w:rsid w:val="00AF3D23"/>
    <w:rsid w:val="00AF4900"/>
    <w:rsid w:val="00AF4B48"/>
    <w:rsid w:val="00AF4BC0"/>
    <w:rsid w:val="00AF4C4D"/>
    <w:rsid w:val="00AF4FD3"/>
    <w:rsid w:val="00AF5CB1"/>
    <w:rsid w:val="00AF6559"/>
    <w:rsid w:val="00AF6BD0"/>
    <w:rsid w:val="00AF6CC9"/>
    <w:rsid w:val="00AF7350"/>
    <w:rsid w:val="00AF745D"/>
    <w:rsid w:val="00AF7E3C"/>
    <w:rsid w:val="00AF7EE4"/>
    <w:rsid w:val="00B0030F"/>
    <w:rsid w:val="00B00527"/>
    <w:rsid w:val="00B00AA1"/>
    <w:rsid w:val="00B01171"/>
    <w:rsid w:val="00B01AFB"/>
    <w:rsid w:val="00B01DCB"/>
    <w:rsid w:val="00B0266F"/>
    <w:rsid w:val="00B026F7"/>
    <w:rsid w:val="00B0270A"/>
    <w:rsid w:val="00B02B0E"/>
    <w:rsid w:val="00B0321A"/>
    <w:rsid w:val="00B03381"/>
    <w:rsid w:val="00B03407"/>
    <w:rsid w:val="00B038BE"/>
    <w:rsid w:val="00B03C3F"/>
    <w:rsid w:val="00B03C7B"/>
    <w:rsid w:val="00B03E9D"/>
    <w:rsid w:val="00B040B0"/>
    <w:rsid w:val="00B0414B"/>
    <w:rsid w:val="00B0432E"/>
    <w:rsid w:val="00B043FE"/>
    <w:rsid w:val="00B04510"/>
    <w:rsid w:val="00B04999"/>
    <w:rsid w:val="00B04CFA"/>
    <w:rsid w:val="00B04DD6"/>
    <w:rsid w:val="00B0549A"/>
    <w:rsid w:val="00B05863"/>
    <w:rsid w:val="00B05E14"/>
    <w:rsid w:val="00B05E53"/>
    <w:rsid w:val="00B06757"/>
    <w:rsid w:val="00B0702C"/>
    <w:rsid w:val="00B077CE"/>
    <w:rsid w:val="00B07CC0"/>
    <w:rsid w:val="00B07D29"/>
    <w:rsid w:val="00B10512"/>
    <w:rsid w:val="00B10551"/>
    <w:rsid w:val="00B10875"/>
    <w:rsid w:val="00B10DBB"/>
    <w:rsid w:val="00B10E9F"/>
    <w:rsid w:val="00B114A9"/>
    <w:rsid w:val="00B11C5A"/>
    <w:rsid w:val="00B12C07"/>
    <w:rsid w:val="00B12D7E"/>
    <w:rsid w:val="00B12EE1"/>
    <w:rsid w:val="00B12F4F"/>
    <w:rsid w:val="00B13502"/>
    <w:rsid w:val="00B1351E"/>
    <w:rsid w:val="00B13E44"/>
    <w:rsid w:val="00B1426C"/>
    <w:rsid w:val="00B14323"/>
    <w:rsid w:val="00B14469"/>
    <w:rsid w:val="00B14EAA"/>
    <w:rsid w:val="00B15272"/>
    <w:rsid w:val="00B15428"/>
    <w:rsid w:val="00B1596F"/>
    <w:rsid w:val="00B15AB6"/>
    <w:rsid w:val="00B161A0"/>
    <w:rsid w:val="00B162EA"/>
    <w:rsid w:val="00B164BB"/>
    <w:rsid w:val="00B1666A"/>
    <w:rsid w:val="00B16B14"/>
    <w:rsid w:val="00B16D0F"/>
    <w:rsid w:val="00B16F7D"/>
    <w:rsid w:val="00B176BC"/>
    <w:rsid w:val="00B178EE"/>
    <w:rsid w:val="00B17DDA"/>
    <w:rsid w:val="00B17E2F"/>
    <w:rsid w:val="00B17E4A"/>
    <w:rsid w:val="00B17F47"/>
    <w:rsid w:val="00B2017D"/>
    <w:rsid w:val="00B20410"/>
    <w:rsid w:val="00B20BC8"/>
    <w:rsid w:val="00B21434"/>
    <w:rsid w:val="00B21574"/>
    <w:rsid w:val="00B219D3"/>
    <w:rsid w:val="00B2218D"/>
    <w:rsid w:val="00B22407"/>
    <w:rsid w:val="00B2273B"/>
    <w:rsid w:val="00B2283E"/>
    <w:rsid w:val="00B2299C"/>
    <w:rsid w:val="00B22B52"/>
    <w:rsid w:val="00B22C04"/>
    <w:rsid w:val="00B2401F"/>
    <w:rsid w:val="00B240B3"/>
    <w:rsid w:val="00B24324"/>
    <w:rsid w:val="00B243F8"/>
    <w:rsid w:val="00B25220"/>
    <w:rsid w:val="00B25A54"/>
    <w:rsid w:val="00B25B62"/>
    <w:rsid w:val="00B25F21"/>
    <w:rsid w:val="00B2711F"/>
    <w:rsid w:val="00B275A9"/>
    <w:rsid w:val="00B27E2F"/>
    <w:rsid w:val="00B3005B"/>
    <w:rsid w:val="00B30182"/>
    <w:rsid w:val="00B301C3"/>
    <w:rsid w:val="00B304BD"/>
    <w:rsid w:val="00B30739"/>
    <w:rsid w:val="00B30BE5"/>
    <w:rsid w:val="00B31151"/>
    <w:rsid w:val="00B312E4"/>
    <w:rsid w:val="00B321EA"/>
    <w:rsid w:val="00B326D8"/>
    <w:rsid w:val="00B327B4"/>
    <w:rsid w:val="00B33163"/>
    <w:rsid w:val="00B334A8"/>
    <w:rsid w:val="00B337EF"/>
    <w:rsid w:val="00B342A2"/>
    <w:rsid w:val="00B342A7"/>
    <w:rsid w:val="00B35289"/>
    <w:rsid w:val="00B35834"/>
    <w:rsid w:val="00B35867"/>
    <w:rsid w:val="00B35A86"/>
    <w:rsid w:val="00B35A9E"/>
    <w:rsid w:val="00B361B0"/>
    <w:rsid w:val="00B366F0"/>
    <w:rsid w:val="00B36C6C"/>
    <w:rsid w:val="00B36E5B"/>
    <w:rsid w:val="00B36F4E"/>
    <w:rsid w:val="00B36FCF"/>
    <w:rsid w:val="00B3704E"/>
    <w:rsid w:val="00B378CA"/>
    <w:rsid w:val="00B37DB0"/>
    <w:rsid w:val="00B37E54"/>
    <w:rsid w:val="00B40305"/>
    <w:rsid w:val="00B4043C"/>
    <w:rsid w:val="00B4078F"/>
    <w:rsid w:val="00B4098E"/>
    <w:rsid w:val="00B40B8E"/>
    <w:rsid w:val="00B40E4A"/>
    <w:rsid w:val="00B411F5"/>
    <w:rsid w:val="00B412A1"/>
    <w:rsid w:val="00B41D59"/>
    <w:rsid w:val="00B42628"/>
    <w:rsid w:val="00B426D7"/>
    <w:rsid w:val="00B42DB7"/>
    <w:rsid w:val="00B42ED1"/>
    <w:rsid w:val="00B4315C"/>
    <w:rsid w:val="00B43632"/>
    <w:rsid w:val="00B437CA"/>
    <w:rsid w:val="00B43978"/>
    <w:rsid w:val="00B43D91"/>
    <w:rsid w:val="00B43E21"/>
    <w:rsid w:val="00B44F7D"/>
    <w:rsid w:val="00B44FBE"/>
    <w:rsid w:val="00B45619"/>
    <w:rsid w:val="00B45661"/>
    <w:rsid w:val="00B45851"/>
    <w:rsid w:val="00B45DDC"/>
    <w:rsid w:val="00B45F28"/>
    <w:rsid w:val="00B461C3"/>
    <w:rsid w:val="00B4622E"/>
    <w:rsid w:val="00B46339"/>
    <w:rsid w:val="00B46B56"/>
    <w:rsid w:val="00B46ED6"/>
    <w:rsid w:val="00B46EDD"/>
    <w:rsid w:val="00B47795"/>
    <w:rsid w:val="00B477B5"/>
    <w:rsid w:val="00B507B3"/>
    <w:rsid w:val="00B51977"/>
    <w:rsid w:val="00B51A8E"/>
    <w:rsid w:val="00B521DC"/>
    <w:rsid w:val="00B524B7"/>
    <w:rsid w:val="00B52915"/>
    <w:rsid w:val="00B52C42"/>
    <w:rsid w:val="00B52EC8"/>
    <w:rsid w:val="00B53016"/>
    <w:rsid w:val="00B530C2"/>
    <w:rsid w:val="00B53820"/>
    <w:rsid w:val="00B53906"/>
    <w:rsid w:val="00B53B2D"/>
    <w:rsid w:val="00B53C6E"/>
    <w:rsid w:val="00B54BFC"/>
    <w:rsid w:val="00B55435"/>
    <w:rsid w:val="00B55589"/>
    <w:rsid w:val="00B55726"/>
    <w:rsid w:val="00B5576B"/>
    <w:rsid w:val="00B55A66"/>
    <w:rsid w:val="00B55C33"/>
    <w:rsid w:val="00B55EEA"/>
    <w:rsid w:val="00B56B6E"/>
    <w:rsid w:val="00B570E3"/>
    <w:rsid w:val="00B573F5"/>
    <w:rsid w:val="00B57662"/>
    <w:rsid w:val="00B57766"/>
    <w:rsid w:val="00B57D82"/>
    <w:rsid w:val="00B601C4"/>
    <w:rsid w:val="00B605F6"/>
    <w:rsid w:val="00B60B1D"/>
    <w:rsid w:val="00B60BB3"/>
    <w:rsid w:val="00B614AC"/>
    <w:rsid w:val="00B615EE"/>
    <w:rsid w:val="00B61714"/>
    <w:rsid w:val="00B6196D"/>
    <w:rsid w:val="00B61C8C"/>
    <w:rsid w:val="00B621F1"/>
    <w:rsid w:val="00B623AF"/>
    <w:rsid w:val="00B62594"/>
    <w:rsid w:val="00B625B7"/>
    <w:rsid w:val="00B626A0"/>
    <w:rsid w:val="00B628DE"/>
    <w:rsid w:val="00B62983"/>
    <w:rsid w:val="00B62D7F"/>
    <w:rsid w:val="00B62EA3"/>
    <w:rsid w:val="00B62F6E"/>
    <w:rsid w:val="00B63697"/>
    <w:rsid w:val="00B63F95"/>
    <w:rsid w:val="00B6401A"/>
    <w:rsid w:val="00B64A7E"/>
    <w:rsid w:val="00B650C0"/>
    <w:rsid w:val="00B652C4"/>
    <w:rsid w:val="00B65710"/>
    <w:rsid w:val="00B65A63"/>
    <w:rsid w:val="00B65B01"/>
    <w:rsid w:val="00B65CBE"/>
    <w:rsid w:val="00B666D0"/>
    <w:rsid w:val="00B667AB"/>
    <w:rsid w:val="00B66DB9"/>
    <w:rsid w:val="00B679A6"/>
    <w:rsid w:val="00B67DD2"/>
    <w:rsid w:val="00B701AD"/>
    <w:rsid w:val="00B70404"/>
    <w:rsid w:val="00B7095F"/>
    <w:rsid w:val="00B7098D"/>
    <w:rsid w:val="00B709D2"/>
    <w:rsid w:val="00B70BE3"/>
    <w:rsid w:val="00B70FAE"/>
    <w:rsid w:val="00B710C1"/>
    <w:rsid w:val="00B71390"/>
    <w:rsid w:val="00B71562"/>
    <w:rsid w:val="00B720E3"/>
    <w:rsid w:val="00B72E05"/>
    <w:rsid w:val="00B72F25"/>
    <w:rsid w:val="00B73A45"/>
    <w:rsid w:val="00B73C00"/>
    <w:rsid w:val="00B73CE0"/>
    <w:rsid w:val="00B73E0E"/>
    <w:rsid w:val="00B74045"/>
    <w:rsid w:val="00B742F8"/>
    <w:rsid w:val="00B744B4"/>
    <w:rsid w:val="00B74B6D"/>
    <w:rsid w:val="00B753CF"/>
    <w:rsid w:val="00B75E48"/>
    <w:rsid w:val="00B76478"/>
    <w:rsid w:val="00B7703B"/>
    <w:rsid w:val="00B7784F"/>
    <w:rsid w:val="00B77CD0"/>
    <w:rsid w:val="00B8031C"/>
    <w:rsid w:val="00B820AA"/>
    <w:rsid w:val="00B8229C"/>
    <w:rsid w:val="00B823ED"/>
    <w:rsid w:val="00B825D0"/>
    <w:rsid w:val="00B82EE4"/>
    <w:rsid w:val="00B82F2D"/>
    <w:rsid w:val="00B83B41"/>
    <w:rsid w:val="00B8413E"/>
    <w:rsid w:val="00B8447B"/>
    <w:rsid w:val="00B84591"/>
    <w:rsid w:val="00B845F8"/>
    <w:rsid w:val="00B8477A"/>
    <w:rsid w:val="00B84823"/>
    <w:rsid w:val="00B85013"/>
    <w:rsid w:val="00B852EE"/>
    <w:rsid w:val="00B85C1F"/>
    <w:rsid w:val="00B85D15"/>
    <w:rsid w:val="00B85EDC"/>
    <w:rsid w:val="00B861BB"/>
    <w:rsid w:val="00B8637F"/>
    <w:rsid w:val="00B863B4"/>
    <w:rsid w:val="00B8647E"/>
    <w:rsid w:val="00B868A4"/>
    <w:rsid w:val="00B868DA"/>
    <w:rsid w:val="00B8694B"/>
    <w:rsid w:val="00B86EFF"/>
    <w:rsid w:val="00B87002"/>
    <w:rsid w:val="00B871AA"/>
    <w:rsid w:val="00B871DA"/>
    <w:rsid w:val="00B8798F"/>
    <w:rsid w:val="00B902EB"/>
    <w:rsid w:val="00B90406"/>
    <w:rsid w:val="00B905B4"/>
    <w:rsid w:val="00B90997"/>
    <w:rsid w:val="00B90A14"/>
    <w:rsid w:val="00B90A18"/>
    <w:rsid w:val="00B90BA2"/>
    <w:rsid w:val="00B9113F"/>
    <w:rsid w:val="00B912DF"/>
    <w:rsid w:val="00B912E2"/>
    <w:rsid w:val="00B913DA"/>
    <w:rsid w:val="00B9145E"/>
    <w:rsid w:val="00B9151C"/>
    <w:rsid w:val="00B91C88"/>
    <w:rsid w:val="00B92032"/>
    <w:rsid w:val="00B92735"/>
    <w:rsid w:val="00B92DE6"/>
    <w:rsid w:val="00B92EBF"/>
    <w:rsid w:val="00B93F1A"/>
    <w:rsid w:val="00B941A8"/>
    <w:rsid w:val="00B943A1"/>
    <w:rsid w:val="00B943F8"/>
    <w:rsid w:val="00B94A04"/>
    <w:rsid w:val="00B94B69"/>
    <w:rsid w:val="00B94DD6"/>
    <w:rsid w:val="00B95272"/>
    <w:rsid w:val="00B95832"/>
    <w:rsid w:val="00B9608C"/>
    <w:rsid w:val="00B9619A"/>
    <w:rsid w:val="00B96483"/>
    <w:rsid w:val="00B966D2"/>
    <w:rsid w:val="00B9691D"/>
    <w:rsid w:val="00B96A01"/>
    <w:rsid w:val="00B970E9"/>
    <w:rsid w:val="00B97459"/>
    <w:rsid w:val="00B9780B"/>
    <w:rsid w:val="00B97A6A"/>
    <w:rsid w:val="00BA0058"/>
    <w:rsid w:val="00BA01E4"/>
    <w:rsid w:val="00BA0B15"/>
    <w:rsid w:val="00BA0C2F"/>
    <w:rsid w:val="00BA1AE7"/>
    <w:rsid w:val="00BA1B0C"/>
    <w:rsid w:val="00BA36E5"/>
    <w:rsid w:val="00BA3B8D"/>
    <w:rsid w:val="00BA40EE"/>
    <w:rsid w:val="00BA46C9"/>
    <w:rsid w:val="00BA52EA"/>
    <w:rsid w:val="00BA54EE"/>
    <w:rsid w:val="00BA5ACA"/>
    <w:rsid w:val="00BA5EA4"/>
    <w:rsid w:val="00BA5EEA"/>
    <w:rsid w:val="00BA63C8"/>
    <w:rsid w:val="00BA6CA6"/>
    <w:rsid w:val="00BA6DA6"/>
    <w:rsid w:val="00BA7491"/>
    <w:rsid w:val="00BA77C1"/>
    <w:rsid w:val="00BA7A7F"/>
    <w:rsid w:val="00BB011C"/>
    <w:rsid w:val="00BB0579"/>
    <w:rsid w:val="00BB0BCC"/>
    <w:rsid w:val="00BB1502"/>
    <w:rsid w:val="00BB1A73"/>
    <w:rsid w:val="00BB1FDE"/>
    <w:rsid w:val="00BB2686"/>
    <w:rsid w:val="00BB26BF"/>
    <w:rsid w:val="00BB27FB"/>
    <w:rsid w:val="00BB2EB6"/>
    <w:rsid w:val="00BB387A"/>
    <w:rsid w:val="00BB48BC"/>
    <w:rsid w:val="00BB4CEF"/>
    <w:rsid w:val="00BB4FE4"/>
    <w:rsid w:val="00BB5401"/>
    <w:rsid w:val="00BB5D5B"/>
    <w:rsid w:val="00BB62CE"/>
    <w:rsid w:val="00BB6B9E"/>
    <w:rsid w:val="00BB7590"/>
    <w:rsid w:val="00BC0059"/>
    <w:rsid w:val="00BC053D"/>
    <w:rsid w:val="00BC05B0"/>
    <w:rsid w:val="00BC0649"/>
    <w:rsid w:val="00BC1C44"/>
    <w:rsid w:val="00BC1FD1"/>
    <w:rsid w:val="00BC245A"/>
    <w:rsid w:val="00BC25E3"/>
    <w:rsid w:val="00BC26CE"/>
    <w:rsid w:val="00BC2CC5"/>
    <w:rsid w:val="00BC2E79"/>
    <w:rsid w:val="00BC2FE8"/>
    <w:rsid w:val="00BC30A9"/>
    <w:rsid w:val="00BC3108"/>
    <w:rsid w:val="00BC33BD"/>
    <w:rsid w:val="00BC3499"/>
    <w:rsid w:val="00BC3634"/>
    <w:rsid w:val="00BC4253"/>
    <w:rsid w:val="00BC44A4"/>
    <w:rsid w:val="00BC4A06"/>
    <w:rsid w:val="00BC4A3F"/>
    <w:rsid w:val="00BC4D21"/>
    <w:rsid w:val="00BC50B5"/>
    <w:rsid w:val="00BC5304"/>
    <w:rsid w:val="00BC54C6"/>
    <w:rsid w:val="00BC5C5D"/>
    <w:rsid w:val="00BC5E41"/>
    <w:rsid w:val="00BC5E4E"/>
    <w:rsid w:val="00BC6178"/>
    <w:rsid w:val="00BC62E0"/>
    <w:rsid w:val="00BC6BD0"/>
    <w:rsid w:val="00BC6DFE"/>
    <w:rsid w:val="00BC71E4"/>
    <w:rsid w:val="00BC72A6"/>
    <w:rsid w:val="00BD0246"/>
    <w:rsid w:val="00BD0912"/>
    <w:rsid w:val="00BD0A02"/>
    <w:rsid w:val="00BD0C93"/>
    <w:rsid w:val="00BD0D86"/>
    <w:rsid w:val="00BD118D"/>
    <w:rsid w:val="00BD14E9"/>
    <w:rsid w:val="00BD1BAD"/>
    <w:rsid w:val="00BD1C8A"/>
    <w:rsid w:val="00BD1D9B"/>
    <w:rsid w:val="00BD1F5F"/>
    <w:rsid w:val="00BD1FB3"/>
    <w:rsid w:val="00BD299D"/>
    <w:rsid w:val="00BD3107"/>
    <w:rsid w:val="00BD332F"/>
    <w:rsid w:val="00BD3393"/>
    <w:rsid w:val="00BD33DD"/>
    <w:rsid w:val="00BD408F"/>
    <w:rsid w:val="00BD46D7"/>
    <w:rsid w:val="00BD487A"/>
    <w:rsid w:val="00BD490E"/>
    <w:rsid w:val="00BD569A"/>
    <w:rsid w:val="00BD570B"/>
    <w:rsid w:val="00BD6057"/>
    <w:rsid w:val="00BD6103"/>
    <w:rsid w:val="00BD7129"/>
    <w:rsid w:val="00BD75DF"/>
    <w:rsid w:val="00BE0501"/>
    <w:rsid w:val="00BE0953"/>
    <w:rsid w:val="00BE0DDF"/>
    <w:rsid w:val="00BE0EB5"/>
    <w:rsid w:val="00BE15D7"/>
    <w:rsid w:val="00BE164D"/>
    <w:rsid w:val="00BE17FA"/>
    <w:rsid w:val="00BE1B84"/>
    <w:rsid w:val="00BE20E3"/>
    <w:rsid w:val="00BE2177"/>
    <w:rsid w:val="00BE29BA"/>
    <w:rsid w:val="00BE2FBF"/>
    <w:rsid w:val="00BE34AD"/>
    <w:rsid w:val="00BE3A7E"/>
    <w:rsid w:val="00BE3C5F"/>
    <w:rsid w:val="00BE3D88"/>
    <w:rsid w:val="00BE44DA"/>
    <w:rsid w:val="00BE46A2"/>
    <w:rsid w:val="00BE49FE"/>
    <w:rsid w:val="00BE4B69"/>
    <w:rsid w:val="00BE52C4"/>
    <w:rsid w:val="00BE560C"/>
    <w:rsid w:val="00BE567C"/>
    <w:rsid w:val="00BE59CB"/>
    <w:rsid w:val="00BE5F08"/>
    <w:rsid w:val="00BE6244"/>
    <w:rsid w:val="00BE6561"/>
    <w:rsid w:val="00BE666E"/>
    <w:rsid w:val="00BE6A0B"/>
    <w:rsid w:val="00BE6B98"/>
    <w:rsid w:val="00BE6E0B"/>
    <w:rsid w:val="00BE6EE8"/>
    <w:rsid w:val="00BE7125"/>
    <w:rsid w:val="00BE7554"/>
    <w:rsid w:val="00BE7B9B"/>
    <w:rsid w:val="00BE7F90"/>
    <w:rsid w:val="00BE7F9F"/>
    <w:rsid w:val="00BF0801"/>
    <w:rsid w:val="00BF0AF2"/>
    <w:rsid w:val="00BF113F"/>
    <w:rsid w:val="00BF135C"/>
    <w:rsid w:val="00BF1569"/>
    <w:rsid w:val="00BF1895"/>
    <w:rsid w:val="00BF1B64"/>
    <w:rsid w:val="00BF1E08"/>
    <w:rsid w:val="00BF1FC2"/>
    <w:rsid w:val="00BF22E4"/>
    <w:rsid w:val="00BF2642"/>
    <w:rsid w:val="00BF2B94"/>
    <w:rsid w:val="00BF2D6F"/>
    <w:rsid w:val="00BF3AC9"/>
    <w:rsid w:val="00BF3F54"/>
    <w:rsid w:val="00BF466D"/>
    <w:rsid w:val="00BF4C2A"/>
    <w:rsid w:val="00BF4D3B"/>
    <w:rsid w:val="00BF54A7"/>
    <w:rsid w:val="00BF56E0"/>
    <w:rsid w:val="00BF58FF"/>
    <w:rsid w:val="00BF5901"/>
    <w:rsid w:val="00BF5BB6"/>
    <w:rsid w:val="00BF5D29"/>
    <w:rsid w:val="00BF6184"/>
    <w:rsid w:val="00BF6340"/>
    <w:rsid w:val="00BF6C55"/>
    <w:rsid w:val="00BF733B"/>
    <w:rsid w:val="00BF7462"/>
    <w:rsid w:val="00BF75A7"/>
    <w:rsid w:val="00BF78C4"/>
    <w:rsid w:val="00BF7A75"/>
    <w:rsid w:val="00BF7AC0"/>
    <w:rsid w:val="00BF7B91"/>
    <w:rsid w:val="00BF7C10"/>
    <w:rsid w:val="00C011CD"/>
    <w:rsid w:val="00C01357"/>
    <w:rsid w:val="00C0152D"/>
    <w:rsid w:val="00C019A0"/>
    <w:rsid w:val="00C01A67"/>
    <w:rsid w:val="00C01D32"/>
    <w:rsid w:val="00C024FA"/>
    <w:rsid w:val="00C02A55"/>
    <w:rsid w:val="00C02AF0"/>
    <w:rsid w:val="00C048C9"/>
    <w:rsid w:val="00C04F22"/>
    <w:rsid w:val="00C04FD8"/>
    <w:rsid w:val="00C057BE"/>
    <w:rsid w:val="00C05910"/>
    <w:rsid w:val="00C05F51"/>
    <w:rsid w:val="00C05F60"/>
    <w:rsid w:val="00C06025"/>
    <w:rsid w:val="00C064B6"/>
    <w:rsid w:val="00C0680B"/>
    <w:rsid w:val="00C069B4"/>
    <w:rsid w:val="00C06A1C"/>
    <w:rsid w:val="00C06AD6"/>
    <w:rsid w:val="00C06BE0"/>
    <w:rsid w:val="00C06C35"/>
    <w:rsid w:val="00C06E42"/>
    <w:rsid w:val="00C0702D"/>
    <w:rsid w:val="00C0704A"/>
    <w:rsid w:val="00C0704C"/>
    <w:rsid w:val="00C07B1A"/>
    <w:rsid w:val="00C07D81"/>
    <w:rsid w:val="00C07EF8"/>
    <w:rsid w:val="00C10003"/>
    <w:rsid w:val="00C10375"/>
    <w:rsid w:val="00C1050A"/>
    <w:rsid w:val="00C106F0"/>
    <w:rsid w:val="00C112A2"/>
    <w:rsid w:val="00C11559"/>
    <w:rsid w:val="00C1165D"/>
    <w:rsid w:val="00C11F9B"/>
    <w:rsid w:val="00C120FB"/>
    <w:rsid w:val="00C1253B"/>
    <w:rsid w:val="00C126B6"/>
    <w:rsid w:val="00C13224"/>
    <w:rsid w:val="00C132FD"/>
    <w:rsid w:val="00C13BD0"/>
    <w:rsid w:val="00C147F3"/>
    <w:rsid w:val="00C14A2D"/>
    <w:rsid w:val="00C14A79"/>
    <w:rsid w:val="00C14BC8"/>
    <w:rsid w:val="00C14D7A"/>
    <w:rsid w:val="00C151E0"/>
    <w:rsid w:val="00C1535C"/>
    <w:rsid w:val="00C1621F"/>
    <w:rsid w:val="00C17118"/>
    <w:rsid w:val="00C17296"/>
    <w:rsid w:val="00C174F5"/>
    <w:rsid w:val="00C177AF"/>
    <w:rsid w:val="00C1785A"/>
    <w:rsid w:val="00C17C4A"/>
    <w:rsid w:val="00C17E25"/>
    <w:rsid w:val="00C20373"/>
    <w:rsid w:val="00C2055E"/>
    <w:rsid w:val="00C205D1"/>
    <w:rsid w:val="00C207D2"/>
    <w:rsid w:val="00C209BE"/>
    <w:rsid w:val="00C20DAA"/>
    <w:rsid w:val="00C212BC"/>
    <w:rsid w:val="00C213D7"/>
    <w:rsid w:val="00C21B36"/>
    <w:rsid w:val="00C21D5B"/>
    <w:rsid w:val="00C220F5"/>
    <w:rsid w:val="00C2247B"/>
    <w:rsid w:val="00C22822"/>
    <w:rsid w:val="00C2299C"/>
    <w:rsid w:val="00C22A13"/>
    <w:rsid w:val="00C231F7"/>
    <w:rsid w:val="00C23605"/>
    <w:rsid w:val="00C23F23"/>
    <w:rsid w:val="00C25141"/>
    <w:rsid w:val="00C25414"/>
    <w:rsid w:val="00C25488"/>
    <w:rsid w:val="00C25A0C"/>
    <w:rsid w:val="00C26B2A"/>
    <w:rsid w:val="00C26B5C"/>
    <w:rsid w:val="00C26C46"/>
    <w:rsid w:val="00C26FA2"/>
    <w:rsid w:val="00C26FD0"/>
    <w:rsid w:val="00C27398"/>
    <w:rsid w:val="00C275CE"/>
    <w:rsid w:val="00C30BBC"/>
    <w:rsid w:val="00C311B2"/>
    <w:rsid w:val="00C31240"/>
    <w:rsid w:val="00C3135F"/>
    <w:rsid w:val="00C3136B"/>
    <w:rsid w:val="00C31456"/>
    <w:rsid w:val="00C318BE"/>
    <w:rsid w:val="00C326A7"/>
    <w:rsid w:val="00C3270B"/>
    <w:rsid w:val="00C32D0D"/>
    <w:rsid w:val="00C32EA1"/>
    <w:rsid w:val="00C32F6D"/>
    <w:rsid w:val="00C3301F"/>
    <w:rsid w:val="00C33490"/>
    <w:rsid w:val="00C335C1"/>
    <w:rsid w:val="00C33AEA"/>
    <w:rsid w:val="00C3449E"/>
    <w:rsid w:val="00C34A2B"/>
    <w:rsid w:val="00C350CF"/>
    <w:rsid w:val="00C35200"/>
    <w:rsid w:val="00C352F5"/>
    <w:rsid w:val="00C35756"/>
    <w:rsid w:val="00C35924"/>
    <w:rsid w:val="00C36177"/>
    <w:rsid w:val="00C36271"/>
    <w:rsid w:val="00C36279"/>
    <w:rsid w:val="00C363AE"/>
    <w:rsid w:val="00C3640C"/>
    <w:rsid w:val="00C3653E"/>
    <w:rsid w:val="00C3663F"/>
    <w:rsid w:val="00C367F7"/>
    <w:rsid w:val="00C36894"/>
    <w:rsid w:val="00C369BB"/>
    <w:rsid w:val="00C36C2F"/>
    <w:rsid w:val="00C3749E"/>
    <w:rsid w:val="00C378AC"/>
    <w:rsid w:val="00C37AF5"/>
    <w:rsid w:val="00C37E1B"/>
    <w:rsid w:val="00C403D5"/>
    <w:rsid w:val="00C406D6"/>
    <w:rsid w:val="00C40789"/>
    <w:rsid w:val="00C40E00"/>
    <w:rsid w:val="00C419A2"/>
    <w:rsid w:val="00C41C74"/>
    <w:rsid w:val="00C42020"/>
    <w:rsid w:val="00C42601"/>
    <w:rsid w:val="00C42E6F"/>
    <w:rsid w:val="00C43082"/>
    <w:rsid w:val="00C43A16"/>
    <w:rsid w:val="00C44223"/>
    <w:rsid w:val="00C44509"/>
    <w:rsid w:val="00C44C6D"/>
    <w:rsid w:val="00C44CAC"/>
    <w:rsid w:val="00C44F1D"/>
    <w:rsid w:val="00C45148"/>
    <w:rsid w:val="00C45156"/>
    <w:rsid w:val="00C45229"/>
    <w:rsid w:val="00C45826"/>
    <w:rsid w:val="00C45C38"/>
    <w:rsid w:val="00C45EDB"/>
    <w:rsid w:val="00C45F55"/>
    <w:rsid w:val="00C460D7"/>
    <w:rsid w:val="00C462CD"/>
    <w:rsid w:val="00C469B0"/>
    <w:rsid w:val="00C47017"/>
    <w:rsid w:val="00C4739D"/>
    <w:rsid w:val="00C47EB2"/>
    <w:rsid w:val="00C50523"/>
    <w:rsid w:val="00C50769"/>
    <w:rsid w:val="00C50AC0"/>
    <w:rsid w:val="00C50B1A"/>
    <w:rsid w:val="00C50B36"/>
    <w:rsid w:val="00C50B49"/>
    <w:rsid w:val="00C51133"/>
    <w:rsid w:val="00C511AC"/>
    <w:rsid w:val="00C51543"/>
    <w:rsid w:val="00C523BD"/>
    <w:rsid w:val="00C5280C"/>
    <w:rsid w:val="00C5298F"/>
    <w:rsid w:val="00C52B41"/>
    <w:rsid w:val="00C53287"/>
    <w:rsid w:val="00C545FD"/>
    <w:rsid w:val="00C54FDD"/>
    <w:rsid w:val="00C54FE0"/>
    <w:rsid w:val="00C55563"/>
    <w:rsid w:val="00C55729"/>
    <w:rsid w:val="00C5583D"/>
    <w:rsid w:val="00C55866"/>
    <w:rsid w:val="00C559F8"/>
    <w:rsid w:val="00C55AF2"/>
    <w:rsid w:val="00C55BCE"/>
    <w:rsid w:val="00C55D13"/>
    <w:rsid w:val="00C564C2"/>
    <w:rsid w:val="00C565AA"/>
    <w:rsid w:val="00C5682E"/>
    <w:rsid w:val="00C5736F"/>
    <w:rsid w:val="00C578D7"/>
    <w:rsid w:val="00C57AE5"/>
    <w:rsid w:val="00C57B06"/>
    <w:rsid w:val="00C60C15"/>
    <w:rsid w:val="00C60D69"/>
    <w:rsid w:val="00C61B71"/>
    <w:rsid w:val="00C61EF7"/>
    <w:rsid w:val="00C62486"/>
    <w:rsid w:val="00C62ED1"/>
    <w:rsid w:val="00C63035"/>
    <w:rsid w:val="00C63061"/>
    <w:rsid w:val="00C633C4"/>
    <w:rsid w:val="00C635B9"/>
    <w:rsid w:val="00C636AA"/>
    <w:rsid w:val="00C639CD"/>
    <w:rsid w:val="00C63F80"/>
    <w:rsid w:val="00C6406A"/>
    <w:rsid w:val="00C64272"/>
    <w:rsid w:val="00C64805"/>
    <w:rsid w:val="00C648ED"/>
    <w:rsid w:val="00C64B20"/>
    <w:rsid w:val="00C654D6"/>
    <w:rsid w:val="00C65DF3"/>
    <w:rsid w:val="00C65E14"/>
    <w:rsid w:val="00C66BE9"/>
    <w:rsid w:val="00C66E76"/>
    <w:rsid w:val="00C66EDC"/>
    <w:rsid w:val="00C67266"/>
    <w:rsid w:val="00C67557"/>
    <w:rsid w:val="00C67B3D"/>
    <w:rsid w:val="00C67DCB"/>
    <w:rsid w:val="00C70145"/>
    <w:rsid w:val="00C70BE1"/>
    <w:rsid w:val="00C70F03"/>
    <w:rsid w:val="00C70F04"/>
    <w:rsid w:val="00C710EF"/>
    <w:rsid w:val="00C71658"/>
    <w:rsid w:val="00C72267"/>
    <w:rsid w:val="00C7251B"/>
    <w:rsid w:val="00C72645"/>
    <w:rsid w:val="00C72974"/>
    <w:rsid w:val="00C72AE2"/>
    <w:rsid w:val="00C7334C"/>
    <w:rsid w:val="00C7354D"/>
    <w:rsid w:val="00C7369F"/>
    <w:rsid w:val="00C73AAE"/>
    <w:rsid w:val="00C74195"/>
    <w:rsid w:val="00C741EB"/>
    <w:rsid w:val="00C745CB"/>
    <w:rsid w:val="00C7499A"/>
    <w:rsid w:val="00C749C7"/>
    <w:rsid w:val="00C74D9E"/>
    <w:rsid w:val="00C75337"/>
    <w:rsid w:val="00C76661"/>
    <w:rsid w:val="00C76746"/>
    <w:rsid w:val="00C768A5"/>
    <w:rsid w:val="00C7749C"/>
    <w:rsid w:val="00C7780D"/>
    <w:rsid w:val="00C77E0B"/>
    <w:rsid w:val="00C80284"/>
    <w:rsid w:val="00C80534"/>
    <w:rsid w:val="00C815F3"/>
    <w:rsid w:val="00C817FE"/>
    <w:rsid w:val="00C81E56"/>
    <w:rsid w:val="00C82545"/>
    <w:rsid w:val="00C835C0"/>
    <w:rsid w:val="00C83749"/>
    <w:rsid w:val="00C83E74"/>
    <w:rsid w:val="00C8431B"/>
    <w:rsid w:val="00C84391"/>
    <w:rsid w:val="00C84523"/>
    <w:rsid w:val="00C84768"/>
    <w:rsid w:val="00C847E1"/>
    <w:rsid w:val="00C84D69"/>
    <w:rsid w:val="00C84E48"/>
    <w:rsid w:val="00C84F67"/>
    <w:rsid w:val="00C871E8"/>
    <w:rsid w:val="00C902F9"/>
    <w:rsid w:val="00C90586"/>
    <w:rsid w:val="00C907F0"/>
    <w:rsid w:val="00C90CF9"/>
    <w:rsid w:val="00C90D8A"/>
    <w:rsid w:val="00C90DB1"/>
    <w:rsid w:val="00C90DCC"/>
    <w:rsid w:val="00C917B7"/>
    <w:rsid w:val="00C91AC2"/>
    <w:rsid w:val="00C91AF8"/>
    <w:rsid w:val="00C91B45"/>
    <w:rsid w:val="00C91B46"/>
    <w:rsid w:val="00C91C0B"/>
    <w:rsid w:val="00C91EE9"/>
    <w:rsid w:val="00C92114"/>
    <w:rsid w:val="00C921E7"/>
    <w:rsid w:val="00C92E31"/>
    <w:rsid w:val="00C92F73"/>
    <w:rsid w:val="00C930FE"/>
    <w:rsid w:val="00C933B9"/>
    <w:rsid w:val="00C9341C"/>
    <w:rsid w:val="00C93540"/>
    <w:rsid w:val="00C93546"/>
    <w:rsid w:val="00C935E0"/>
    <w:rsid w:val="00C93718"/>
    <w:rsid w:val="00C939C3"/>
    <w:rsid w:val="00C93C1E"/>
    <w:rsid w:val="00C93C98"/>
    <w:rsid w:val="00C94009"/>
    <w:rsid w:val="00C94013"/>
    <w:rsid w:val="00C94017"/>
    <w:rsid w:val="00C94305"/>
    <w:rsid w:val="00C943CC"/>
    <w:rsid w:val="00C94F6B"/>
    <w:rsid w:val="00C954F5"/>
    <w:rsid w:val="00C95609"/>
    <w:rsid w:val="00C95647"/>
    <w:rsid w:val="00C959E8"/>
    <w:rsid w:val="00C95BE2"/>
    <w:rsid w:val="00C9637D"/>
    <w:rsid w:val="00C967B3"/>
    <w:rsid w:val="00C96ACB"/>
    <w:rsid w:val="00C96B7C"/>
    <w:rsid w:val="00C96C0D"/>
    <w:rsid w:val="00C972F6"/>
    <w:rsid w:val="00C973CD"/>
    <w:rsid w:val="00C978BF"/>
    <w:rsid w:val="00C97BF0"/>
    <w:rsid w:val="00C97DB8"/>
    <w:rsid w:val="00C97E91"/>
    <w:rsid w:val="00CA05AE"/>
    <w:rsid w:val="00CA0709"/>
    <w:rsid w:val="00CA09CB"/>
    <w:rsid w:val="00CA0E7C"/>
    <w:rsid w:val="00CA0F7E"/>
    <w:rsid w:val="00CA102B"/>
    <w:rsid w:val="00CA128C"/>
    <w:rsid w:val="00CA12A7"/>
    <w:rsid w:val="00CA1DCB"/>
    <w:rsid w:val="00CA337D"/>
    <w:rsid w:val="00CA3F8F"/>
    <w:rsid w:val="00CA44F9"/>
    <w:rsid w:val="00CA4805"/>
    <w:rsid w:val="00CA5186"/>
    <w:rsid w:val="00CA538E"/>
    <w:rsid w:val="00CA58D6"/>
    <w:rsid w:val="00CA5F73"/>
    <w:rsid w:val="00CA632A"/>
    <w:rsid w:val="00CA6B74"/>
    <w:rsid w:val="00CA6F9E"/>
    <w:rsid w:val="00CA7831"/>
    <w:rsid w:val="00CA7A25"/>
    <w:rsid w:val="00CA7A3D"/>
    <w:rsid w:val="00CA7E1E"/>
    <w:rsid w:val="00CB0212"/>
    <w:rsid w:val="00CB02DE"/>
    <w:rsid w:val="00CB04DF"/>
    <w:rsid w:val="00CB04F7"/>
    <w:rsid w:val="00CB050B"/>
    <w:rsid w:val="00CB0568"/>
    <w:rsid w:val="00CB0666"/>
    <w:rsid w:val="00CB06DE"/>
    <w:rsid w:val="00CB089F"/>
    <w:rsid w:val="00CB0B80"/>
    <w:rsid w:val="00CB0EA9"/>
    <w:rsid w:val="00CB0F3A"/>
    <w:rsid w:val="00CB0F66"/>
    <w:rsid w:val="00CB121A"/>
    <w:rsid w:val="00CB1AE0"/>
    <w:rsid w:val="00CB2115"/>
    <w:rsid w:val="00CB21DF"/>
    <w:rsid w:val="00CB2275"/>
    <w:rsid w:val="00CB25C4"/>
    <w:rsid w:val="00CB2695"/>
    <w:rsid w:val="00CB2712"/>
    <w:rsid w:val="00CB2802"/>
    <w:rsid w:val="00CB2BDB"/>
    <w:rsid w:val="00CB2F04"/>
    <w:rsid w:val="00CB2F71"/>
    <w:rsid w:val="00CB3169"/>
    <w:rsid w:val="00CB3810"/>
    <w:rsid w:val="00CB3B0F"/>
    <w:rsid w:val="00CB4163"/>
    <w:rsid w:val="00CB4885"/>
    <w:rsid w:val="00CB4FC5"/>
    <w:rsid w:val="00CB5368"/>
    <w:rsid w:val="00CB5615"/>
    <w:rsid w:val="00CB5BEE"/>
    <w:rsid w:val="00CB5DAC"/>
    <w:rsid w:val="00CB62AB"/>
    <w:rsid w:val="00CB71B9"/>
    <w:rsid w:val="00CC02BA"/>
    <w:rsid w:val="00CC047C"/>
    <w:rsid w:val="00CC08D9"/>
    <w:rsid w:val="00CC0903"/>
    <w:rsid w:val="00CC0ACA"/>
    <w:rsid w:val="00CC0D00"/>
    <w:rsid w:val="00CC0EDD"/>
    <w:rsid w:val="00CC1C42"/>
    <w:rsid w:val="00CC1DF7"/>
    <w:rsid w:val="00CC1F9C"/>
    <w:rsid w:val="00CC2561"/>
    <w:rsid w:val="00CC2E76"/>
    <w:rsid w:val="00CC312F"/>
    <w:rsid w:val="00CC39C3"/>
    <w:rsid w:val="00CC3F47"/>
    <w:rsid w:val="00CC405A"/>
    <w:rsid w:val="00CC5373"/>
    <w:rsid w:val="00CC5448"/>
    <w:rsid w:val="00CC5853"/>
    <w:rsid w:val="00CC5B37"/>
    <w:rsid w:val="00CC6269"/>
    <w:rsid w:val="00CC6E41"/>
    <w:rsid w:val="00CC75F1"/>
    <w:rsid w:val="00CC7B0F"/>
    <w:rsid w:val="00CC7B71"/>
    <w:rsid w:val="00CC7CE5"/>
    <w:rsid w:val="00CD000D"/>
    <w:rsid w:val="00CD1752"/>
    <w:rsid w:val="00CD1DB4"/>
    <w:rsid w:val="00CD2122"/>
    <w:rsid w:val="00CD2529"/>
    <w:rsid w:val="00CD2760"/>
    <w:rsid w:val="00CD293A"/>
    <w:rsid w:val="00CD2F4B"/>
    <w:rsid w:val="00CD304A"/>
    <w:rsid w:val="00CD34B1"/>
    <w:rsid w:val="00CD3CE1"/>
    <w:rsid w:val="00CD4125"/>
    <w:rsid w:val="00CD413B"/>
    <w:rsid w:val="00CD44D9"/>
    <w:rsid w:val="00CD45FC"/>
    <w:rsid w:val="00CD4D08"/>
    <w:rsid w:val="00CD5044"/>
    <w:rsid w:val="00CD509A"/>
    <w:rsid w:val="00CD50EE"/>
    <w:rsid w:val="00CD52E6"/>
    <w:rsid w:val="00CD54C1"/>
    <w:rsid w:val="00CD6048"/>
    <w:rsid w:val="00CD604C"/>
    <w:rsid w:val="00CD62B1"/>
    <w:rsid w:val="00CD648F"/>
    <w:rsid w:val="00CD71D5"/>
    <w:rsid w:val="00CD73A4"/>
    <w:rsid w:val="00CD7A94"/>
    <w:rsid w:val="00CE0602"/>
    <w:rsid w:val="00CE1037"/>
    <w:rsid w:val="00CE157B"/>
    <w:rsid w:val="00CE1B3E"/>
    <w:rsid w:val="00CE1B76"/>
    <w:rsid w:val="00CE201D"/>
    <w:rsid w:val="00CE2889"/>
    <w:rsid w:val="00CE28C1"/>
    <w:rsid w:val="00CE2991"/>
    <w:rsid w:val="00CE29FE"/>
    <w:rsid w:val="00CE2EBA"/>
    <w:rsid w:val="00CE3133"/>
    <w:rsid w:val="00CE3A6F"/>
    <w:rsid w:val="00CE43C4"/>
    <w:rsid w:val="00CE4814"/>
    <w:rsid w:val="00CE4ABB"/>
    <w:rsid w:val="00CE4D1B"/>
    <w:rsid w:val="00CE5408"/>
    <w:rsid w:val="00CE5778"/>
    <w:rsid w:val="00CE5BF7"/>
    <w:rsid w:val="00CE605A"/>
    <w:rsid w:val="00CE713D"/>
    <w:rsid w:val="00CE72E1"/>
    <w:rsid w:val="00CE799C"/>
    <w:rsid w:val="00CE7B99"/>
    <w:rsid w:val="00CE7BE6"/>
    <w:rsid w:val="00CE7FE5"/>
    <w:rsid w:val="00CF025E"/>
    <w:rsid w:val="00CF02F5"/>
    <w:rsid w:val="00CF031E"/>
    <w:rsid w:val="00CF08A6"/>
    <w:rsid w:val="00CF0A7A"/>
    <w:rsid w:val="00CF1309"/>
    <w:rsid w:val="00CF15EA"/>
    <w:rsid w:val="00CF16CF"/>
    <w:rsid w:val="00CF18B6"/>
    <w:rsid w:val="00CF18DF"/>
    <w:rsid w:val="00CF1A95"/>
    <w:rsid w:val="00CF1C2E"/>
    <w:rsid w:val="00CF2107"/>
    <w:rsid w:val="00CF21F6"/>
    <w:rsid w:val="00CF2863"/>
    <w:rsid w:val="00CF2CCD"/>
    <w:rsid w:val="00CF2D43"/>
    <w:rsid w:val="00CF2E3A"/>
    <w:rsid w:val="00CF32C5"/>
    <w:rsid w:val="00CF3546"/>
    <w:rsid w:val="00CF35B8"/>
    <w:rsid w:val="00CF3760"/>
    <w:rsid w:val="00CF3B80"/>
    <w:rsid w:val="00CF4083"/>
    <w:rsid w:val="00CF4213"/>
    <w:rsid w:val="00CF4436"/>
    <w:rsid w:val="00CF4B0E"/>
    <w:rsid w:val="00CF4F3A"/>
    <w:rsid w:val="00CF5243"/>
    <w:rsid w:val="00CF5355"/>
    <w:rsid w:val="00CF5702"/>
    <w:rsid w:val="00CF57F4"/>
    <w:rsid w:val="00CF59DD"/>
    <w:rsid w:val="00CF6142"/>
    <w:rsid w:val="00CF6666"/>
    <w:rsid w:val="00CF6CEF"/>
    <w:rsid w:val="00CF6D36"/>
    <w:rsid w:val="00CF75A1"/>
    <w:rsid w:val="00CF766A"/>
    <w:rsid w:val="00CF7AD2"/>
    <w:rsid w:val="00CF7DEB"/>
    <w:rsid w:val="00D00063"/>
    <w:rsid w:val="00D006B8"/>
    <w:rsid w:val="00D009C9"/>
    <w:rsid w:val="00D00AD3"/>
    <w:rsid w:val="00D01036"/>
    <w:rsid w:val="00D01454"/>
    <w:rsid w:val="00D015FC"/>
    <w:rsid w:val="00D0178C"/>
    <w:rsid w:val="00D017D3"/>
    <w:rsid w:val="00D01E09"/>
    <w:rsid w:val="00D0216D"/>
    <w:rsid w:val="00D02930"/>
    <w:rsid w:val="00D02952"/>
    <w:rsid w:val="00D02E23"/>
    <w:rsid w:val="00D032D8"/>
    <w:rsid w:val="00D03341"/>
    <w:rsid w:val="00D033AD"/>
    <w:rsid w:val="00D03891"/>
    <w:rsid w:val="00D038CC"/>
    <w:rsid w:val="00D03D13"/>
    <w:rsid w:val="00D03D57"/>
    <w:rsid w:val="00D04319"/>
    <w:rsid w:val="00D0455D"/>
    <w:rsid w:val="00D0487B"/>
    <w:rsid w:val="00D04F3C"/>
    <w:rsid w:val="00D057E8"/>
    <w:rsid w:val="00D05A12"/>
    <w:rsid w:val="00D05D56"/>
    <w:rsid w:val="00D065A4"/>
    <w:rsid w:val="00D0693C"/>
    <w:rsid w:val="00D06AB1"/>
    <w:rsid w:val="00D06AF7"/>
    <w:rsid w:val="00D07012"/>
    <w:rsid w:val="00D0775A"/>
    <w:rsid w:val="00D07A15"/>
    <w:rsid w:val="00D07B5A"/>
    <w:rsid w:val="00D07B8C"/>
    <w:rsid w:val="00D07F00"/>
    <w:rsid w:val="00D1005C"/>
    <w:rsid w:val="00D1022F"/>
    <w:rsid w:val="00D10846"/>
    <w:rsid w:val="00D1087B"/>
    <w:rsid w:val="00D11322"/>
    <w:rsid w:val="00D11775"/>
    <w:rsid w:val="00D121AD"/>
    <w:rsid w:val="00D122F6"/>
    <w:rsid w:val="00D13217"/>
    <w:rsid w:val="00D13262"/>
    <w:rsid w:val="00D13F49"/>
    <w:rsid w:val="00D1429E"/>
    <w:rsid w:val="00D14882"/>
    <w:rsid w:val="00D149A2"/>
    <w:rsid w:val="00D14E37"/>
    <w:rsid w:val="00D151F9"/>
    <w:rsid w:val="00D1542D"/>
    <w:rsid w:val="00D15842"/>
    <w:rsid w:val="00D16178"/>
    <w:rsid w:val="00D16856"/>
    <w:rsid w:val="00D16909"/>
    <w:rsid w:val="00D16997"/>
    <w:rsid w:val="00D169F1"/>
    <w:rsid w:val="00D169FC"/>
    <w:rsid w:val="00D16B60"/>
    <w:rsid w:val="00D16F15"/>
    <w:rsid w:val="00D17149"/>
    <w:rsid w:val="00D17235"/>
    <w:rsid w:val="00D17554"/>
    <w:rsid w:val="00D1776C"/>
    <w:rsid w:val="00D17903"/>
    <w:rsid w:val="00D17F04"/>
    <w:rsid w:val="00D2088B"/>
    <w:rsid w:val="00D20A11"/>
    <w:rsid w:val="00D20BCE"/>
    <w:rsid w:val="00D20FE6"/>
    <w:rsid w:val="00D213CB"/>
    <w:rsid w:val="00D215C6"/>
    <w:rsid w:val="00D216AF"/>
    <w:rsid w:val="00D217B8"/>
    <w:rsid w:val="00D219F4"/>
    <w:rsid w:val="00D228DA"/>
    <w:rsid w:val="00D229C9"/>
    <w:rsid w:val="00D235EC"/>
    <w:rsid w:val="00D2369D"/>
    <w:rsid w:val="00D2373D"/>
    <w:rsid w:val="00D23868"/>
    <w:rsid w:val="00D23A18"/>
    <w:rsid w:val="00D246DE"/>
    <w:rsid w:val="00D2475F"/>
    <w:rsid w:val="00D24885"/>
    <w:rsid w:val="00D24D0A"/>
    <w:rsid w:val="00D25571"/>
    <w:rsid w:val="00D25CDF"/>
    <w:rsid w:val="00D25F6E"/>
    <w:rsid w:val="00D25FB2"/>
    <w:rsid w:val="00D26455"/>
    <w:rsid w:val="00D264B9"/>
    <w:rsid w:val="00D2675C"/>
    <w:rsid w:val="00D26AFC"/>
    <w:rsid w:val="00D270FD"/>
    <w:rsid w:val="00D27617"/>
    <w:rsid w:val="00D30311"/>
    <w:rsid w:val="00D315D4"/>
    <w:rsid w:val="00D3178A"/>
    <w:rsid w:val="00D31917"/>
    <w:rsid w:val="00D31D48"/>
    <w:rsid w:val="00D31DA1"/>
    <w:rsid w:val="00D32421"/>
    <w:rsid w:val="00D32759"/>
    <w:rsid w:val="00D32A53"/>
    <w:rsid w:val="00D32EEF"/>
    <w:rsid w:val="00D32FE2"/>
    <w:rsid w:val="00D33004"/>
    <w:rsid w:val="00D3409E"/>
    <w:rsid w:val="00D34468"/>
    <w:rsid w:val="00D34755"/>
    <w:rsid w:val="00D34ADC"/>
    <w:rsid w:val="00D35694"/>
    <w:rsid w:val="00D36161"/>
    <w:rsid w:val="00D3654B"/>
    <w:rsid w:val="00D366B8"/>
    <w:rsid w:val="00D36777"/>
    <w:rsid w:val="00D36A3E"/>
    <w:rsid w:val="00D36B11"/>
    <w:rsid w:val="00D37BCE"/>
    <w:rsid w:val="00D37C9D"/>
    <w:rsid w:val="00D37DF7"/>
    <w:rsid w:val="00D37F00"/>
    <w:rsid w:val="00D4010E"/>
    <w:rsid w:val="00D40640"/>
    <w:rsid w:val="00D409AE"/>
    <w:rsid w:val="00D40A11"/>
    <w:rsid w:val="00D40B64"/>
    <w:rsid w:val="00D40DC2"/>
    <w:rsid w:val="00D41A6B"/>
    <w:rsid w:val="00D4336E"/>
    <w:rsid w:val="00D434F3"/>
    <w:rsid w:val="00D43898"/>
    <w:rsid w:val="00D43ABD"/>
    <w:rsid w:val="00D44E67"/>
    <w:rsid w:val="00D45B3C"/>
    <w:rsid w:val="00D45B54"/>
    <w:rsid w:val="00D45E9B"/>
    <w:rsid w:val="00D45F42"/>
    <w:rsid w:val="00D46014"/>
    <w:rsid w:val="00D46813"/>
    <w:rsid w:val="00D46B31"/>
    <w:rsid w:val="00D46B55"/>
    <w:rsid w:val="00D46C3D"/>
    <w:rsid w:val="00D47146"/>
    <w:rsid w:val="00D4743B"/>
    <w:rsid w:val="00D4767A"/>
    <w:rsid w:val="00D478BA"/>
    <w:rsid w:val="00D47AAE"/>
    <w:rsid w:val="00D500A2"/>
    <w:rsid w:val="00D500B3"/>
    <w:rsid w:val="00D50896"/>
    <w:rsid w:val="00D508A4"/>
    <w:rsid w:val="00D50964"/>
    <w:rsid w:val="00D51013"/>
    <w:rsid w:val="00D51046"/>
    <w:rsid w:val="00D51478"/>
    <w:rsid w:val="00D5157A"/>
    <w:rsid w:val="00D51802"/>
    <w:rsid w:val="00D51CAE"/>
    <w:rsid w:val="00D51D0A"/>
    <w:rsid w:val="00D52847"/>
    <w:rsid w:val="00D529C4"/>
    <w:rsid w:val="00D52B72"/>
    <w:rsid w:val="00D52C9B"/>
    <w:rsid w:val="00D53596"/>
    <w:rsid w:val="00D54806"/>
    <w:rsid w:val="00D548A5"/>
    <w:rsid w:val="00D54916"/>
    <w:rsid w:val="00D54C2E"/>
    <w:rsid w:val="00D55462"/>
    <w:rsid w:val="00D5639B"/>
    <w:rsid w:val="00D56494"/>
    <w:rsid w:val="00D5673B"/>
    <w:rsid w:val="00D56902"/>
    <w:rsid w:val="00D57450"/>
    <w:rsid w:val="00D576E8"/>
    <w:rsid w:val="00D577E4"/>
    <w:rsid w:val="00D5789B"/>
    <w:rsid w:val="00D60010"/>
    <w:rsid w:val="00D600A4"/>
    <w:rsid w:val="00D601E2"/>
    <w:rsid w:val="00D603B6"/>
    <w:rsid w:val="00D60DB7"/>
    <w:rsid w:val="00D60E18"/>
    <w:rsid w:val="00D60E73"/>
    <w:rsid w:val="00D6141B"/>
    <w:rsid w:val="00D615C6"/>
    <w:rsid w:val="00D6196C"/>
    <w:rsid w:val="00D61C74"/>
    <w:rsid w:val="00D61E8F"/>
    <w:rsid w:val="00D62033"/>
    <w:rsid w:val="00D6220C"/>
    <w:rsid w:val="00D623C4"/>
    <w:rsid w:val="00D6269A"/>
    <w:rsid w:val="00D62708"/>
    <w:rsid w:val="00D628BD"/>
    <w:rsid w:val="00D62A01"/>
    <w:rsid w:val="00D62CAD"/>
    <w:rsid w:val="00D62ECE"/>
    <w:rsid w:val="00D63131"/>
    <w:rsid w:val="00D637EE"/>
    <w:rsid w:val="00D63BC8"/>
    <w:rsid w:val="00D64043"/>
    <w:rsid w:val="00D6423E"/>
    <w:rsid w:val="00D6425D"/>
    <w:rsid w:val="00D64334"/>
    <w:rsid w:val="00D64C02"/>
    <w:rsid w:val="00D64EA0"/>
    <w:rsid w:val="00D650BE"/>
    <w:rsid w:val="00D65288"/>
    <w:rsid w:val="00D65827"/>
    <w:rsid w:val="00D66058"/>
    <w:rsid w:val="00D66467"/>
    <w:rsid w:val="00D6664A"/>
    <w:rsid w:val="00D66670"/>
    <w:rsid w:val="00D668FF"/>
    <w:rsid w:val="00D66E0C"/>
    <w:rsid w:val="00D675A4"/>
    <w:rsid w:val="00D6794D"/>
    <w:rsid w:val="00D71067"/>
    <w:rsid w:val="00D711A8"/>
    <w:rsid w:val="00D71369"/>
    <w:rsid w:val="00D71815"/>
    <w:rsid w:val="00D71B52"/>
    <w:rsid w:val="00D71C4E"/>
    <w:rsid w:val="00D71D5A"/>
    <w:rsid w:val="00D71E9B"/>
    <w:rsid w:val="00D72318"/>
    <w:rsid w:val="00D7250F"/>
    <w:rsid w:val="00D7284C"/>
    <w:rsid w:val="00D7297F"/>
    <w:rsid w:val="00D72A61"/>
    <w:rsid w:val="00D72A74"/>
    <w:rsid w:val="00D73468"/>
    <w:rsid w:val="00D73582"/>
    <w:rsid w:val="00D73946"/>
    <w:rsid w:val="00D739E2"/>
    <w:rsid w:val="00D73CBF"/>
    <w:rsid w:val="00D741B0"/>
    <w:rsid w:val="00D74BEC"/>
    <w:rsid w:val="00D75269"/>
    <w:rsid w:val="00D75A62"/>
    <w:rsid w:val="00D75F94"/>
    <w:rsid w:val="00D7618A"/>
    <w:rsid w:val="00D76BC3"/>
    <w:rsid w:val="00D76D55"/>
    <w:rsid w:val="00D77C6F"/>
    <w:rsid w:val="00D80056"/>
    <w:rsid w:val="00D80641"/>
    <w:rsid w:val="00D80BEE"/>
    <w:rsid w:val="00D80E82"/>
    <w:rsid w:val="00D81701"/>
    <w:rsid w:val="00D819B5"/>
    <w:rsid w:val="00D81E3B"/>
    <w:rsid w:val="00D83261"/>
    <w:rsid w:val="00D83292"/>
    <w:rsid w:val="00D8331E"/>
    <w:rsid w:val="00D83621"/>
    <w:rsid w:val="00D83A41"/>
    <w:rsid w:val="00D83F01"/>
    <w:rsid w:val="00D843C6"/>
    <w:rsid w:val="00D84614"/>
    <w:rsid w:val="00D848AF"/>
    <w:rsid w:val="00D84C53"/>
    <w:rsid w:val="00D8512F"/>
    <w:rsid w:val="00D85299"/>
    <w:rsid w:val="00D85882"/>
    <w:rsid w:val="00D86ADC"/>
    <w:rsid w:val="00D87E6F"/>
    <w:rsid w:val="00D87F4B"/>
    <w:rsid w:val="00D87FDA"/>
    <w:rsid w:val="00D900A2"/>
    <w:rsid w:val="00D903D5"/>
    <w:rsid w:val="00D909F9"/>
    <w:rsid w:val="00D90D23"/>
    <w:rsid w:val="00D92478"/>
    <w:rsid w:val="00D926D6"/>
    <w:rsid w:val="00D92721"/>
    <w:rsid w:val="00D92819"/>
    <w:rsid w:val="00D92954"/>
    <w:rsid w:val="00D92B47"/>
    <w:rsid w:val="00D92B8E"/>
    <w:rsid w:val="00D92C80"/>
    <w:rsid w:val="00D92F29"/>
    <w:rsid w:val="00D93459"/>
    <w:rsid w:val="00D939D8"/>
    <w:rsid w:val="00D93BC5"/>
    <w:rsid w:val="00D9402B"/>
    <w:rsid w:val="00D94351"/>
    <w:rsid w:val="00D944F7"/>
    <w:rsid w:val="00D94D94"/>
    <w:rsid w:val="00D94E2E"/>
    <w:rsid w:val="00D95363"/>
    <w:rsid w:val="00D95404"/>
    <w:rsid w:val="00D95535"/>
    <w:rsid w:val="00D95637"/>
    <w:rsid w:val="00D95C04"/>
    <w:rsid w:val="00D96306"/>
    <w:rsid w:val="00D96359"/>
    <w:rsid w:val="00D96AF9"/>
    <w:rsid w:val="00D970B5"/>
    <w:rsid w:val="00D973CF"/>
    <w:rsid w:val="00D97A9F"/>
    <w:rsid w:val="00D97B4A"/>
    <w:rsid w:val="00D97E7F"/>
    <w:rsid w:val="00D97F85"/>
    <w:rsid w:val="00DA01AA"/>
    <w:rsid w:val="00DA01BC"/>
    <w:rsid w:val="00DA02A6"/>
    <w:rsid w:val="00DA0599"/>
    <w:rsid w:val="00DA08AF"/>
    <w:rsid w:val="00DA09B0"/>
    <w:rsid w:val="00DA0DD6"/>
    <w:rsid w:val="00DA128F"/>
    <w:rsid w:val="00DA131D"/>
    <w:rsid w:val="00DA18D5"/>
    <w:rsid w:val="00DA2084"/>
    <w:rsid w:val="00DA209F"/>
    <w:rsid w:val="00DA20C6"/>
    <w:rsid w:val="00DA25C3"/>
    <w:rsid w:val="00DA2A25"/>
    <w:rsid w:val="00DA397F"/>
    <w:rsid w:val="00DA399F"/>
    <w:rsid w:val="00DA3B39"/>
    <w:rsid w:val="00DA446C"/>
    <w:rsid w:val="00DA4D74"/>
    <w:rsid w:val="00DA4D82"/>
    <w:rsid w:val="00DA5463"/>
    <w:rsid w:val="00DA5703"/>
    <w:rsid w:val="00DA5BF9"/>
    <w:rsid w:val="00DA6087"/>
    <w:rsid w:val="00DA68DF"/>
    <w:rsid w:val="00DA68FE"/>
    <w:rsid w:val="00DA7283"/>
    <w:rsid w:val="00DA73A1"/>
    <w:rsid w:val="00DA7BAB"/>
    <w:rsid w:val="00DA7F26"/>
    <w:rsid w:val="00DB05FC"/>
    <w:rsid w:val="00DB075F"/>
    <w:rsid w:val="00DB08C7"/>
    <w:rsid w:val="00DB0CEC"/>
    <w:rsid w:val="00DB0CF2"/>
    <w:rsid w:val="00DB0FDD"/>
    <w:rsid w:val="00DB1079"/>
    <w:rsid w:val="00DB159D"/>
    <w:rsid w:val="00DB1777"/>
    <w:rsid w:val="00DB1C44"/>
    <w:rsid w:val="00DB1F24"/>
    <w:rsid w:val="00DB2141"/>
    <w:rsid w:val="00DB2938"/>
    <w:rsid w:val="00DB2999"/>
    <w:rsid w:val="00DB2E01"/>
    <w:rsid w:val="00DB2F66"/>
    <w:rsid w:val="00DB340D"/>
    <w:rsid w:val="00DB353D"/>
    <w:rsid w:val="00DB3772"/>
    <w:rsid w:val="00DB3D6F"/>
    <w:rsid w:val="00DB41E8"/>
    <w:rsid w:val="00DB4349"/>
    <w:rsid w:val="00DB5729"/>
    <w:rsid w:val="00DB592E"/>
    <w:rsid w:val="00DB6287"/>
    <w:rsid w:val="00DB670C"/>
    <w:rsid w:val="00DB6905"/>
    <w:rsid w:val="00DB6DD8"/>
    <w:rsid w:val="00DB6EFE"/>
    <w:rsid w:val="00DB752C"/>
    <w:rsid w:val="00DB79E5"/>
    <w:rsid w:val="00DC0296"/>
    <w:rsid w:val="00DC0371"/>
    <w:rsid w:val="00DC0455"/>
    <w:rsid w:val="00DC09C6"/>
    <w:rsid w:val="00DC0FF3"/>
    <w:rsid w:val="00DC17FF"/>
    <w:rsid w:val="00DC1DDB"/>
    <w:rsid w:val="00DC20CA"/>
    <w:rsid w:val="00DC22FA"/>
    <w:rsid w:val="00DC2359"/>
    <w:rsid w:val="00DC2794"/>
    <w:rsid w:val="00DC29B5"/>
    <w:rsid w:val="00DC32B1"/>
    <w:rsid w:val="00DC33BC"/>
    <w:rsid w:val="00DC3596"/>
    <w:rsid w:val="00DC3D85"/>
    <w:rsid w:val="00DC410A"/>
    <w:rsid w:val="00DC4184"/>
    <w:rsid w:val="00DC4309"/>
    <w:rsid w:val="00DC4B8C"/>
    <w:rsid w:val="00DC4C9E"/>
    <w:rsid w:val="00DC4F5C"/>
    <w:rsid w:val="00DC50DD"/>
    <w:rsid w:val="00DC5784"/>
    <w:rsid w:val="00DC5912"/>
    <w:rsid w:val="00DC5C0A"/>
    <w:rsid w:val="00DC6415"/>
    <w:rsid w:val="00DC6829"/>
    <w:rsid w:val="00DC6C1C"/>
    <w:rsid w:val="00DD002B"/>
    <w:rsid w:val="00DD06C6"/>
    <w:rsid w:val="00DD0C7E"/>
    <w:rsid w:val="00DD0FD1"/>
    <w:rsid w:val="00DD12AB"/>
    <w:rsid w:val="00DD14B0"/>
    <w:rsid w:val="00DD1718"/>
    <w:rsid w:val="00DD19CD"/>
    <w:rsid w:val="00DD1A0E"/>
    <w:rsid w:val="00DD1CF9"/>
    <w:rsid w:val="00DD2004"/>
    <w:rsid w:val="00DD25DF"/>
    <w:rsid w:val="00DD30F9"/>
    <w:rsid w:val="00DD36E5"/>
    <w:rsid w:val="00DD3703"/>
    <w:rsid w:val="00DD3C98"/>
    <w:rsid w:val="00DD3CAF"/>
    <w:rsid w:val="00DD4933"/>
    <w:rsid w:val="00DD516D"/>
    <w:rsid w:val="00DD624A"/>
    <w:rsid w:val="00DD6448"/>
    <w:rsid w:val="00DD6588"/>
    <w:rsid w:val="00DD67B8"/>
    <w:rsid w:val="00DD69FE"/>
    <w:rsid w:val="00DD6B32"/>
    <w:rsid w:val="00DD6CFD"/>
    <w:rsid w:val="00DD7132"/>
    <w:rsid w:val="00DD7562"/>
    <w:rsid w:val="00DE0346"/>
    <w:rsid w:val="00DE0552"/>
    <w:rsid w:val="00DE074D"/>
    <w:rsid w:val="00DE0943"/>
    <w:rsid w:val="00DE0B40"/>
    <w:rsid w:val="00DE191B"/>
    <w:rsid w:val="00DE1A68"/>
    <w:rsid w:val="00DE1A8A"/>
    <w:rsid w:val="00DE1CAC"/>
    <w:rsid w:val="00DE2FD3"/>
    <w:rsid w:val="00DE324D"/>
    <w:rsid w:val="00DE3A64"/>
    <w:rsid w:val="00DE3C68"/>
    <w:rsid w:val="00DE3CF9"/>
    <w:rsid w:val="00DE3CFA"/>
    <w:rsid w:val="00DE46EB"/>
    <w:rsid w:val="00DE4748"/>
    <w:rsid w:val="00DE4B91"/>
    <w:rsid w:val="00DE57EB"/>
    <w:rsid w:val="00DE5DC5"/>
    <w:rsid w:val="00DE6535"/>
    <w:rsid w:val="00DE65F7"/>
    <w:rsid w:val="00DE6B8E"/>
    <w:rsid w:val="00DE6BE3"/>
    <w:rsid w:val="00DE6DB0"/>
    <w:rsid w:val="00DE6FE3"/>
    <w:rsid w:val="00DE70C0"/>
    <w:rsid w:val="00DE7E20"/>
    <w:rsid w:val="00DE7F37"/>
    <w:rsid w:val="00DF0403"/>
    <w:rsid w:val="00DF05AC"/>
    <w:rsid w:val="00DF09BC"/>
    <w:rsid w:val="00DF0E14"/>
    <w:rsid w:val="00DF1037"/>
    <w:rsid w:val="00DF108C"/>
    <w:rsid w:val="00DF1121"/>
    <w:rsid w:val="00DF1130"/>
    <w:rsid w:val="00DF1E34"/>
    <w:rsid w:val="00DF2114"/>
    <w:rsid w:val="00DF2458"/>
    <w:rsid w:val="00DF2E44"/>
    <w:rsid w:val="00DF3772"/>
    <w:rsid w:val="00DF426D"/>
    <w:rsid w:val="00DF430B"/>
    <w:rsid w:val="00DF4437"/>
    <w:rsid w:val="00DF46D6"/>
    <w:rsid w:val="00DF48E5"/>
    <w:rsid w:val="00DF4BF6"/>
    <w:rsid w:val="00DF4D77"/>
    <w:rsid w:val="00DF4E31"/>
    <w:rsid w:val="00DF4E44"/>
    <w:rsid w:val="00DF50CF"/>
    <w:rsid w:val="00DF5D12"/>
    <w:rsid w:val="00DF5F39"/>
    <w:rsid w:val="00DF6411"/>
    <w:rsid w:val="00DF656D"/>
    <w:rsid w:val="00DF6D79"/>
    <w:rsid w:val="00DF755E"/>
    <w:rsid w:val="00DF7B6C"/>
    <w:rsid w:val="00DF7C48"/>
    <w:rsid w:val="00DF7EF8"/>
    <w:rsid w:val="00E00285"/>
    <w:rsid w:val="00E002F2"/>
    <w:rsid w:val="00E009C2"/>
    <w:rsid w:val="00E00A02"/>
    <w:rsid w:val="00E00B56"/>
    <w:rsid w:val="00E00DC6"/>
    <w:rsid w:val="00E0153F"/>
    <w:rsid w:val="00E02188"/>
    <w:rsid w:val="00E022FE"/>
    <w:rsid w:val="00E024E2"/>
    <w:rsid w:val="00E02819"/>
    <w:rsid w:val="00E02FD3"/>
    <w:rsid w:val="00E035E5"/>
    <w:rsid w:val="00E03F1C"/>
    <w:rsid w:val="00E04026"/>
    <w:rsid w:val="00E0476D"/>
    <w:rsid w:val="00E04AF7"/>
    <w:rsid w:val="00E04DB6"/>
    <w:rsid w:val="00E04DC8"/>
    <w:rsid w:val="00E05840"/>
    <w:rsid w:val="00E0585C"/>
    <w:rsid w:val="00E05ACE"/>
    <w:rsid w:val="00E06668"/>
    <w:rsid w:val="00E06CD5"/>
    <w:rsid w:val="00E06E0A"/>
    <w:rsid w:val="00E06F88"/>
    <w:rsid w:val="00E07272"/>
    <w:rsid w:val="00E076A6"/>
    <w:rsid w:val="00E07904"/>
    <w:rsid w:val="00E07F76"/>
    <w:rsid w:val="00E1001B"/>
    <w:rsid w:val="00E1013A"/>
    <w:rsid w:val="00E1044F"/>
    <w:rsid w:val="00E1057C"/>
    <w:rsid w:val="00E106C9"/>
    <w:rsid w:val="00E10F77"/>
    <w:rsid w:val="00E10FDF"/>
    <w:rsid w:val="00E113E8"/>
    <w:rsid w:val="00E1190D"/>
    <w:rsid w:val="00E11D5F"/>
    <w:rsid w:val="00E11D82"/>
    <w:rsid w:val="00E12316"/>
    <w:rsid w:val="00E12DB3"/>
    <w:rsid w:val="00E12E7D"/>
    <w:rsid w:val="00E136B0"/>
    <w:rsid w:val="00E1380A"/>
    <w:rsid w:val="00E148A4"/>
    <w:rsid w:val="00E148EE"/>
    <w:rsid w:val="00E14B95"/>
    <w:rsid w:val="00E15048"/>
    <w:rsid w:val="00E15717"/>
    <w:rsid w:val="00E15BD2"/>
    <w:rsid w:val="00E15FCB"/>
    <w:rsid w:val="00E164FF"/>
    <w:rsid w:val="00E1675D"/>
    <w:rsid w:val="00E16794"/>
    <w:rsid w:val="00E16827"/>
    <w:rsid w:val="00E169E4"/>
    <w:rsid w:val="00E16FE6"/>
    <w:rsid w:val="00E17415"/>
    <w:rsid w:val="00E17868"/>
    <w:rsid w:val="00E179CA"/>
    <w:rsid w:val="00E17C2C"/>
    <w:rsid w:val="00E17C7E"/>
    <w:rsid w:val="00E200BC"/>
    <w:rsid w:val="00E20727"/>
    <w:rsid w:val="00E21028"/>
    <w:rsid w:val="00E21229"/>
    <w:rsid w:val="00E21260"/>
    <w:rsid w:val="00E21793"/>
    <w:rsid w:val="00E21BA0"/>
    <w:rsid w:val="00E21EDD"/>
    <w:rsid w:val="00E22911"/>
    <w:rsid w:val="00E22BC5"/>
    <w:rsid w:val="00E22F7E"/>
    <w:rsid w:val="00E233A8"/>
    <w:rsid w:val="00E23890"/>
    <w:rsid w:val="00E2390F"/>
    <w:rsid w:val="00E23D56"/>
    <w:rsid w:val="00E2422D"/>
    <w:rsid w:val="00E24347"/>
    <w:rsid w:val="00E24ACD"/>
    <w:rsid w:val="00E2534F"/>
    <w:rsid w:val="00E25395"/>
    <w:rsid w:val="00E25548"/>
    <w:rsid w:val="00E2599D"/>
    <w:rsid w:val="00E25ADB"/>
    <w:rsid w:val="00E269B9"/>
    <w:rsid w:val="00E269DD"/>
    <w:rsid w:val="00E26FC2"/>
    <w:rsid w:val="00E2732A"/>
    <w:rsid w:val="00E276F0"/>
    <w:rsid w:val="00E27A9B"/>
    <w:rsid w:val="00E302AC"/>
    <w:rsid w:val="00E3130D"/>
    <w:rsid w:val="00E316D4"/>
    <w:rsid w:val="00E31819"/>
    <w:rsid w:val="00E3185A"/>
    <w:rsid w:val="00E319AB"/>
    <w:rsid w:val="00E319ED"/>
    <w:rsid w:val="00E31D9D"/>
    <w:rsid w:val="00E320C6"/>
    <w:rsid w:val="00E322BB"/>
    <w:rsid w:val="00E3296E"/>
    <w:rsid w:val="00E3386C"/>
    <w:rsid w:val="00E33AF3"/>
    <w:rsid w:val="00E345AA"/>
    <w:rsid w:val="00E34676"/>
    <w:rsid w:val="00E34A52"/>
    <w:rsid w:val="00E35029"/>
    <w:rsid w:val="00E3560F"/>
    <w:rsid w:val="00E35AC0"/>
    <w:rsid w:val="00E36064"/>
    <w:rsid w:val="00E3699B"/>
    <w:rsid w:val="00E36FF4"/>
    <w:rsid w:val="00E37106"/>
    <w:rsid w:val="00E372B1"/>
    <w:rsid w:val="00E37A99"/>
    <w:rsid w:val="00E37EE1"/>
    <w:rsid w:val="00E37F1D"/>
    <w:rsid w:val="00E40068"/>
    <w:rsid w:val="00E40497"/>
    <w:rsid w:val="00E40549"/>
    <w:rsid w:val="00E405DE"/>
    <w:rsid w:val="00E40775"/>
    <w:rsid w:val="00E40806"/>
    <w:rsid w:val="00E40997"/>
    <w:rsid w:val="00E40D37"/>
    <w:rsid w:val="00E410B3"/>
    <w:rsid w:val="00E41203"/>
    <w:rsid w:val="00E41410"/>
    <w:rsid w:val="00E41699"/>
    <w:rsid w:val="00E41E9E"/>
    <w:rsid w:val="00E42070"/>
    <w:rsid w:val="00E422CC"/>
    <w:rsid w:val="00E4240A"/>
    <w:rsid w:val="00E42B40"/>
    <w:rsid w:val="00E43B3F"/>
    <w:rsid w:val="00E43C9D"/>
    <w:rsid w:val="00E43F99"/>
    <w:rsid w:val="00E4412C"/>
    <w:rsid w:val="00E44730"/>
    <w:rsid w:val="00E44DFE"/>
    <w:rsid w:val="00E4541B"/>
    <w:rsid w:val="00E454F6"/>
    <w:rsid w:val="00E45B7A"/>
    <w:rsid w:val="00E45CB6"/>
    <w:rsid w:val="00E45D5D"/>
    <w:rsid w:val="00E46083"/>
    <w:rsid w:val="00E464D2"/>
    <w:rsid w:val="00E46FFC"/>
    <w:rsid w:val="00E47012"/>
    <w:rsid w:val="00E470B4"/>
    <w:rsid w:val="00E4740E"/>
    <w:rsid w:val="00E47A42"/>
    <w:rsid w:val="00E509D2"/>
    <w:rsid w:val="00E5147B"/>
    <w:rsid w:val="00E51684"/>
    <w:rsid w:val="00E517CB"/>
    <w:rsid w:val="00E5209A"/>
    <w:rsid w:val="00E527BB"/>
    <w:rsid w:val="00E52843"/>
    <w:rsid w:val="00E53305"/>
    <w:rsid w:val="00E53F2E"/>
    <w:rsid w:val="00E546D2"/>
    <w:rsid w:val="00E54D85"/>
    <w:rsid w:val="00E54F8F"/>
    <w:rsid w:val="00E5529F"/>
    <w:rsid w:val="00E554E0"/>
    <w:rsid w:val="00E55AC4"/>
    <w:rsid w:val="00E55E34"/>
    <w:rsid w:val="00E55FCD"/>
    <w:rsid w:val="00E56326"/>
    <w:rsid w:val="00E56475"/>
    <w:rsid w:val="00E5670C"/>
    <w:rsid w:val="00E5687E"/>
    <w:rsid w:val="00E5691B"/>
    <w:rsid w:val="00E56BFE"/>
    <w:rsid w:val="00E56DD2"/>
    <w:rsid w:val="00E57FA7"/>
    <w:rsid w:val="00E60809"/>
    <w:rsid w:val="00E60B92"/>
    <w:rsid w:val="00E611C4"/>
    <w:rsid w:val="00E61600"/>
    <w:rsid w:val="00E6212E"/>
    <w:rsid w:val="00E62586"/>
    <w:rsid w:val="00E62750"/>
    <w:rsid w:val="00E62762"/>
    <w:rsid w:val="00E628C2"/>
    <w:rsid w:val="00E62C91"/>
    <w:rsid w:val="00E63452"/>
    <w:rsid w:val="00E6370E"/>
    <w:rsid w:val="00E63A73"/>
    <w:rsid w:val="00E63A96"/>
    <w:rsid w:val="00E63B4F"/>
    <w:rsid w:val="00E642DD"/>
    <w:rsid w:val="00E64302"/>
    <w:rsid w:val="00E649AD"/>
    <w:rsid w:val="00E652FA"/>
    <w:rsid w:val="00E655B4"/>
    <w:rsid w:val="00E65890"/>
    <w:rsid w:val="00E6597E"/>
    <w:rsid w:val="00E66767"/>
    <w:rsid w:val="00E667CF"/>
    <w:rsid w:val="00E667D6"/>
    <w:rsid w:val="00E66D8C"/>
    <w:rsid w:val="00E6706F"/>
    <w:rsid w:val="00E67379"/>
    <w:rsid w:val="00E674F2"/>
    <w:rsid w:val="00E678A6"/>
    <w:rsid w:val="00E67980"/>
    <w:rsid w:val="00E67BA2"/>
    <w:rsid w:val="00E67DC4"/>
    <w:rsid w:val="00E70028"/>
    <w:rsid w:val="00E70090"/>
    <w:rsid w:val="00E7075B"/>
    <w:rsid w:val="00E7090C"/>
    <w:rsid w:val="00E70927"/>
    <w:rsid w:val="00E70B88"/>
    <w:rsid w:val="00E714B7"/>
    <w:rsid w:val="00E71929"/>
    <w:rsid w:val="00E71F63"/>
    <w:rsid w:val="00E72249"/>
    <w:rsid w:val="00E725F5"/>
    <w:rsid w:val="00E72E9A"/>
    <w:rsid w:val="00E72EA6"/>
    <w:rsid w:val="00E72F11"/>
    <w:rsid w:val="00E73A35"/>
    <w:rsid w:val="00E73C48"/>
    <w:rsid w:val="00E73EE2"/>
    <w:rsid w:val="00E7460E"/>
    <w:rsid w:val="00E74F80"/>
    <w:rsid w:val="00E752C4"/>
    <w:rsid w:val="00E758A0"/>
    <w:rsid w:val="00E75C21"/>
    <w:rsid w:val="00E76203"/>
    <w:rsid w:val="00E765A4"/>
    <w:rsid w:val="00E76D87"/>
    <w:rsid w:val="00E77070"/>
    <w:rsid w:val="00E7708C"/>
    <w:rsid w:val="00E77147"/>
    <w:rsid w:val="00E77259"/>
    <w:rsid w:val="00E774C8"/>
    <w:rsid w:val="00E77BCA"/>
    <w:rsid w:val="00E77EA9"/>
    <w:rsid w:val="00E800F0"/>
    <w:rsid w:val="00E80869"/>
    <w:rsid w:val="00E80D27"/>
    <w:rsid w:val="00E81011"/>
    <w:rsid w:val="00E81392"/>
    <w:rsid w:val="00E814D3"/>
    <w:rsid w:val="00E81756"/>
    <w:rsid w:val="00E81DE9"/>
    <w:rsid w:val="00E82802"/>
    <w:rsid w:val="00E83571"/>
    <w:rsid w:val="00E8357F"/>
    <w:rsid w:val="00E83724"/>
    <w:rsid w:val="00E8398C"/>
    <w:rsid w:val="00E83B55"/>
    <w:rsid w:val="00E83C25"/>
    <w:rsid w:val="00E83D7A"/>
    <w:rsid w:val="00E83E48"/>
    <w:rsid w:val="00E83F77"/>
    <w:rsid w:val="00E84C00"/>
    <w:rsid w:val="00E84D01"/>
    <w:rsid w:val="00E85323"/>
    <w:rsid w:val="00E8568F"/>
    <w:rsid w:val="00E85935"/>
    <w:rsid w:val="00E85C59"/>
    <w:rsid w:val="00E85EB5"/>
    <w:rsid w:val="00E8637F"/>
    <w:rsid w:val="00E904AD"/>
    <w:rsid w:val="00E9089B"/>
    <w:rsid w:val="00E9095F"/>
    <w:rsid w:val="00E90AA0"/>
    <w:rsid w:val="00E90B48"/>
    <w:rsid w:val="00E90F7A"/>
    <w:rsid w:val="00E91A61"/>
    <w:rsid w:val="00E9203E"/>
    <w:rsid w:val="00E9262F"/>
    <w:rsid w:val="00E927F9"/>
    <w:rsid w:val="00E92E2B"/>
    <w:rsid w:val="00E92F36"/>
    <w:rsid w:val="00E930F9"/>
    <w:rsid w:val="00E93120"/>
    <w:rsid w:val="00E9336F"/>
    <w:rsid w:val="00E934F8"/>
    <w:rsid w:val="00E93A99"/>
    <w:rsid w:val="00E93C1D"/>
    <w:rsid w:val="00E93E00"/>
    <w:rsid w:val="00E93FFB"/>
    <w:rsid w:val="00E94280"/>
    <w:rsid w:val="00E9488A"/>
    <w:rsid w:val="00E95229"/>
    <w:rsid w:val="00E9564B"/>
    <w:rsid w:val="00E957B6"/>
    <w:rsid w:val="00E95F78"/>
    <w:rsid w:val="00E9637C"/>
    <w:rsid w:val="00E9671E"/>
    <w:rsid w:val="00E97053"/>
    <w:rsid w:val="00E970BA"/>
    <w:rsid w:val="00E972A0"/>
    <w:rsid w:val="00E97AB9"/>
    <w:rsid w:val="00EA0335"/>
    <w:rsid w:val="00EA04A8"/>
    <w:rsid w:val="00EA0D52"/>
    <w:rsid w:val="00EA0D68"/>
    <w:rsid w:val="00EA107D"/>
    <w:rsid w:val="00EA14B6"/>
    <w:rsid w:val="00EA1C4A"/>
    <w:rsid w:val="00EA1C5E"/>
    <w:rsid w:val="00EA20E5"/>
    <w:rsid w:val="00EA2705"/>
    <w:rsid w:val="00EA2F27"/>
    <w:rsid w:val="00EA3520"/>
    <w:rsid w:val="00EA371C"/>
    <w:rsid w:val="00EA3A7B"/>
    <w:rsid w:val="00EA3B6C"/>
    <w:rsid w:val="00EA41BF"/>
    <w:rsid w:val="00EA443A"/>
    <w:rsid w:val="00EA449A"/>
    <w:rsid w:val="00EA4E15"/>
    <w:rsid w:val="00EA59A1"/>
    <w:rsid w:val="00EA5A45"/>
    <w:rsid w:val="00EA5AE9"/>
    <w:rsid w:val="00EA5ECD"/>
    <w:rsid w:val="00EA60AA"/>
    <w:rsid w:val="00EA63DD"/>
    <w:rsid w:val="00EA6C1A"/>
    <w:rsid w:val="00EA6DA9"/>
    <w:rsid w:val="00EA7322"/>
    <w:rsid w:val="00EA7709"/>
    <w:rsid w:val="00EA7A41"/>
    <w:rsid w:val="00EB0B0F"/>
    <w:rsid w:val="00EB0B55"/>
    <w:rsid w:val="00EB1501"/>
    <w:rsid w:val="00EB1793"/>
    <w:rsid w:val="00EB1D4F"/>
    <w:rsid w:val="00EB27E3"/>
    <w:rsid w:val="00EB3097"/>
    <w:rsid w:val="00EB31FC"/>
    <w:rsid w:val="00EB34F2"/>
    <w:rsid w:val="00EB38CA"/>
    <w:rsid w:val="00EB3945"/>
    <w:rsid w:val="00EB47FC"/>
    <w:rsid w:val="00EB488E"/>
    <w:rsid w:val="00EB4D79"/>
    <w:rsid w:val="00EB4EB3"/>
    <w:rsid w:val="00EB5218"/>
    <w:rsid w:val="00EB547D"/>
    <w:rsid w:val="00EB5B2E"/>
    <w:rsid w:val="00EB5CA2"/>
    <w:rsid w:val="00EB6257"/>
    <w:rsid w:val="00EB6283"/>
    <w:rsid w:val="00EB654B"/>
    <w:rsid w:val="00EB66BB"/>
    <w:rsid w:val="00EB6765"/>
    <w:rsid w:val="00EB6835"/>
    <w:rsid w:val="00EB6B08"/>
    <w:rsid w:val="00EB6B8B"/>
    <w:rsid w:val="00EB7C5E"/>
    <w:rsid w:val="00EC0BF3"/>
    <w:rsid w:val="00EC114F"/>
    <w:rsid w:val="00EC16BD"/>
    <w:rsid w:val="00EC16DA"/>
    <w:rsid w:val="00EC1F9E"/>
    <w:rsid w:val="00EC20A4"/>
    <w:rsid w:val="00EC212F"/>
    <w:rsid w:val="00EC2848"/>
    <w:rsid w:val="00EC2881"/>
    <w:rsid w:val="00EC2D13"/>
    <w:rsid w:val="00EC3B01"/>
    <w:rsid w:val="00EC3E47"/>
    <w:rsid w:val="00EC412F"/>
    <w:rsid w:val="00EC420E"/>
    <w:rsid w:val="00EC4C4C"/>
    <w:rsid w:val="00EC4EAF"/>
    <w:rsid w:val="00EC4F07"/>
    <w:rsid w:val="00EC540F"/>
    <w:rsid w:val="00EC5580"/>
    <w:rsid w:val="00EC5A1A"/>
    <w:rsid w:val="00EC5D32"/>
    <w:rsid w:val="00EC5F30"/>
    <w:rsid w:val="00EC6D17"/>
    <w:rsid w:val="00EC7282"/>
    <w:rsid w:val="00EC7398"/>
    <w:rsid w:val="00EC7498"/>
    <w:rsid w:val="00EC76A3"/>
    <w:rsid w:val="00EC7A8C"/>
    <w:rsid w:val="00EC7EFC"/>
    <w:rsid w:val="00ED0670"/>
    <w:rsid w:val="00ED15E4"/>
    <w:rsid w:val="00ED15FB"/>
    <w:rsid w:val="00ED1743"/>
    <w:rsid w:val="00ED1E55"/>
    <w:rsid w:val="00ED2451"/>
    <w:rsid w:val="00ED2662"/>
    <w:rsid w:val="00ED300F"/>
    <w:rsid w:val="00ED3557"/>
    <w:rsid w:val="00ED3788"/>
    <w:rsid w:val="00ED4240"/>
    <w:rsid w:val="00ED4389"/>
    <w:rsid w:val="00ED47BB"/>
    <w:rsid w:val="00ED4ACB"/>
    <w:rsid w:val="00ED4BA3"/>
    <w:rsid w:val="00ED4D09"/>
    <w:rsid w:val="00ED5256"/>
    <w:rsid w:val="00ED547E"/>
    <w:rsid w:val="00ED565A"/>
    <w:rsid w:val="00ED5CB4"/>
    <w:rsid w:val="00ED60D0"/>
    <w:rsid w:val="00ED6B09"/>
    <w:rsid w:val="00ED6F27"/>
    <w:rsid w:val="00EE0270"/>
    <w:rsid w:val="00EE0314"/>
    <w:rsid w:val="00EE0D94"/>
    <w:rsid w:val="00EE0DBC"/>
    <w:rsid w:val="00EE0ED5"/>
    <w:rsid w:val="00EE14B3"/>
    <w:rsid w:val="00EE1741"/>
    <w:rsid w:val="00EE17BA"/>
    <w:rsid w:val="00EE22D3"/>
    <w:rsid w:val="00EE26CC"/>
    <w:rsid w:val="00EE28A0"/>
    <w:rsid w:val="00EE2B05"/>
    <w:rsid w:val="00EE2B25"/>
    <w:rsid w:val="00EE2E36"/>
    <w:rsid w:val="00EE2FC8"/>
    <w:rsid w:val="00EE3120"/>
    <w:rsid w:val="00EE38B6"/>
    <w:rsid w:val="00EE3999"/>
    <w:rsid w:val="00EE4637"/>
    <w:rsid w:val="00EE47B5"/>
    <w:rsid w:val="00EE496A"/>
    <w:rsid w:val="00EE4B6A"/>
    <w:rsid w:val="00EE4DEA"/>
    <w:rsid w:val="00EE5767"/>
    <w:rsid w:val="00EE577E"/>
    <w:rsid w:val="00EE579E"/>
    <w:rsid w:val="00EE6092"/>
    <w:rsid w:val="00EE6657"/>
    <w:rsid w:val="00EE7633"/>
    <w:rsid w:val="00EE7935"/>
    <w:rsid w:val="00EF027B"/>
    <w:rsid w:val="00EF0BD2"/>
    <w:rsid w:val="00EF0BE0"/>
    <w:rsid w:val="00EF0F6A"/>
    <w:rsid w:val="00EF1071"/>
    <w:rsid w:val="00EF1168"/>
    <w:rsid w:val="00EF15D3"/>
    <w:rsid w:val="00EF165A"/>
    <w:rsid w:val="00EF1765"/>
    <w:rsid w:val="00EF17B0"/>
    <w:rsid w:val="00EF1A57"/>
    <w:rsid w:val="00EF1B2F"/>
    <w:rsid w:val="00EF1E9F"/>
    <w:rsid w:val="00EF3DD9"/>
    <w:rsid w:val="00EF4008"/>
    <w:rsid w:val="00EF458B"/>
    <w:rsid w:val="00EF4987"/>
    <w:rsid w:val="00EF4A07"/>
    <w:rsid w:val="00EF5057"/>
    <w:rsid w:val="00EF5CD4"/>
    <w:rsid w:val="00EF61EA"/>
    <w:rsid w:val="00EF63DA"/>
    <w:rsid w:val="00EF6DD0"/>
    <w:rsid w:val="00EF6DE1"/>
    <w:rsid w:val="00EF7011"/>
    <w:rsid w:val="00EF74DD"/>
    <w:rsid w:val="00EF793D"/>
    <w:rsid w:val="00EF795E"/>
    <w:rsid w:val="00F00476"/>
    <w:rsid w:val="00F005A5"/>
    <w:rsid w:val="00F00616"/>
    <w:rsid w:val="00F007C7"/>
    <w:rsid w:val="00F012E8"/>
    <w:rsid w:val="00F01EEF"/>
    <w:rsid w:val="00F02448"/>
    <w:rsid w:val="00F028F2"/>
    <w:rsid w:val="00F03403"/>
    <w:rsid w:val="00F0356F"/>
    <w:rsid w:val="00F0361A"/>
    <w:rsid w:val="00F03CB9"/>
    <w:rsid w:val="00F03D84"/>
    <w:rsid w:val="00F04077"/>
    <w:rsid w:val="00F0432C"/>
    <w:rsid w:val="00F0439D"/>
    <w:rsid w:val="00F04A2C"/>
    <w:rsid w:val="00F04B52"/>
    <w:rsid w:val="00F04B8A"/>
    <w:rsid w:val="00F04DF6"/>
    <w:rsid w:val="00F05632"/>
    <w:rsid w:val="00F05B32"/>
    <w:rsid w:val="00F05B4A"/>
    <w:rsid w:val="00F05E58"/>
    <w:rsid w:val="00F05FEC"/>
    <w:rsid w:val="00F0623F"/>
    <w:rsid w:val="00F066D8"/>
    <w:rsid w:val="00F06A30"/>
    <w:rsid w:val="00F06DDF"/>
    <w:rsid w:val="00F0707D"/>
    <w:rsid w:val="00F072F3"/>
    <w:rsid w:val="00F073CC"/>
    <w:rsid w:val="00F075AA"/>
    <w:rsid w:val="00F077C2"/>
    <w:rsid w:val="00F1048A"/>
    <w:rsid w:val="00F10AAD"/>
    <w:rsid w:val="00F114C4"/>
    <w:rsid w:val="00F11A0D"/>
    <w:rsid w:val="00F122D2"/>
    <w:rsid w:val="00F12921"/>
    <w:rsid w:val="00F12A67"/>
    <w:rsid w:val="00F12B64"/>
    <w:rsid w:val="00F12D2F"/>
    <w:rsid w:val="00F130FF"/>
    <w:rsid w:val="00F1356B"/>
    <w:rsid w:val="00F136DA"/>
    <w:rsid w:val="00F13823"/>
    <w:rsid w:val="00F153A7"/>
    <w:rsid w:val="00F15943"/>
    <w:rsid w:val="00F16169"/>
    <w:rsid w:val="00F1633E"/>
    <w:rsid w:val="00F163F3"/>
    <w:rsid w:val="00F16C22"/>
    <w:rsid w:val="00F16DBC"/>
    <w:rsid w:val="00F1752E"/>
    <w:rsid w:val="00F17916"/>
    <w:rsid w:val="00F17AB7"/>
    <w:rsid w:val="00F17E17"/>
    <w:rsid w:val="00F17E58"/>
    <w:rsid w:val="00F17FF4"/>
    <w:rsid w:val="00F201F7"/>
    <w:rsid w:val="00F20216"/>
    <w:rsid w:val="00F2099D"/>
    <w:rsid w:val="00F2125C"/>
    <w:rsid w:val="00F212B3"/>
    <w:rsid w:val="00F21333"/>
    <w:rsid w:val="00F2147A"/>
    <w:rsid w:val="00F21F8E"/>
    <w:rsid w:val="00F22049"/>
    <w:rsid w:val="00F225A8"/>
    <w:rsid w:val="00F227E9"/>
    <w:rsid w:val="00F22872"/>
    <w:rsid w:val="00F229D1"/>
    <w:rsid w:val="00F2344B"/>
    <w:rsid w:val="00F23458"/>
    <w:rsid w:val="00F23612"/>
    <w:rsid w:val="00F23709"/>
    <w:rsid w:val="00F23742"/>
    <w:rsid w:val="00F23CA7"/>
    <w:rsid w:val="00F23FE5"/>
    <w:rsid w:val="00F246B5"/>
    <w:rsid w:val="00F2476A"/>
    <w:rsid w:val="00F24D5E"/>
    <w:rsid w:val="00F25425"/>
    <w:rsid w:val="00F2560D"/>
    <w:rsid w:val="00F2575A"/>
    <w:rsid w:val="00F261C3"/>
    <w:rsid w:val="00F262BD"/>
    <w:rsid w:val="00F26413"/>
    <w:rsid w:val="00F26467"/>
    <w:rsid w:val="00F26C63"/>
    <w:rsid w:val="00F2741A"/>
    <w:rsid w:val="00F27FB4"/>
    <w:rsid w:val="00F30194"/>
    <w:rsid w:val="00F3028D"/>
    <w:rsid w:val="00F30809"/>
    <w:rsid w:val="00F30FBD"/>
    <w:rsid w:val="00F312DE"/>
    <w:rsid w:val="00F31515"/>
    <w:rsid w:val="00F31CE3"/>
    <w:rsid w:val="00F3298D"/>
    <w:rsid w:val="00F32A32"/>
    <w:rsid w:val="00F32C92"/>
    <w:rsid w:val="00F3306D"/>
    <w:rsid w:val="00F33533"/>
    <w:rsid w:val="00F33566"/>
    <w:rsid w:val="00F33AC7"/>
    <w:rsid w:val="00F34160"/>
    <w:rsid w:val="00F34516"/>
    <w:rsid w:val="00F346CF"/>
    <w:rsid w:val="00F34A8B"/>
    <w:rsid w:val="00F352F5"/>
    <w:rsid w:val="00F35857"/>
    <w:rsid w:val="00F35BA7"/>
    <w:rsid w:val="00F36363"/>
    <w:rsid w:val="00F36D17"/>
    <w:rsid w:val="00F37614"/>
    <w:rsid w:val="00F377DA"/>
    <w:rsid w:val="00F37874"/>
    <w:rsid w:val="00F40ABE"/>
    <w:rsid w:val="00F40B7C"/>
    <w:rsid w:val="00F40CD9"/>
    <w:rsid w:val="00F41120"/>
    <w:rsid w:val="00F41184"/>
    <w:rsid w:val="00F412A3"/>
    <w:rsid w:val="00F41B78"/>
    <w:rsid w:val="00F421DE"/>
    <w:rsid w:val="00F42292"/>
    <w:rsid w:val="00F4237D"/>
    <w:rsid w:val="00F423E9"/>
    <w:rsid w:val="00F42E8B"/>
    <w:rsid w:val="00F431C4"/>
    <w:rsid w:val="00F4323F"/>
    <w:rsid w:val="00F437F8"/>
    <w:rsid w:val="00F43947"/>
    <w:rsid w:val="00F43D02"/>
    <w:rsid w:val="00F43D94"/>
    <w:rsid w:val="00F4403D"/>
    <w:rsid w:val="00F44162"/>
    <w:rsid w:val="00F4455B"/>
    <w:rsid w:val="00F454CF"/>
    <w:rsid w:val="00F45DD7"/>
    <w:rsid w:val="00F45F13"/>
    <w:rsid w:val="00F46104"/>
    <w:rsid w:val="00F46405"/>
    <w:rsid w:val="00F4657D"/>
    <w:rsid w:val="00F468BD"/>
    <w:rsid w:val="00F46AC7"/>
    <w:rsid w:val="00F46C83"/>
    <w:rsid w:val="00F4703B"/>
    <w:rsid w:val="00F4704C"/>
    <w:rsid w:val="00F47732"/>
    <w:rsid w:val="00F47B8D"/>
    <w:rsid w:val="00F47FB4"/>
    <w:rsid w:val="00F50263"/>
    <w:rsid w:val="00F504FD"/>
    <w:rsid w:val="00F50983"/>
    <w:rsid w:val="00F50A6E"/>
    <w:rsid w:val="00F50A91"/>
    <w:rsid w:val="00F50EDC"/>
    <w:rsid w:val="00F516DA"/>
    <w:rsid w:val="00F53A09"/>
    <w:rsid w:val="00F53A47"/>
    <w:rsid w:val="00F53C08"/>
    <w:rsid w:val="00F53D01"/>
    <w:rsid w:val="00F53E82"/>
    <w:rsid w:val="00F53F8F"/>
    <w:rsid w:val="00F54A4D"/>
    <w:rsid w:val="00F54A80"/>
    <w:rsid w:val="00F54D48"/>
    <w:rsid w:val="00F5565D"/>
    <w:rsid w:val="00F559E5"/>
    <w:rsid w:val="00F55A5C"/>
    <w:rsid w:val="00F55F04"/>
    <w:rsid w:val="00F55FE1"/>
    <w:rsid w:val="00F56B31"/>
    <w:rsid w:val="00F56BF9"/>
    <w:rsid w:val="00F56DFB"/>
    <w:rsid w:val="00F572CD"/>
    <w:rsid w:val="00F5730B"/>
    <w:rsid w:val="00F57784"/>
    <w:rsid w:val="00F57B51"/>
    <w:rsid w:val="00F57ECF"/>
    <w:rsid w:val="00F601B1"/>
    <w:rsid w:val="00F601BD"/>
    <w:rsid w:val="00F604DC"/>
    <w:rsid w:val="00F60A06"/>
    <w:rsid w:val="00F60E2A"/>
    <w:rsid w:val="00F61446"/>
    <w:rsid w:val="00F6147C"/>
    <w:rsid w:val="00F617A0"/>
    <w:rsid w:val="00F61A26"/>
    <w:rsid w:val="00F61AC2"/>
    <w:rsid w:val="00F61C22"/>
    <w:rsid w:val="00F61D67"/>
    <w:rsid w:val="00F6204B"/>
    <w:rsid w:val="00F622F2"/>
    <w:rsid w:val="00F6245A"/>
    <w:rsid w:val="00F624A7"/>
    <w:rsid w:val="00F6250A"/>
    <w:rsid w:val="00F62842"/>
    <w:rsid w:val="00F63404"/>
    <w:rsid w:val="00F6358A"/>
    <w:rsid w:val="00F64085"/>
    <w:rsid w:val="00F6444C"/>
    <w:rsid w:val="00F650E1"/>
    <w:rsid w:val="00F65795"/>
    <w:rsid w:val="00F6582A"/>
    <w:rsid w:val="00F659F3"/>
    <w:rsid w:val="00F65BDB"/>
    <w:rsid w:val="00F66542"/>
    <w:rsid w:val="00F66546"/>
    <w:rsid w:val="00F66850"/>
    <w:rsid w:val="00F66A4D"/>
    <w:rsid w:val="00F66AB7"/>
    <w:rsid w:val="00F66C9A"/>
    <w:rsid w:val="00F67004"/>
    <w:rsid w:val="00F671FF"/>
    <w:rsid w:val="00F67504"/>
    <w:rsid w:val="00F675F1"/>
    <w:rsid w:val="00F6768F"/>
    <w:rsid w:val="00F67B33"/>
    <w:rsid w:val="00F67C57"/>
    <w:rsid w:val="00F70282"/>
    <w:rsid w:val="00F70BE8"/>
    <w:rsid w:val="00F711F2"/>
    <w:rsid w:val="00F7200F"/>
    <w:rsid w:val="00F720C4"/>
    <w:rsid w:val="00F72F2D"/>
    <w:rsid w:val="00F72FC0"/>
    <w:rsid w:val="00F73662"/>
    <w:rsid w:val="00F7374C"/>
    <w:rsid w:val="00F73A7D"/>
    <w:rsid w:val="00F73C03"/>
    <w:rsid w:val="00F73EF5"/>
    <w:rsid w:val="00F741DB"/>
    <w:rsid w:val="00F74A16"/>
    <w:rsid w:val="00F77AB5"/>
    <w:rsid w:val="00F77B8D"/>
    <w:rsid w:val="00F8009A"/>
    <w:rsid w:val="00F80227"/>
    <w:rsid w:val="00F805B3"/>
    <w:rsid w:val="00F807D8"/>
    <w:rsid w:val="00F80A3F"/>
    <w:rsid w:val="00F80D97"/>
    <w:rsid w:val="00F80ED7"/>
    <w:rsid w:val="00F81888"/>
    <w:rsid w:val="00F81C21"/>
    <w:rsid w:val="00F81E42"/>
    <w:rsid w:val="00F81FF8"/>
    <w:rsid w:val="00F82470"/>
    <w:rsid w:val="00F8288A"/>
    <w:rsid w:val="00F82E84"/>
    <w:rsid w:val="00F83020"/>
    <w:rsid w:val="00F830F3"/>
    <w:rsid w:val="00F83D7F"/>
    <w:rsid w:val="00F840D7"/>
    <w:rsid w:val="00F840E9"/>
    <w:rsid w:val="00F84133"/>
    <w:rsid w:val="00F84513"/>
    <w:rsid w:val="00F84A4A"/>
    <w:rsid w:val="00F84D74"/>
    <w:rsid w:val="00F84F89"/>
    <w:rsid w:val="00F85187"/>
    <w:rsid w:val="00F85288"/>
    <w:rsid w:val="00F85FFA"/>
    <w:rsid w:val="00F86C09"/>
    <w:rsid w:val="00F870B8"/>
    <w:rsid w:val="00F87B43"/>
    <w:rsid w:val="00F87D6A"/>
    <w:rsid w:val="00F87DCA"/>
    <w:rsid w:val="00F90008"/>
    <w:rsid w:val="00F90054"/>
    <w:rsid w:val="00F90057"/>
    <w:rsid w:val="00F905E9"/>
    <w:rsid w:val="00F906A9"/>
    <w:rsid w:val="00F906E7"/>
    <w:rsid w:val="00F90954"/>
    <w:rsid w:val="00F911E7"/>
    <w:rsid w:val="00F91310"/>
    <w:rsid w:val="00F918DD"/>
    <w:rsid w:val="00F91B9A"/>
    <w:rsid w:val="00F921FE"/>
    <w:rsid w:val="00F923B2"/>
    <w:rsid w:val="00F9279E"/>
    <w:rsid w:val="00F928A4"/>
    <w:rsid w:val="00F92C6D"/>
    <w:rsid w:val="00F92FEE"/>
    <w:rsid w:val="00F93306"/>
    <w:rsid w:val="00F93497"/>
    <w:rsid w:val="00F93507"/>
    <w:rsid w:val="00F93A32"/>
    <w:rsid w:val="00F93D47"/>
    <w:rsid w:val="00F94315"/>
    <w:rsid w:val="00F948B2"/>
    <w:rsid w:val="00F94E94"/>
    <w:rsid w:val="00F95AA2"/>
    <w:rsid w:val="00F95B4B"/>
    <w:rsid w:val="00F95BC6"/>
    <w:rsid w:val="00F95C0D"/>
    <w:rsid w:val="00F95C82"/>
    <w:rsid w:val="00F95CD5"/>
    <w:rsid w:val="00F95D2A"/>
    <w:rsid w:val="00F96002"/>
    <w:rsid w:val="00F96429"/>
    <w:rsid w:val="00F97058"/>
    <w:rsid w:val="00F97324"/>
    <w:rsid w:val="00F973CA"/>
    <w:rsid w:val="00F974ED"/>
    <w:rsid w:val="00F9753C"/>
    <w:rsid w:val="00F97A02"/>
    <w:rsid w:val="00F97F7B"/>
    <w:rsid w:val="00FA02BD"/>
    <w:rsid w:val="00FA0654"/>
    <w:rsid w:val="00FA0B67"/>
    <w:rsid w:val="00FA0FA5"/>
    <w:rsid w:val="00FA1491"/>
    <w:rsid w:val="00FA168A"/>
    <w:rsid w:val="00FA1B5E"/>
    <w:rsid w:val="00FA3087"/>
    <w:rsid w:val="00FA3958"/>
    <w:rsid w:val="00FA3ACF"/>
    <w:rsid w:val="00FA3C6F"/>
    <w:rsid w:val="00FA43E4"/>
    <w:rsid w:val="00FA4511"/>
    <w:rsid w:val="00FA4DD9"/>
    <w:rsid w:val="00FA4F27"/>
    <w:rsid w:val="00FA56C6"/>
    <w:rsid w:val="00FA56E9"/>
    <w:rsid w:val="00FA5873"/>
    <w:rsid w:val="00FA5ACE"/>
    <w:rsid w:val="00FA5CD9"/>
    <w:rsid w:val="00FA5D1D"/>
    <w:rsid w:val="00FA677A"/>
    <w:rsid w:val="00FA68DE"/>
    <w:rsid w:val="00FA77F9"/>
    <w:rsid w:val="00FA7A3A"/>
    <w:rsid w:val="00FA7AED"/>
    <w:rsid w:val="00FA7B28"/>
    <w:rsid w:val="00FB00D5"/>
    <w:rsid w:val="00FB01B8"/>
    <w:rsid w:val="00FB10DF"/>
    <w:rsid w:val="00FB236A"/>
    <w:rsid w:val="00FB2437"/>
    <w:rsid w:val="00FB2589"/>
    <w:rsid w:val="00FB271D"/>
    <w:rsid w:val="00FB367C"/>
    <w:rsid w:val="00FB3945"/>
    <w:rsid w:val="00FB40ED"/>
    <w:rsid w:val="00FB42E4"/>
    <w:rsid w:val="00FB4640"/>
    <w:rsid w:val="00FB496C"/>
    <w:rsid w:val="00FB4AF3"/>
    <w:rsid w:val="00FB4C2E"/>
    <w:rsid w:val="00FB4DB8"/>
    <w:rsid w:val="00FB4F57"/>
    <w:rsid w:val="00FB53B0"/>
    <w:rsid w:val="00FB5483"/>
    <w:rsid w:val="00FB5D00"/>
    <w:rsid w:val="00FB5E21"/>
    <w:rsid w:val="00FB6017"/>
    <w:rsid w:val="00FB6AF6"/>
    <w:rsid w:val="00FB7620"/>
    <w:rsid w:val="00FB7827"/>
    <w:rsid w:val="00FB7FFD"/>
    <w:rsid w:val="00FC0997"/>
    <w:rsid w:val="00FC09B5"/>
    <w:rsid w:val="00FC0BF7"/>
    <w:rsid w:val="00FC0F17"/>
    <w:rsid w:val="00FC13A5"/>
    <w:rsid w:val="00FC13AC"/>
    <w:rsid w:val="00FC146A"/>
    <w:rsid w:val="00FC1479"/>
    <w:rsid w:val="00FC17F6"/>
    <w:rsid w:val="00FC1F78"/>
    <w:rsid w:val="00FC280D"/>
    <w:rsid w:val="00FC2B41"/>
    <w:rsid w:val="00FC2D81"/>
    <w:rsid w:val="00FC2D9C"/>
    <w:rsid w:val="00FC2E1C"/>
    <w:rsid w:val="00FC33AB"/>
    <w:rsid w:val="00FC3B55"/>
    <w:rsid w:val="00FC3D37"/>
    <w:rsid w:val="00FC3DB1"/>
    <w:rsid w:val="00FC3F3E"/>
    <w:rsid w:val="00FC4030"/>
    <w:rsid w:val="00FC43CD"/>
    <w:rsid w:val="00FC4BF3"/>
    <w:rsid w:val="00FC51C3"/>
    <w:rsid w:val="00FC541E"/>
    <w:rsid w:val="00FC6719"/>
    <w:rsid w:val="00FC6DE9"/>
    <w:rsid w:val="00FC6FA1"/>
    <w:rsid w:val="00FC6FF1"/>
    <w:rsid w:val="00FC780E"/>
    <w:rsid w:val="00FC7B74"/>
    <w:rsid w:val="00FC7FCD"/>
    <w:rsid w:val="00FD05D7"/>
    <w:rsid w:val="00FD0D3B"/>
    <w:rsid w:val="00FD1ED0"/>
    <w:rsid w:val="00FD29E2"/>
    <w:rsid w:val="00FD3230"/>
    <w:rsid w:val="00FD3590"/>
    <w:rsid w:val="00FD35A2"/>
    <w:rsid w:val="00FD35D1"/>
    <w:rsid w:val="00FD370B"/>
    <w:rsid w:val="00FD379A"/>
    <w:rsid w:val="00FD3995"/>
    <w:rsid w:val="00FD3AE9"/>
    <w:rsid w:val="00FD4A6D"/>
    <w:rsid w:val="00FD4B8A"/>
    <w:rsid w:val="00FD4BFE"/>
    <w:rsid w:val="00FD4E55"/>
    <w:rsid w:val="00FD4EA6"/>
    <w:rsid w:val="00FD50E9"/>
    <w:rsid w:val="00FD55D3"/>
    <w:rsid w:val="00FD5726"/>
    <w:rsid w:val="00FD5BF0"/>
    <w:rsid w:val="00FD6203"/>
    <w:rsid w:val="00FD67DC"/>
    <w:rsid w:val="00FD69DF"/>
    <w:rsid w:val="00FD6D64"/>
    <w:rsid w:val="00FD6F9E"/>
    <w:rsid w:val="00FD718F"/>
    <w:rsid w:val="00FD736E"/>
    <w:rsid w:val="00FD7926"/>
    <w:rsid w:val="00FD7E77"/>
    <w:rsid w:val="00FE067E"/>
    <w:rsid w:val="00FE0773"/>
    <w:rsid w:val="00FE0BE2"/>
    <w:rsid w:val="00FE0E8F"/>
    <w:rsid w:val="00FE1764"/>
    <w:rsid w:val="00FE17E3"/>
    <w:rsid w:val="00FE19BE"/>
    <w:rsid w:val="00FE1E6D"/>
    <w:rsid w:val="00FE1E81"/>
    <w:rsid w:val="00FE1F9D"/>
    <w:rsid w:val="00FE24DF"/>
    <w:rsid w:val="00FE2655"/>
    <w:rsid w:val="00FE2A32"/>
    <w:rsid w:val="00FE2A60"/>
    <w:rsid w:val="00FE2B62"/>
    <w:rsid w:val="00FE2B7C"/>
    <w:rsid w:val="00FE2D0C"/>
    <w:rsid w:val="00FE30B1"/>
    <w:rsid w:val="00FE3103"/>
    <w:rsid w:val="00FE351E"/>
    <w:rsid w:val="00FE3A25"/>
    <w:rsid w:val="00FE3A2C"/>
    <w:rsid w:val="00FE3B75"/>
    <w:rsid w:val="00FE3B92"/>
    <w:rsid w:val="00FE3C2F"/>
    <w:rsid w:val="00FE43E6"/>
    <w:rsid w:val="00FE5041"/>
    <w:rsid w:val="00FE50CB"/>
    <w:rsid w:val="00FE56AA"/>
    <w:rsid w:val="00FE58FB"/>
    <w:rsid w:val="00FE59C5"/>
    <w:rsid w:val="00FE6027"/>
    <w:rsid w:val="00FE669A"/>
    <w:rsid w:val="00FE6865"/>
    <w:rsid w:val="00FE6E40"/>
    <w:rsid w:val="00FE6EF1"/>
    <w:rsid w:val="00FE7355"/>
    <w:rsid w:val="00FE7924"/>
    <w:rsid w:val="00FE7EE0"/>
    <w:rsid w:val="00FF06DF"/>
    <w:rsid w:val="00FF0D65"/>
    <w:rsid w:val="00FF13BB"/>
    <w:rsid w:val="00FF1674"/>
    <w:rsid w:val="00FF1B0E"/>
    <w:rsid w:val="00FF1BB5"/>
    <w:rsid w:val="00FF1D99"/>
    <w:rsid w:val="00FF2A19"/>
    <w:rsid w:val="00FF2C0A"/>
    <w:rsid w:val="00FF2C38"/>
    <w:rsid w:val="00FF37F5"/>
    <w:rsid w:val="00FF3D8C"/>
    <w:rsid w:val="00FF46C1"/>
    <w:rsid w:val="00FF497A"/>
    <w:rsid w:val="00FF4EA5"/>
    <w:rsid w:val="00FF50F9"/>
    <w:rsid w:val="00FF5B91"/>
    <w:rsid w:val="00FF5DA4"/>
    <w:rsid w:val="00FF5E95"/>
    <w:rsid w:val="00FF5ED6"/>
    <w:rsid w:val="00FF5F06"/>
    <w:rsid w:val="00FF6864"/>
    <w:rsid w:val="00FF74AE"/>
    <w:rsid w:val="00FF7BEF"/>
    <w:rsid w:val="00FF7EA4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5FC65"/>
  <w15:chartTrackingRefBased/>
  <w15:docId w15:val="{F44432E1-2DE6-4C43-B630-F9068E72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877"/>
    <w:rPr>
      <w:sz w:val="24"/>
    </w:rPr>
  </w:style>
  <w:style w:type="paragraph" w:styleId="Heading1">
    <w:name w:val="heading 1"/>
    <w:basedOn w:val="Normal"/>
    <w:next w:val="Normal"/>
    <w:qFormat/>
    <w:rsid w:val="00596877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6877"/>
    <w:pPr>
      <w:jc w:val="both"/>
    </w:pPr>
    <w:rPr>
      <w:b/>
    </w:rPr>
  </w:style>
  <w:style w:type="paragraph" w:styleId="Header">
    <w:name w:val="header"/>
    <w:basedOn w:val="Normal"/>
    <w:rsid w:val="00596877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Footer">
    <w:name w:val="footer"/>
    <w:basedOn w:val="Normal"/>
    <w:link w:val="FooterChar"/>
    <w:uiPriority w:val="99"/>
    <w:rsid w:val="00596877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3820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20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2021"/>
  </w:style>
  <w:style w:type="character" w:customStyle="1" w:styleId="BodyTextChar">
    <w:name w:val="Body Text Char"/>
    <w:link w:val="BodyText"/>
    <w:rsid w:val="00382021"/>
    <w:rPr>
      <w:b/>
      <w:sz w:val="24"/>
    </w:rPr>
  </w:style>
  <w:style w:type="paragraph" w:styleId="BalloonText">
    <w:name w:val="Balloon Text"/>
    <w:basedOn w:val="Normal"/>
    <w:link w:val="BalloonTextChar"/>
    <w:rsid w:val="00382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2021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8757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7578D"/>
    <w:rPr>
      <w:sz w:val="16"/>
      <w:szCs w:val="16"/>
    </w:rPr>
  </w:style>
  <w:style w:type="character" w:customStyle="1" w:styleId="FooterChar">
    <w:name w:val="Footer Char"/>
    <w:link w:val="Footer"/>
    <w:uiPriority w:val="99"/>
    <w:rsid w:val="00045F5D"/>
    <w:rPr>
      <w:sz w:val="24"/>
    </w:rPr>
  </w:style>
  <w:style w:type="character" w:styleId="Hyperlink">
    <w:name w:val="Hyperlink"/>
    <w:rsid w:val="00FA5D1D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D1718"/>
    <w:rPr>
      <w:b/>
      <w:bCs/>
    </w:rPr>
  </w:style>
  <w:style w:type="character" w:customStyle="1" w:styleId="CommentSubjectChar">
    <w:name w:val="Comment Subject Char"/>
    <w:link w:val="CommentSubject"/>
    <w:rsid w:val="00DD1718"/>
    <w:rPr>
      <w:b/>
      <w:bCs/>
    </w:rPr>
  </w:style>
  <w:style w:type="paragraph" w:styleId="Revision">
    <w:name w:val="Revision"/>
    <w:hidden/>
    <w:uiPriority w:val="99"/>
    <w:semiHidden/>
    <w:rsid w:val="00411AD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ohnson\Desktop\Notice%20of%20Independent%20Mail%20Ballot%20Elec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Code xmlns="df525698-b024-48ae-8f08-bfd190b759e7">2644</ClientCode>
    <ClientName xmlns="df525698-b024-48ae-8f08-bfd190b759e7">Castle Meadows Metropolitan District No. 1</ClientName>
    <MatterCode xmlns="df525698-b024-48ae-8f08-bfd190b759e7">2644-0009</MatterCode>
    <MatterName xmlns="df525698-b024-48ae-8f08-bfd190b759e7">Elections+</MatterName>
    <hfb866a0665d41b691790302bea487e8 xmlns="df525698-b024-48ae-8f08-bfd190b759e7">
      <Terms xmlns="http://schemas.microsoft.com/office/infopath/2007/PartnerControls">
        <TermInfo>
          <TermName>Notice</TermName>
          <TermId>504cb687-9737-4341-981b-55650e4e160c</TermId>
        </TermInfo>
      </Terms>
    </hfb866a0665d41b691790302bea487e8>
    <jf33719770e94aa3aab706067b9f715a xmlns="df525698-b024-48ae-8f08-bfd190b759e7">
      <Terms xmlns="http://schemas.microsoft.com/office/infopath/2007/PartnerControls"/>
    </jf33719770e94aa3aab706067b9f715a>
    <Remediated xmlns="df525698-b024-48ae-8f08-bfd190b759e7">false</Remediated>
    <ClientMatter xmlns="df525698-b024-48ae-8f08-bfd190b759e7" xmlns:ns1="http://www.w3.org/2001/XMLSchema-instance" ns1:nil="true"/>
    <DocumentComments xmlns="df525698-b024-48ae-8f08-bfd190b759e7" xmlns:ns1="http://www.w3.org/2001/XMLSchema-instance" ns1:nil="true"/>
    <TaxCatchAll xmlns="df525698-b024-48ae-8f08-bfd190b759e7">
      <Value>9</Value>
    </TaxCatchAll>
    <_dlc_DocId xmlns="df525698-b024-48ae-8f08-bfd190b759e7">Q6RSSS5ZAJDU-1711910839-57059</_dlc_DocId>
    <_dlc_DocIdUrl xmlns="df525698-b024-48ae-8f08-bfd190b759e7">
      <Url>https://whitebearankele.sharepoint.com/sites/DMS_2644/_layouts/15/DocIdRedir.aspx?ID=Q6RSSS5ZAJDU-1711910839-57059</Url>
      <Description>Q6RSSS5ZAJDU-1711910839-57059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6BDD5DE1E4F68C4F984A6AEF0F1B4BD80043DAFC921A902A44BE16349334F81302" ma:contentTypeVersion="14" ma:contentTypeDescription="Create a new document." ma:contentTypeScope="" ma:versionID="c635fbefafd8a6ac9a19caabb9d6dbe6">
  <xsd:schema xmlns:xsd="http://www.w3.org/2001/XMLSchema" xmlns:xs="http://www.w3.org/2001/XMLSchema" xmlns:p="http://schemas.microsoft.com/office/2006/metadata/properties" xmlns:ns2="df525698-b024-48ae-8f08-bfd190b759e7" xmlns:ns3="4aed9fa5-9ca8-4bd1-b456-7f3d4b5bbbbf" targetNamespace="http://schemas.microsoft.com/office/2006/metadata/properties" ma:root="true" ma:fieldsID="059388c0c06a3a4d977a90e9256a4650" ns2:_="" ns3:_="">
    <xsd:import namespace="df525698-b024-48ae-8f08-bfd190b759e7"/>
    <xsd:import namespace="4aed9fa5-9ca8-4bd1-b456-7f3d4b5bbbbf"/>
    <xsd:element name="properties">
      <xsd:complexType>
        <xsd:sequence>
          <xsd:element name="documentManagement">
            <xsd:complexType>
              <xsd:all>
                <xsd:element ref="ns2:ClientCode" minOccurs="0"/>
                <xsd:element ref="ns2:ClientName" minOccurs="0"/>
                <xsd:element ref="ns2:MatterCode" minOccurs="0"/>
                <xsd:element ref="ns2:MatterName" minOccurs="0"/>
                <xsd:element ref="ns2:Remediated" minOccurs="0"/>
                <xsd:element ref="ns2:ClientMatter" minOccurs="0"/>
                <xsd:element ref="ns2:DocumentComments" minOccurs="0"/>
                <xsd:element ref="ns2:hfb866a0665d41b691790302bea487e8" minOccurs="0"/>
                <xsd:element ref="ns2:TaxCatchAll" minOccurs="0"/>
                <xsd:element ref="ns2:TaxCatchAllLabel" minOccurs="0"/>
                <xsd:element ref="ns2:jf33719770e94aa3aab706067b9f715a" minOccurs="0"/>
                <xsd:element ref="ns2:_dlc_DocId" minOccurs="0"/>
                <xsd:element ref="ns2:_dlc_DocIdUr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5698-b024-48ae-8f08-bfd190b759e7" elementFormDefault="qualified">
    <xsd:import namespace="http://schemas.microsoft.com/office/2006/documentManagement/types"/>
    <xsd:import namespace="http://schemas.microsoft.com/office/infopath/2007/PartnerControls"/>
    <xsd:element name="ClientCode" ma:index="2" nillable="true" ma:displayName="ClientCode" ma:default="2644" ma:internalName="ClientCode">
      <xsd:simpleType>
        <xsd:restriction base="dms:Text"/>
      </xsd:simpleType>
    </xsd:element>
    <xsd:element name="ClientName" ma:index="3" nillable="true" ma:displayName="ClientName" ma:default="Castle Meadows Metropolitan District No. 1" ma:internalName="ClientName">
      <xsd:simpleType>
        <xsd:restriction base="dms:Text"/>
      </xsd:simpleType>
    </xsd:element>
    <xsd:element name="MatterCode" ma:index="4" nillable="true" ma:displayName="MatterCode" ma:default="2644-0009" ma:internalName="MatterCode">
      <xsd:simpleType>
        <xsd:restriction base="dms:Text"/>
      </xsd:simpleType>
    </xsd:element>
    <xsd:element name="MatterName" ma:index="5" nillable="true" ma:displayName="MatterName" ma:default="Elections+" ma:internalName="MatterName">
      <xsd:simpleType>
        <xsd:restriction base="dms:Text"/>
      </xsd:simpleType>
    </xsd:element>
    <xsd:element name="Remediated" ma:index="8" nillable="true" ma:displayName="Remediated" ma:default="0" ma:internalName="Remediated">
      <xsd:simpleType>
        <xsd:restriction base="dms:Boolean"/>
      </xsd:simpleType>
    </xsd:element>
    <xsd:element name="ClientMatter" ma:index="9" nillable="true" ma:displayName="Client Matter" ma:internalName="ClientMatter">
      <xsd:simpleType>
        <xsd:restriction base="dms:Text"/>
      </xsd:simpleType>
    </xsd:element>
    <xsd:element name="DocumentComments" ma:index="10" nillable="true" ma:displayName="Document Comments" ma:internalName="DocumentComments">
      <xsd:simpleType>
        <xsd:restriction base="dms:Note">
          <xsd:maxLength value="255"/>
        </xsd:restriction>
      </xsd:simpleType>
    </xsd:element>
    <xsd:element name="hfb866a0665d41b691790302bea487e8" ma:index="15" nillable="true" ma:taxonomy="true" ma:internalName="hfb866a0665d41b691790302bea487e8" ma:taxonomyFieldName="DocumentType" ma:displayName="Document Type" ma:fieldId="{1fb866a0-665d-41b6-9179-0302bea487e8}" ma:sspId="99d5a386-4ec9-462f-abb7-7cd67b2f5f91" ma:termSetId="83ebfdf0-3747-472d-b011-3ce989c4b8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a88da04-7945-49ef-9a58-ba0fd8761630}" ma:internalName="TaxCatchAll" ma:showField="CatchAllData" ma:web="df525698-b024-48ae-8f08-bfd190b75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ca88da04-7945-49ef-9a58-ba0fd8761630}" ma:internalName="TaxCatchAllLabel" ma:readOnly="true" ma:showField="CatchAllDataLabel" ma:web="df525698-b024-48ae-8f08-bfd190b75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33719770e94aa3aab706067b9f715a" ma:index="19" nillable="true" ma:taxonomy="true" ma:internalName="jf33719770e94aa3aab706067b9f715a" ma:taxonomyFieldName="DocumentStatus" ma:displayName="Document Status" ma:fieldId="{3f337197-70e9-4aa3-aab7-06067b9f715a}" ma:sspId="99d5a386-4ec9-462f-abb7-7cd67b2f5f91" ma:termSetId="325356b3-6f12-4546-943e-8a2e6bed84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d9fa5-9ca8-4bd1-b456-7f3d4b5bb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D83FC-C668-4E2D-A1B9-E3D239A26E1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25B693-FD19-46BD-A8D9-3A57CD2FE4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3C3E38-1972-41CC-875A-CA9609190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502423-4E7D-41D3-AE81-5066455A78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E707EDC-5463-45E2-8BA9-FF881B2DCEB6}"/>
</file>

<file path=docProps/app.xml><?xml version="1.0" encoding="utf-8"?>
<Properties xmlns="http://schemas.openxmlformats.org/officeDocument/2006/extended-properties" xmlns:vt="http://schemas.openxmlformats.org/officeDocument/2006/docPropsVTypes">
  <Template>Notice of Independent Mail Ballot Election.dotx</Template>
  <TotalTime>2</TotalTime>
  <Pages>1</Pages>
  <Words>193</Words>
  <Characters>973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</vt:lpstr>
    </vt:vector>
  </TitlesOfParts>
  <Company>White Bear and Ankele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</dc:title>
  <dc:subject/>
  <dc:creator>Audrey G. Johnson</dc:creator>
  <cp:keywords/>
  <cp:lastModifiedBy>Abby J. Franz</cp:lastModifiedBy>
  <cp:revision>5</cp:revision>
  <cp:lastPrinted>2019-09-12T15:12:00Z</cp:lastPrinted>
  <dcterms:created xsi:type="dcterms:W3CDTF">2025-03-31T19:33:00Z</dcterms:created>
  <dcterms:modified xsi:type="dcterms:W3CDTF">2025-04-01T21:09:00Z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9;#Notice|504cb687-9737-4341-981b-55650e4e160c</vt:lpwstr>
  </property>
  <property fmtid="{D5CDD505-2E9C-101B-9397-08002B2CF9AE}" pid="3" name="iManDocID">
    <vt:lpwstr>581693</vt:lpwstr>
  </property>
  <property fmtid="{D5CDD505-2E9C-101B-9397-08002B2CF9AE}" pid="4" name="display_urn:schemas-microsoft-com:office:office#Editor">
    <vt:lpwstr>Ashley Frisbie</vt:lpwstr>
  </property>
  <property fmtid="{D5CDD505-2E9C-101B-9397-08002B2CF9AE}" pid="5" name="display_urn:schemas-microsoft-com:office:office#Author">
    <vt:lpwstr>Allison L. Hanson</vt:lpwstr>
  </property>
  <property fmtid="{D5CDD505-2E9C-101B-9397-08002B2CF9AE}" pid="6" name="ContentTypeId">
    <vt:lpwstr>0x0101006BDD5DE1E4F68C4F984A6AEF0F1B4BD80043DAFC921A902A44BE16349334F81302</vt:lpwstr>
  </property>
  <property fmtid="{D5CDD505-2E9C-101B-9397-08002B2CF9AE}" pid="7" name="iManAuthor">
    <vt:lpwstr>BBUTZIN - Brent E. Butzin</vt:lpwstr>
  </property>
  <property fmtid="{D5CDD505-2E9C-101B-9397-08002B2CF9AE}" pid="8" name="iManOperator">
    <vt:lpwstr>BBUTZIN - Brent E. Butzin</vt:lpwstr>
  </property>
  <property fmtid="{D5CDD505-2E9C-101B-9397-08002B2CF9AE}" pid="9" name="DocumentStatus">
    <vt:lpwstr/>
  </property>
  <property fmtid="{D5CDD505-2E9C-101B-9397-08002B2CF9AE}" pid="10" name="_dlc_DocId">
    <vt:lpwstr>Q6RSSS5ZAJDU-1711910839-57059</vt:lpwstr>
  </property>
  <property fmtid="{D5CDD505-2E9C-101B-9397-08002B2CF9AE}" pid="11" name="_dlc_DocIdItemGuid">
    <vt:lpwstr>595f62e4-d62e-4612-b98f-bfc9ee494771</vt:lpwstr>
  </property>
  <property fmtid="{D5CDD505-2E9C-101B-9397-08002B2CF9AE}" pid="12" name="_dlc_DocIdUrl">
    <vt:lpwstr>https://whitebearankele.sharepoint.com/sites/DMS_9993/_layouts/15/DocIdRedir.aspx?ID=Q6RSSS5ZAJDU-1711910839-57059, Q6RSSS5ZAJDU-1711910839-57059</vt:lpwstr>
  </property>
  <property fmtid="{D5CDD505-2E9C-101B-9397-08002B2CF9AE}" pid="13" name="ContentType">
    <vt:lpwstr>DMS Document</vt:lpwstr>
  </property>
  <property fmtid="{D5CDD505-2E9C-101B-9397-08002B2CF9AE}" pid="14" name="Title">
    <vt:lpwstr>NOTICE OF ELECTION</vt:lpwstr>
  </property>
  <property fmtid="{D5CDD505-2E9C-101B-9397-08002B2CF9AE}" pid="15" name="Modified">
    <vt:lpwstr>2025-04-01T15:25:00+00:00</vt:lpwstr>
  </property>
  <property fmtid="{D5CDD505-2E9C-101B-9397-08002B2CF9AE}" pid="16" name="Created">
    <vt:lpwstr>2025-03-31T19:33:00+00:00</vt:lpwstr>
  </property>
  <property fmtid="{D5CDD505-2E9C-101B-9397-08002B2CF9AE}" pid="17" name="MediaServiceImageTags">
    <vt:lpwstr/>
  </property>
  <property fmtid="{D5CDD505-2E9C-101B-9397-08002B2CF9AE}" pid="18" name="lcf76f155ced4ddcb4097134ff3c332f">
    <vt:lpwstr/>
  </property>
  <property fmtid="{D5CDD505-2E9C-101B-9397-08002B2CF9AE}" pid="19" name="ClientCode">
    <vt:lpwstr>2644</vt:lpwstr>
  </property>
  <property fmtid="{D5CDD505-2E9C-101B-9397-08002B2CF9AE}" pid="20" name="ClientName">
    <vt:lpwstr>Castle Meadows Metropolitan District No. 1</vt:lpwstr>
  </property>
  <property fmtid="{D5CDD505-2E9C-101B-9397-08002B2CF9AE}" pid="21" name="MatterCode">
    <vt:lpwstr>2644-0009</vt:lpwstr>
  </property>
  <property fmtid="{D5CDD505-2E9C-101B-9397-08002B2CF9AE}" pid="22" name="MatterName">
    <vt:lpwstr>Elections+</vt:lpwstr>
  </property>
  <property fmtid="{D5CDD505-2E9C-101B-9397-08002B2CF9AE}" pid="23" name="a7f4321388c04b329a591ea3667ec370">
    <vt:lpwstr>Forms|2cf8fa14-409a-49d3-ab7e-39dcc5562614</vt:lpwstr>
  </property>
  <property fmtid="{D5CDD505-2E9C-101B-9397-08002B2CF9AE}" pid="24" name="Remediated">
    <vt:lpwstr>0</vt:lpwstr>
  </property>
  <property fmtid="{D5CDD505-2E9C-101B-9397-08002B2CF9AE}" pid="25" name="Sender name">
    <vt:lpwstr>Audrey G. Johnson</vt:lpwstr>
  </property>
  <property fmtid="{D5CDD505-2E9C-101B-9397-08002B2CF9AE}" pid="26" name="Sent representing e-mail address">
    <vt:lpwstr>/o=ExchangeLabs/ou=Exchange Administrative Group (FYDIBOHF23SPDLT)/cn=Recipients/cn=32fd2bb8196c422db3fb1a5f6e31ca23-ajohnson</vt:lpwstr>
  </property>
  <property fmtid="{D5CDD505-2E9C-101B-9397-08002B2CF9AE}" pid="27" name="Topic">
    <vt:lpwstr>Notice of Independent Mail Ballot Election.docx</vt:lpwstr>
  </property>
  <property fmtid="{D5CDD505-2E9C-101B-9397-08002B2CF9AE}" pid="28" name="Conversation topic">
    <vt:lpwstr>Notice of Independent Mail Ballot Election.docx</vt:lpwstr>
  </property>
  <property fmtid="{D5CDD505-2E9C-101B-9397-08002B2CF9AE}" pid="29" name="Message delivery time">
    <vt:filetime>2025-03-31T19:29:58Z</vt:filetime>
  </property>
  <property fmtid="{D5CDD505-2E9C-101B-9397-08002B2CF9AE}" pid="30" name="Transport message headers">
    <vt:lpwstr/>
  </property>
  <property fmtid="{D5CDD505-2E9C-101B-9397-08002B2CF9AE}" pid="31" name="Received by name">
    <vt:lpwstr/>
  </property>
  <property fmtid="{D5CDD505-2E9C-101B-9397-08002B2CF9AE}" pid="32" name="Message class">
    <vt:lpwstr>IPM.Document.Word.Document.12</vt:lpwstr>
  </property>
  <property fmtid="{D5CDD505-2E9C-101B-9397-08002B2CF9AE}" pid="33" name="Client submit time">
    <vt:filetime>2025-03-31T19:29:58Z</vt:filetime>
  </property>
  <property fmtid="{D5CDD505-2E9C-101B-9397-08002B2CF9AE}" pid="34" name="Importance">
    <vt:r8>0</vt:r8>
  </property>
  <property fmtid="{D5CDD505-2E9C-101B-9397-08002B2CF9AE}" pid="35" name="Message size">
    <vt:r8>92160</vt:r8>
  </property>
  <property fmtid="{D5CDD505-2E9C-101B-9397-08002B2CF9AE}" pid="36" name="Received representing address type">
    <vt:lpwstr/>
  </property>
  <property fmtid="{D5CDD505-2E9C-101B-9397-08002B2CF9AE}" pid="37" name="Sent representing name">
    <vt:lpwstr>Audrey G. Johnson</vt:lpwstr>
  </property>
  <property fmtid="{D5CDD505-2E9C-101B-9397-08002B2CF9AE}" pid="38" name="Sent representing address type">
    <vt:lpwstr>EX</vt:lpwstr>
  </property>
  <property fmtid="{D5CDD505-2E9C-101B-9397-08002B2CF9AE}" pid="39" name="SMTPBCC">
    <vt:lpwstr/>
  </property>
  <property fmtid="{D5CDD505-2E9C-101B-9397-08002B2CF9AE}" pid="40" name="Sensitivity">
    <vt:r8>0</vt:r8>
  </property>
  <property fmtid="{D5CDD505-2E9C-101B-9397-08002B2CF9AE}" pid="41" name="BCC">
    <vt:lpwstr/>
  </property>
  <property fmtid="{D5CDD505-2E9C-101B-9397-08002B2CF9AE}" pid="42" name="SMTPCC">
    <vt:lpwstr/>
  </property>
  <property fmtid="{D5CDD505-2E9C-101B-9397-08002B2CF9AE}" pid="43" name="Received by address type">
    <vt:lpwstr/>
  </property>
  <property fmtid="{D5CDD505-2E9C-101B-9397-08002B2CF9AE}" pid="44" name="SMTPTo">
    <vt:lpwstr/>
  </property>
  <property fmtid="{D5CDD505-2E9C-101B-9397-08002B2CF9AE}" pid="45" name="CC">
    <vt:lpwstr/>
  </property>
  <property fmtid="{D5CDD505-2E9C-101B-9397-08002B2CF9AE}" pid="46" name="Internet message id">
    <vt:lpwstr/>
  </property>
  <property fmtid="{D5CDD505-2E9C-101B-9397-08002B2CF9AE}" pid="47" name="Sender address type">
    <vt:lpwstr>EX</vt:lpwstr>
  </property>
  <property fmtid="{D5CDD505-2E9C-101B-9397-08002B2CF9AE}" pid="48" name="Has attachment">
    <vt:bool>true</vt:bool>
  </property>
  <property fmtid="{D5CDD505-2E9C-101B-9397-08002B2CF9AE}" pid="49" name="Received representing name">
    <vt:lpwstr/>
  </property>
  <property fmtid="{D5CDD505-2E9C-101B-9397-08002B2CF9AE}" pid="50" name="To">
    <vt:lpwstr/>
  </property>
  <property fmtid="{D5CDD505-2E9C-101B-9397-08002B2CF9AE}" pid="51" name="Received by e-mail address">
    <vt:lpwstr/>
  </property>
  <property fmtid="{D5CDD505-2E9C-101B-9397-08002B2CF9AE}" pid="52" name="Sender e-mail address">
    <vt:lpwstr>/o=ExchangeLabs/ou=Exchange Administrative Group (FYDIBOHF23SPDLT)/cn=Recipients/cn=32fd2bb8196c422db3fb1a5f6e31ca23-ajohnson</vt:lpwstr>
  </property>
  <property fmtid="{D5CDD505-2E9C-101B-9397-08002B2CF9AE}" pid="53" name="SMTPFrom">
    <vt:lpwstr>ajohnson@wbapc.com;</vt:lpwstr>
  </property>
  <property fmtid="{D5CDD505-2E9C-101B-9397-08002B2CF9AE}" pid="54" name="Creation time">
    <vt:filetime>2025-03-31T19:29:58Z</vt:filetime>
  </property>
  <property fmtid="{D5CDD505-2E9C-101B-9397-08002B2CF9AE}" pid="55" name="Received representing e-mail address">
    <vt:lpwstr/>
  </property>
  <property fmtid="{D5CDD505-2E9C-101B-9397-08002B2CF9AE}" pid="56" name="hfb866a0665d41b691790302bea487e8">
    <vt:lpwstr>Notice|504cb687-9737-4341-981b-55650e4e160c</vt:lpwstr>
  </property>
</Properties>
</file>