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RPr="000D3079" w:rsidP="000D3079" w14:paraId="1AA1C600" w14:textId="743E52B6">
      <w:pPr>
        <w:pStyle w:val="Title3BUAC"/>
      </w:pPr>
      <w:bookmarkStart w:id="0" w:name="_GoBack"/>
      <w:bookmarkEnd w:id="0"/>
      <w:r w:rsidRPr="000D3079">
        <w:t>NOTICE OF CANCELLATION OF REGULAR ELECTION</w:t>
      </w:r>
      <w:r w:rsidRPr="000D3079">
        <w:br/>
        <w:t>BY THE DESIGNATED ELECTION OFFICIAL FOR THE</w:t>
      </w:r>
      <w:r w:rsidRPr="000D3079">
        <w:br/>
      </w:r>
      <w:r w:rsidR="006F3610">
        <w:t xml:space="preserve">Reata North Metropolitan </w:t>
      </w:r>
      <w:r w:rsidRPr="000D3079">
        <w:t>DISTRICT</w:t>
      </w:r>
    </w:p>
    <w:p w:rsidR="00F52AF6" w:rsidP="00F52AF6" w14:paraId="4B35A6DF" w14:textId="162042F6">
      <w:pPr>
        <w:pStyle w:val="BodyTextFirstIndent"/>
      </w:pPr>
      <w:r>
        <w:t>NOTICE IS HEREBY GIVEN by the</w:t>
      </w:r>
      <w:r w:rsidR="00847C3D">
        <w:t xml:space="preserve"> </w:t>
      </w:r>
      <w:r w:rsidR="006F3610">
        <w:t>Reata North Metropolitan</w:t>
      </w:r>
      <w:r w:rsidR="00ED4E88">
        <w:t xml:space="preserve"> District, </w:t>
      </w:r>
      <w:r w:rsidR="006F3610">
        <w:t>Douglas</w:t>
      </w:r>
      <w:r w:rsidR="00847C3D">
        <w:t xml:space="preserve">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>
        <w:t>, is hereby cancelled.</w:t>
      </w:r>
    </w:p>
    <w:p w:rsidR="00F52AF6" w:rsidP="003C6102" w14:paraId="644F8DAE" w14:textId="2A2B2746">
      <w:pPr>
        <w:pStyle w:val="BodyTextFirstIndent"/>
      </w:pPr>
      <w:r>
        <w:t>The following candidates are declared elected:</w:t>
      </w:r>
    </w:p>
    <w:p w:rsidR="006F3610" w:rsidP="003C6102" w14:paraId="12893AC0" w14:textId="77777777">
      <w:pPr>
        <w:pStyle w:val="BodyTextFirstIndent"/>
      </w:pPr>
      <w:r>
        <w:t>Donald Langley</w:t>
      </w:r>
      <w:r>
        <w:tab/>
      </w:r>
      <w:r>
        <w:tab/>
      </w:r>
      <w:r>
        <w:tab/>
      </w:r>
      <w:r>
        <w:tab/>
        <w:t>Four-Year Term to 2029</w:t>
      </w:r>
    </w:p>
    <w:p w:rsidR="00367BBC" w:rsidP="003C6102" w14:paraId="7925A47D" w14:textId="77777777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:rsidR="00367BBC" w:rsidP="003C6102" w14:paraId="224FA693" w14:textId="77777777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:rsidR="00367BBC" w:rsidP="003C6102" w14:paraId="7FC9B07F" w14:textId="04B802CA">
      <w:pPr>
        <w:pStyle w:val="BodyTextFirstIndent"/>
      </w:pPr>
      <w:r>
        <w:t>Wayne DeBlock</w:t>
      </w:r>
      <w:r>
        <w:tab/>
      </w:r>
      <w:r>
        <w:tab/>
      </w:r>
      <w:r>
        <w:tab/>
      </w:r>
      <w:r>
        <w:tab/>
        <w:t>Two-Year Term to 2027</w:t>
      </w:r>
    </w:p>
    <w:p w:rsidR="003C6102" w:rsidP="00ED4E88" w14:paraId="7846DC49" w14:textId="603BEEA1">
      <w:pPr>
        <w:pStyle w:val="BodyTextFirstIndent"/>
      </w:pPr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69FC24D8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0D3079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 </w:t>
            </w:r>
            <w:r w:rsidR="00367BBC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 xml:space="preserve">REATA NORTH METROPOLITAN </w:t>
            </w: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DISTRICT</w:t>
            </w:r>
          </w:p>
        </w:tc>
      </w:tr>
      <w:tr w14:paraId="6DEBCAA0" w14:textId="77777777" w:rsidTr="00847C3D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BF71F0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18A0" w:rsidRPr="00D067DB" w:rsidP="00BF71F0" w14:paraId="09C93FA2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18A0" w:rsidRPr="00BF71F0" w:rsidP="00BF71F0" w14:paraId="089AE5B9" w14:textId="4E5692A3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4"/>
                <w:lang w:val="en-US" w:eastAsia="en-US" w:bidi="ar-SA"/>
              </w:rPr>
              <w:t>/s/ Sarah H. Luetjen</w:t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AF6" w:rsidP="00F52AF6" w14:paraId="1C7EF6C0" w14:textId="77777777">
      <w:pPr>
        <w:pStyle w:val="BodyText"/>
      </w:pPr>
    </w:p>
    <w:p w:rsidR="000D18A0" w:rsidP="000D18A0" w14:paraId="4DCCE8C2" w14:textId="67A67727">
      <w:pPr>
        <w:pStyle w:val="BodyText"/>
      </w:pPr>
      <w:r>
        <w:t>Published on:</w:t>
      </w:r>
      <w:r>
        <w:tab/>
      </w:r>
      <w:r>
        <w:tab/>
      </w:r>
      <w:r w:rsidR="000D3079">
        <w:t>April</w:t>
      </w:r>
      <w:r>
        <w:t xml:space="preserve"> </w:t>
      </w:r>
      <w:r w:rsidR="00367BBC">
        <w:t>17</w:t>
      </w:r>
      <w:r>
        <w:t>, 20</w:t>
      </w:r>
      <w:r w:rsidR="00DE3B01">
        <w:t>2</w:t>
      </w:r>
      <w:r w:rsidR="001D0C19">
        <w:t>5</w:t>
      </w:r>
    </w:p>
    <w:p w:rsidR="000D18A0" w:rsidRPr="00ED4E88" w:rsidP="000D18A0" w14:paraId="490A3F7B" w14:textId="4F02A6B7">
      <w:pPr>
        <w:pStyle w:val="BodyText"/>
      </w:pPr>
      <w:r>
        <w:t>Published in:</w:t>
      </w:r>
      <w:r>
        <w:tab/>
      </w:r>
      <w:r>
        <w:tab/>
      </w:r>
      <w:r w:rsidR="00367BBC">
        <w:rPr>
          <w:i/>
        </w:rPr>
        <w:t>Douglas County News-Press</w:t>
      </w:r>
    </w:p>
    <w:p w:rsidR="000D18A0" w:rsidP="000D18A0" w14:paraId="293225D4" w14:textId="77777777">
      <w:pPr>
        <w:pStyle w:val="BodyText"/>
      </w:pPr>
    </w:p>
    <w:p w:rsidR="00E10548" w:rsidRPr="00CA43C1" w:rsidP="000D18A0" w14:paraId="126D3766" w14:textId="6E71C910">
      <w:pPr>
        <w:pStyle w:val="BodyText"/>
      </w:pPr>
    </w:p>
    <w:sectPr w:rsidSect="005A452C">
      <w:footerReference w:type="default" r:id="rId4"/>
      <w:footerReference w:type="first" r:id="rId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4A1A26F6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367BBC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{00991476.DOCX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35260571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367BBC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{00991476.DOCX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52AF6"/>
    <w:rsid w:val="000423BF"/>
    <w:rsid w:val="000D18A0"/>
    <w:rsid w:val="000D3079"/>
    <w:rsid w:val="000F087B"/>
    <w:rsid w:val="00140D33"/>
    <w:rsid w:val="00193B89"/>
    <w:rsid w:val="001B3789"/>
    <w:rsid w:val="001D0C19"/>
    <w:rsid w:val="00210A75"/>
    <w:rsid w:val="00225834"/>
    <w:rsid w:val="00245A9F"/>
    <w:rsid w:val="00247DEE"/>
    <w:rsid w:val="00295866"/>
    <w:rsid w:val="002E6097"/>
    <w:rsid w:val="00336C7F"/>
    <w:rsid w:val="00367BBC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90265"/>
    <w:rsid w:val="006B4E61"/>
    <w:rsid w:val="006F3610"/>
    <w:rsid w:val="007066C7"/>
    <w:rsid w:val="00711E1B"/>
    <w:rsid w:val="00730572"/>
    <w:rsid w:val="00745D8E"/>
    <w:rsid w:val="00770EAA"/>
    <w:rsid w:val="007968D8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E1EDD"/>
    <w:rsid w:val="008F5844"/>
    <w:rsid w:val="00902790"/>
    <w:rsid w:val="00915FB8"/>
    <w:rsid w:val="00930F76"/>
    <w:rsid w:val="00952ACD"/>
    <w:rsid w:val="009666FD"/>
    <w:rsid w:val="009B65F2"/>
    <w:rsid w:val="009C141E"/>
    <w:rsid w:val="00A16E6D"/>
    <w:rsid w:val="00A678C0"/>
    <w:rsid w:val="00B201A2"/>
    <w:rsid w:val="00BB4CB5"/>
    <w:rsid w:val="00BF028A"/>
    <w:rsid w:val="00BF71F0"/>
    <w:rsid w:val="00C25F61"/>
    <w:rsid w:val="00C37993"/>
    <w:rsid w:val="00CA43C1"/>
    <w:rsid w:val="00CB0E50"/>
    <w:rsid w:val="00CC2244"/>
    <w:rsid w:val="00D067DB"/>
    <w:rsid w:val="00D26B1F"/>
    <w:rsid w:val="00D50761"/>
    <w:rsid w:val="00D700AF"/>
    <w:rsid w:val="00D876EC"/>
    <w:rsid w:val="00DE3B01"/>
    <w:rsid w:val="00E10548"/>
    <w:rsid w:val="00E33ADE"/>
    <w:rsid w:val="00ED4E88"/>
    <w:rsid w:val="00EF5CA5"/>
    <w:rsid w:val="00F02B21"/>
    <w:rsid w:val="00F52AF6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Cancellation (00985391).DOCX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2025-04-03T23:18:14Z</dcterms:created>
  <dcterms:modified xsi:type="dcterms:W3CDTF">2025-04-03T23:18:14Z</dcterms:modified>
</cp:coreProperties>
</file>